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3E" w:rsidRPr="00D307D3" w:rsidRDefault="00E16C3E" w:rsidP="003B509A">
      <w:pPr>
        <w:tabs>
          <w:tab w:val="right" w:pos="10772"/>
        </w:tabs>
        <w:jc w:val="center"/>
        <w:rPr>
          <w:b/>
          <w:sz w:val="18"/>
          <w:szCs w:val="18"/>
        </w:rPr>
      </w:pPr>
      <w:bookmarkStart w:id="0" w:name="OLE_LINK8"/>
      <w:bookmarkStart w:id="1" w:name="OLE_LINK9"/>
      <w:bookmarkStart w:id="2" w:name="OLE_LINK10"/>
      <w:bookmarkStart w:id="3" w:name="OLE_LINK83"/>
      <w:bookmarkStart w:id="4" w:name="OLE_LINK84"/>
      <w:bookmarkStart w:id="5" w:name="OLE_LINK85"/>
      <w:bookmarkStart w:id="6" w:name="OLE_LINK52"/>
      <w:bookmarkStart w:id="7" w:name="OLE_LINK53"/>
      <w:bookmarkStart w:id="8" w:name="OLE_LINK54"/>
      <w:r w:rsidRPr="00D307D3">
        <w:rPr>
          <w:b/>
          <w:sz w:val="18"/>
          <w:szCs w:val="18"/>
        </w:rPr>
        <w:t xml:space="preserve">Договор № </w:t>
      </w:r>
      <w:r w:rsidR="00D307D3" w:rsidRPr="00D307D3">
        <w:rPr>
          <w:b/>
          <w:sz w:val="18"/>
          <w:szCs w:val="18"/>
        </w:rPr>
        <w:t>________</w:t>
      </w:r>
    </w:p>
    <w:bookmarkEnd w:id="0"/>
    <w:bookmarkEnd w:id="1"/>
    <w:bookmarkEnd w:id="2"/>
    <w:bookmarkEnd w:id="3"/>
    <w:bookmarkEnd w:id="4"/>
    <w:bookmarkEnd w:id="5"/>
    <w:p w:rsidR="00D70CCA" w:rsidRDefault="007D5D16" w:rsidP="00D70CCA">
      <w:pPr>
        <w:ind w:right="-5"/>
        <w:jc w:val="center"/>
        <w:rPr>
          <w:sz w:val="18"/>
          <w:szCs w:val="18"/>
        </w:rPr>
      </w:pPr>
      <w:r w:rsidRPr="00D307D3">
        <w:rPr>
          <w:b/>
          <w:sz w:val="18"/>
          <w:szCs w:val="18"/>
        </w:rPr>
        <w:t xml:space="preserve">на обучение по основной образовательной программе высшего образования – программе </w:t>
      </w:r>
      <w:r w:rsidR="00D70CCA" w:rsidRPr="000D2948">
        <w:rPr>
          <w:sz w:val="18"/>
          <w:szCs w:val="18"/>
        </w:rPr>
        <w:t xml:space="preserve">            </w:t>
      </w:r>
      <w:r w:rsidR="00D70CCA">
        <w:rPr>
          <w:sz w:val="18"/>
          <w:szCs w:val="18"/>
        </w:rPr>
        <w:t xml:space="preserve">               </w:t>
      </w:r>
    </w:p>
    <w:p w:rsidR="00D70CCA" w:rsidRPr="000D2948" w:rsidRDefault="00D70CCA" w:rsidP="00D70CCA">
      <w:pPr>
        <w:ind w:right="-5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(бакалавриата, </w:t>
      </w:r>
      <w:r w:rsidRPr="000D2948">
        <w:rPr>
          <w:sz w:val="18"/>
          <w:szCs w:val="18"/>
        </w:rPr>
        <w:t>магистратуры)</w:t>
      </w:r>
    </w:p>
    <w:p w:rsidR="007D5D16" w:rsidRPr="00D307D3" w:rsidRDefault="007D5D16" w:rsidP="007D5D16">
      <w:pPr>
        <w:ind w:right="-5"/>
        <w:jc w:val="center"/>
        <w:rPr>
          <w:b/>
          <w:bCs/>
          <w:iCs/>
          <w:sz w:val="18"/>
          <w:szCs w:val="18"/>
          <w:u w:val="single"/>
        </w:rPr>
      </w:pPr>
    </w:p>
    <w:p w:rsidR="008E04E6" w:rsidRPr="00D307D3" w:rsidRDefault="002915C9" w:rsidP="001C1786">
      <w:pPr>
        <w:jc w:val="center"/>
        <w:rPr>
          <w:b/>
          <w:i/>
          <w:sz w:val="18"/>
          <w:szCs w:val="18"/>
        </w:rPr>
      </w:pPr>
      <w:r w:rsidRPr="00D307D3">
        <w:rPr>
          <w:b/>
          <w:i/>
          <w:sz w:val="18"/>
          <w:szCs w:val="18"/>
        </w:rPr>
        <w:t xml:space="preserve"> </w:t>
      </w:r>
      <w:r w:rsidR="008E04E6" w:rsidRPr="00D307D3">
        <w:rPr>
          <w:b/>
          <w:i/>
          <w:sz w:val="18"/>
          <w:szCs w:val="18"/>
        </w:rPr>
        <w:t>(Исполнитель – Обучающийся)</w:t>
      </w:r>
    </w:p>
    <w:p w:rsidR="007D5D16" w:rsidRPr="00D307D3" w:rsidRDefault="007D5D16" w:rsidP="007D5D16">
      <w:pPr>
        <w:tabs>
          <w:tab w:val="right" w:pos="10773"/>
        </w:tabs>
        <w:ind w:right="-5"/>
        <w:rPr>
          <w:sz w:val="18"/>
          <w:szCs w:val="18"/>
        </w:rPr>
      </w:pPr>
      <w:r w:rsidRPr="00D307D3">
        <w:rPr>
          <w:sz w:val="18"/>
          <w:szCs w:val="18"/>
        </w:rPr>
        <w:t>г. Ор</w:t>
      </w:r>
      <w:r w:rsidR="00D551C3" w:rsidRPr="00D307D3">
        <w:rPr>
          <w:sz w:val="18"/>
          <w:szCs w:val="18"/>
        </w:rPr>
        <w:t>ск</w:t>
      </w:r>
      <w:r w:rsidRPr="00D307D3">
        <w:rPr>
          <w:sz w:val="18"/>
          <w:szCs w:val="18"/>
        </w:rPr>
        <w:tab/>
      </w:r>
      <w:r w:rsidR="00D307D3" w:rsidRPr="00D307D3">
        <w:rPr>
          <w:bCs/>
          <w:sz w:val="18"/>
          <w:szCs w:val="18"/>
        </w:rPr>
        <w:t>_______________</w:t>
      </w:r>
    </w:p>
    <w:p w:rsidR="008E04E6" w:rsidRPr="00D307D3" w:rsidRDefault="00C91C34" w:rsidP="00691098">
      <w:pPr>
        <w:spacing w:before="120" w:line="230" w:lineRule="auto"/>
        <w:ind w:firstLine="425"/>
        <w:jc w:val="both"/>
        <w:rPr>
          <w:spacing w:val="-2"/>
          <w:sz w:val="18"/>
          <w:szCs w:val="18"/>
        </w:rPr>
      </w:pPr>
      <w:r w:rsidRPr="00D307D3">
        <w:rPr>
          <w:spacing w:val="-2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на основании бессрочной лицензии регистрационный № 1962, выданной Федеральной службой по надзору в сфере образования и науки 25.02.2016, и свидетельства о государственной аккредитации № 3379, выданного Федеральной службой по надзору в сфере образования и науки </w:t>
      </w:r>
      <w:bookmarkStart w:id="9" w:name="_GoBack"/>
      <w:bookmarkEnd w:id="9"/>
      <w:r w:rsidR="001B14CC" w:rsidRPr="00FD44B1">
        <w:rPr>
          <w:sz w:val="18"/>
          <w:szCs w:val="18"/>
        </w:rPr>
        <w:t xml:space="preserve">02.04.2020 </w:t>
      </w:r>
      <w:r w:rsidR="001B14CC">
        <w:rPr>
          <w:sz w:val="18"/>
          <w:szCs w:val="18"/>
        </w:rPr>
        <w:t>со сроком действия «бессрочно»</w:t>
      </w:r>
      <w:r w:rsidRPr="00D307D3">
        <w:rPr>
          <w:spacing w:val="-2"/>
          <w:sz w:val="18"/>
          <w:szCs w:val="18"/>
        </w:rPr>
        <w:t xml:space="preserve">, </w:t>
      </w:r>
      <w:bookmarkEnd w:id="6"/>
      <w:bookmarkEnd w:id="7"/>
      <w:bookmarkEnd w:id="8"/>
      <w:r w:rsidR="008E04E6" w:rsidRPr="00D307D3">
        <w:rPr>
          <w:spacing w:val="-2"/>
          <w:sz w:val="18"/>
          <w:szCs w:val="18"/>
        </w:rPr>
        <w:t xml:space="preserve">в лице </w:t>
      </w:r>
      <w:r w:rsidR="00D65F72">
        <w:rPr>
          <w:spacing w:val="-2"/>
          <w:sz w:val="18"/>
          <w:szCs w:val="18"/>
        </w:rPr>
        <w:t>______________________</w:t>
      </w:r>
      <w:r w:rsidR="008E04E6" w:rsidRPr="00D307D3">
        <w:rPr>
          <w:spacing w:val="-2"/>
          <w:sz w:val="18"/>
          <w:szCs w:val="18"/>
        </w:rPr>
        <w:t xml:space="preserve">, действующего на основании </w:t>
      </w:r>
      <w:r w:rsidR="00071353" w:rsidRPr="00D307D3">
        <w:rPr>
          <w:spacing w:val="-2"/>
          <w:sz w:val="18"/>
          <w:szCs w:val="18"/>
        </w:rPr>
        <w:t xml:space="preserve">доверенности № </w:t>
      </w:r>
      <w:r w:rsidR="00D307D3">
        <w:rPr>
          <w:spacing w:val="-2"/>
          <w:sz w:val="18"/>
          <w:szCs w:val="18"/>
        </w:rPr>
        <w:t>____</w:t>
      </w:r>
      <w:r w:rsidR="00071353" w:rsidRPr="00D307D3">
        <w:rPr>
          <w:spacing w:val="-2"/>
          <w:sz w:val="18"/>
          <w:szCs w:val="18"/>
        </w:rPr>
        <w:t xml:space="preserve">-Юр от </w:t>
      </w:r>
      <w:r w:rsidR="00D307D3">
        <w:rPr>
          <w:spacing w:val="-2"/>
          <w:sz w:val="18"/>
          <w:szCs w:val="18"/>
        </w:rPr>
        <w:t>________</w:t>
      </w:r>
      <w:r w:rsidR="008E04E6" w:rsidRPr="00D307D3">
        <w:rPr>
          <w:spacing w:val="-2"/>
          <w:sz w:val="18"/>
          <w:szCs w:val="18"/>
        </w:rPr>
        <w:t xml:space="preserve">, с одной стороны, и </w:t>
      </w:r>
      <w:r w:rsidR="00D307D3" w:rsidRPr="00D307D3">
        <w:rPr>
          <w:spacing w:val="-2"/>
          <w:sz w:val="18"/>
          <w:szCs w:val="18"/>
        </w:rPr>
        <w:t>_______________</w:t>
      </w:r>
      <w:r w:rsidR="008E04E6" w:rsidRPr="00D307D3">
        <w:rPr>
          <w:spacing w:val="-2"/>
          <w:sz w:val="18"/>
          <w:szCs w:val="18"/>
        </w:rPr>
        <w:t>, именуем</w:t>
      </w:r>
      <w:r w:rsidR="00071353" w:rsidRPr="00D307D3">
        <w:rPr>
          <w:spacing w:val="-2"/>
          <w:sz w:val="18"/>
          <w:szCs w:val="18"/>
        </w:rPr>
        <w:t>ый</w:t>
      </w:r>
      <w:r w:rsidR="008E04E6" w:rsidRPr="00D307D3">
        <w:rPr>
          <w:spacing w:val="-2"/>
          <w:sz w:val="18"/>
          <w:szCs w:val="18"/>
        </w:rPr>
        <w:t xml:space="preserve"> в дальнейшем «Обучающийся», с другой стороны, совместно именуемые «Стороны», заключили настоящий договор о нижеследующем.</w:t>
      </w:r>
    </w:p>
    <w:p w:rsidR="008E04E6" w:rsidRPr="00D307D3" w:rsidRDefault="008E04E6" w:rsidP="00691098">
      <w:pPr>
        <w:spacing w:before="40" w:after="40" w:line="230" w:lineRule="auto"/>
        <w:jc w:val="center"/>
        <w:rPr>
          <w:b/>
          <w:sz w:val="18"/>
          <w:szCs w:val="18"/>
        </w:rPr>
      </w:pPr>
      <w:r w:rsidRPr="00D307D3">
        <w:rPr>
          <w:b/>
          <w:sz w:val="18"/>
          <w:szCs w:val="18"/>
        </w:rPr>
        <w:t>1. Предмет договора</w:t>
      </w:r>
    </w:p>
    <w:p w:rsidR="007D5D16" w:rsidRPr="00D307D3" w:rsidRDefault="008E04E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1.1.</w:t>
      </w:r>
      <w:r w:rsidR="009F585B" w:rsidRPr="00D307D3">
        <w:rPr>
          <w:sz w:val="18"/>
          <w:szCs w:val="18"/>
        </w:rPr>
        <w:t> </w:t>
      </w:r>
      <w:r w:rsidRPr="00D307D3">
        <w:rPr>
          <w:sz w:val="18"/>
          <w:szCs w:val="18"/>
        </w:rPr>
        <w:t xml:space="preserve">Исполнитель обязуется предоставить образовательную услугу, а Обучающийся обязуется оплатить обучение по основной образовательной программе высшего образования – программе </w:t>
      </w:r>
      <w:r w:rsidR="00D307D3" w:rsidRPr="00D307D3">
        <w:rPr>
          <w:sz w:val="18"/>
          <w:szCs w:val="18"/>
        </w:rPr>
        <w:t>________________</w:t>
      </w:r>
      <w:r w:rsidR="00071353" w:rsidRPr="00D307D3">
        <w:rPr>
          <w:sz w:val="18"/>
          <w:szCs w:val="18"/>
        </w:rPr>
        <w:t xml:space="preserve"> (профиль «</w:t>
      </w:r>
      <w:r w:rsidR="00D307D3" w:rsidRPr="00D307D3">
        <w:rPr>
          <w:sz w:val="18"/>
          <w:szCs w:val="18"/>
        </w:rPr>
        <w:t>_________________</w:t>
      </w:r>
      <w:r w:rsidR="00071353" w:rsidRPr="00D307D3">
        <w:rPr>
          <w:sz w:val="18"/>
          <w:szCs w:val="18"/>
        </w:rPr>
        <w:t>»)</w:t>
      </w:r>
      <w:r w:rsidR="00F865C0" w:rsidRPr="00D307D3">
        <w:rPr>
          <w:sz w:val="18"/>
          <w:szCs w:val="18"/>
        </w:rPr>
        <w:t xml:space="preserve"> </w:t>
      </w:r>
      <w:r w:rsidRPr="00D307D3">
        <w:rPr>
          <w:sz w:val="18"/>
          <w:szCs w:val="18"/>
        </w:rPr>
        <w:t xml:space="preserve">(далее – образовательная программа) по </w:t>
      </w:r>
      <w:r w:rsidR="00D307D3" w:rsidRPr="00D307D3">
        <w:rPr>
          <w:bCs/>
          <w:iCs/>
          <w:sz w:val="18"/>
          <w:szCs w:val="18"/>
        </w:rPr>
        <w:t>_________</w:t>
      </w:r>
      <w:r w:rsidRPr="00D307D3">
        <w:rPr>
          <w:sz w:val="18"/>
          <w:szCs w:val="18"/>
        </w:rPr>
        <w:t xml:space="preserve"> </w:t>
      </w:r>
      <w:r w:rsidR="007D5D16" w:rsidRPr="00D307D3">
        <w:rPr>
          <w:sz w:val="18"/>
          <w:szCs w:val="18"/>
        </w:rPr>
        <w:t>форме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E04E6" w:rsidRPr="00D307D3" w:rsidRDefault="007D5D16" w:rsidP="00691098">
      <w:pPr>
        <w:spacing w:line="230" w:lineRule="auto"/>
        <w:ind w:right="-5" w:firstLine="426"/>
        <w:jc w:val="both"/>
        <w:rPr>
          <w:spacing w:val="-4"/>
          <w:sz w:val="18"/>
          <w:szCs w:val="18"/>
        </w:rPr>
      </w:pPr>
      <w:r w:rsidRPr="00D307D3">
        <w:rPr>
          <w:sz w:val="18"/>
          <w:szCs w:val="18"/>
        </w:rPr>
        <w:t>1.2. </w:t>
      </w:r>
      <w:r w:rsidRPr="00D307D3">
        <w:rPr>
          <w:spacing w:val="-4"/>
          <w:sz w:val="18"/>
          <w:szCs w:val="18"/>
        </w:rPr>
        <w:t>Срок освоения образовательной программы (продолжительность обучения) на момент подписания договора составляет</w:t>
      </w:r>
      <w:r w:rsidR="008E04E6" w:rsidRPr="00D307D3">
        <w:rPr>
          <w:spacing w:val="-4"/>
          <w:sz w:val="18"/>
          <w:szCs w:val="18"/>
        </w:rPr>
        <w:t xml:space="preserve"> </w:t>
      </w:r>
      <w:r w:rsidR="00D307D3" w:rsidRPr="00D307D3">
        <w:rPr>
          <w:spacing w:val="-4"/>
          <w:sz w:val="18"/>
          <w:szCs w:val="18"/>
        </w:rPr>
        <w:t>_____________</w:t>
      </w:r>
      <w:r w:rsidR="00D307D3">
        <w:rPr>
          <w:spacing w:val="-4"/>
          <w:sz w:val="18"/>
          <w:szCs w:val="18"/>
          <w:u w:val="single"/>
        </w:rPr>
        <w:t>.</w:t>
      </w:r>
    </w:p>
    <w:p w:rsidR="008E04E6" w:rsidRPr="00D307D3" w:rsidRDefault="002915C9" w:rsidP="00691098">
      <w:pPr>
        <w:widowControl w:val="0"/>
        <w:autoSpaceDE w:val="0"/>
        <w:autoSpaceDN w:val="0"/>
        <w:adjustRightInd w:val="0"/>
        <w:spacing w:before="40" w:after="40" w:line="230" w:lineRule="auto"/>
        <w:jc w:val="center"/>
        <w:rPr>
          <w:b/>
          <w:sz w:val="18"/>
          <w:szCs w:val="18"/>
        </w:rPr>
      </w:pPr>
      <w:r w:rsidRPr="00D307D3">
        <w:rPr>
          <w:b/>
          <w:sz w:val="18"/>
          <w:szCs w:val="18"/>
        </w:rPr>
        <w:t xml:space="preserve">2. </w:t>
      </w:r>
      <w:r w:rsidR="008E04E6" w:rsidRPr="00D307D3">
        <w:rPr>
          <w:b/>
          <w:sz w:val="18"/>
          <w:szCs w:val="18"/>
        </w:rPr>
        <w:t>Права и обязанности Сторон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2.1. Исполнитель обязан: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 xml:space="preserve">2.1.1. Зачислить Обучающегося, выполнившего установленные законодательством Российской Федерации, Уставом </w:t>
      </w:r>
      <w:r w:rsidR="003B509A" w:rsidRPr="00D307D3">
        <w:rPr>
          <w:sz w:val="18"/>
          <w:szCs w:val="18"/>
        </w:rPr>
        <w:t xml:space="preserve">ОГУ, Положением об Орском гуманитарно-технологическом институте (филиале) ОГУ </w:t>
      </w:r>
      <w:r w:rsidRPr="00D307D3">
        <w:rPr>
          <w:sz w:val="18"/>
          <w:szCs w:val="18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pacing w:val="-2"/>
          <w:sz w:val="18"/>
          <w:szCs w:val="18"/>
        </w:rPr>
      </w:pPr>
      <w:r w:rsidRPr="00D307D3">
        <w:rPr>
          <w:spacing w:val="-2"/>
          <w:sz w:val="18"/>
          <w:szCs w:val="18"/>
        </w:rPr>
        <w:t>2.1.2. 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2.1.3. 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2.1.4. 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2.1.5. Осуществлять текущий контроль успеваемости и промежуточную аттестацию Обучающегося.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 xml:space="preserve">2.1.6. Выдать Обучающемуся, прошедшему государственную итоговую аттестацию, </w:t>
      </w:r>
      <w:r w:rsidR="009201DA" w:rsidRPr="00D307D3">
        <w:rPr>
          <w:sz w:val="18"/>
          <w:szCs w:val="18"/>
        </w:rPr>
        <w:t>диплом</w:t>
      </w:r>
      <w:r w:rsidR="00997E19" w:rsidRPr="00D307D3">
        <w:rPr>
          <w:sz w:val="18"/>
          <w:szCs w:val="18"/>
        </w:rPr>
        <w:t xml:space="preserve"> о</w:t>
      </w:r>
      <w:r w:rsidR="009201DA" w:rsidRPr="00D307D3">
        <w:rPr>
          <w:sz w:val="18"/>
          <w:szCs w:val="18"/>
        </w:rPr>
        <w:t xml:space="preserve"> </w:t>
      </w:r>
      <w:r w:rsidR="00071353" w:rsidRPr="00D307D3">
        <w:rPr>
          <w:sz w:val="18"/>
          <w:szCs w:val="18"/>
        </w:rPr>
        <w:t>высшем образовании и (или) о квалификации</w:t>
      </w:r>
      <w:r w:rsidR="009201DA" w:rsidRPr="00D307D3">
        <w:rPr>
          <w:sz w:val="18"/>
          <w:szCs w:val="18"/>
        </w:rPr>
        <w:t xml:space="preserve"> установленного </w:t>
      </w:r>
      <w:r w:rsidRPr="00D307D3">
        <w:rPr>
          <w:sz w:val="18"/>
          <w:szCs w:val="18"/>
        </w:rPr>
        <w:t xml:space="preserve">законодательством Российской Федерации образца, а при освоении Обучающимся части образовательной программы и (или) отчислении выдать справку об обучении или о периоде обучения по самостоятельно установленному Исполнителем образцу. 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2.1.7. 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2.1.8. Принимать от Обучающегося плату за образовательные услуги.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2.2. Обучающийся обязан: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2.2.1. 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2.2.2. 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2.2.3.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Извещать исполнителя о причинах своего отсутствия на учебных занятиях.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2.2.4.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 xml:space="preserve">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2.2.5.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 xml:space="preserve">Соблюдать обязанности, предусмотренные </w:t>
      </w:r>
      <w:r w:rsidR="009201DA" w:rsidRPr="00D307D3">
        <w:rPr>
          <w:sz w:val="18"/>
          <w:szCs w:val="18"/>
        </w:rPr>
        <w:t>Уставом ОГУ, Положением об Орском гуманитарно-технологическом институте (филиале) ОГУ</w:t>
      </w:r>
      <w:r w:rsidRPr="00D307D3">
        <w:rPr>
          <w:sz w:val="18"/>
          <w:szCs w:val="18"/>
        </w:rPr>
        <w:t>, 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2.2.6.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2.3.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Исполнитель имеет право: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2.3.1.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2.3.2.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9201DA" w:rsidRPr="00D307D3">
        <w:rPr>
          <w:sz w:val="18"/>
          <w:szCs w:val="18"/>
        </w:rPr>
        <w:t>Уставом ОГУ, Положением об Орском гуманитарно-технологическом институте (филиале) ОГУ</w:t>
      </w:r>
      <w:r w:rsidRPr="00D307D3">
        <w:rPr>
          <w:sz w:val="18"/>
          <w:szCs w:val="18"/>
        </w:rPr>
        <w:t>, настоящим договором и локальными нормативными актами Исполнителя.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2.4.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2.4.1.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2.4.2.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Пользоваться имуществом Исполнителя, необходимым для освоения образовательной программы (библиотечно-информационными ресурсами, оборудованием, приборами).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2.4.3.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7D5D16" w:rsidRPr="00D307D3" w:rsidRDefault="007D5D16" w:rsidP="00691098">
      <w:pPr>
        <w:spacing w:line="230" w:lineRule="auto"/>
        <w:ind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2.4.4.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04E6" w:rsidRPr="00D307D3" w:rsidRDefault="002915C9" w:rsidP="00691098">
      <w:pPr>
        <w:widowControl w:val="0"/>
        <w:autoSpaceDE w:val="0"/>
        <w:autoSpaceDN w:val="0"/>
        <w:adjustRightInd w:val="0"/>
        <w:spacing w:before="40" w:after="40" w:line="230" w:lineRule="auto"/>
        <w:jc w:val="center"/>
        <w:rPr>
          <w:b/>
          <w:sz w:val="18"/>
          <w:szCs w:val="18"/>
        </w:rPr>
      </w:pPr>
      <w:r w:rsidRPr="00D307D3">
        <w:rPr>
          <w:b/>
          <w:sz w:val="18"/>
          <w:szCs w:val="18"/>
        </w:rPr>
        <w:t xml:space="preserve">3. </w:t>
      </w:r>
      <w:r w:rsidR="008E04E6" w:rsidRPr="00D307D3">
        <w:rPr>
          <w:b/>
          <w:sz w:val="18"/>
          <w:szCs w:val="18"/>
        </w:rPr>
        <w:t>Стоимость образовательных услуг, срок и порядок их оплаты</w:t>
      </w:r>
    </w:p>
    <w:p w:rsidR="00C65864" w:rsidRPr="00BE1A3F" w:rsidRDefault="00C65864" w:rsidP="00C65864">
      <w:pPr>
        <w:spacing w:line="226" w:lineRule="auto"/>
        <w:ind w:firstLine="425"/>
        <w:jc w:val="both"/>
        <w:rPr>
          <w:sz w:val="18"/>
          <w:szCs w:val="18"/>
        </w:rPr>
      </w:pPr>
      <w:r w:rsidRPr="006C4F78">
        <w:rPr>
          <w:sz w:val="18"/>
          <w:szCs w:val="18"/>
        </w:rPr>
        <w:t xml:space="preserve">3.1. Стоимость образовательных услуг за один </w:t>
      </w:r>
      <w:r w:rsidRPr="00BE1A3F">
        <w:rPr>
          <w:sz w:val="18"/>
          <w:szCs w:val="18"/>
        </w:rPr>
        <w:t xml:space="preserve">учебный год составляет _________ </w:t>
      </w:r>
      <w:proofErr w:type="spellStart"/>
      <w:r w:rsidRPr="00BE1A3F">
        <w:rPr>
          <w:sz w:val="18"/>
          <w:szCs w:val="18"/>
        </w:rPr>
        <w:t>руб</w:t>
      </w:r>
      <w:proofErr w:type="spellEnd"/>
      <w:r w:rsidRPr="00BE1A3F">
        <w:rPr>
          <w:sz w:val="18"/>
          <w:szCs w:val="18"/>
        </w:rPr>
        <w:t>__ (</w:t>
      </w:r>
      <w:r w:rsidRPr="00BE1A3F">
        <w:rPr>
          <w:bCs/>
          <w:sz w:val="18"/>
          <w:szCs w:val="18"/>
        </w:rPr>
        <w:t>сумма прописью)</w:t>
      </w:r>
      <w:r w:rsidRPr="00BE1A3F">
        <w:rPr>
          <w:sz w:val="18"/>
          <w:szCs w:val="18"/>
        </w:rPr>
        <w:t xml:space="preserve">. Полная стоимость образовательных услуг за весь период обучения составляет _________ </w:t>
      </w:r>
      <w:proofErr w:type="spellStart"/>
      <w:r w:rsidRPr="00BE1A3F">
        <w:rPr>
          <w:sz w:val="18"/>
          <w:szCs w:val="18"/>
        </w:rPr>
        <w:t>руб</w:t>
      </w:r>
      <w:proofErr w:type="spellEnd"/>
      <w:r w:rsidRPr="00BE1A3F">
        <w:rPr>
          <w:sz w:val="18"/>
          <w:szCs w:val="18"/>
        </w:rPr>
        <w:t>__ (</w:t>
      </w:r>
      <w:r w:rsidRPr="00BE1A3F">
        <w:rPr>
          <w:bCs/>
          <w:sz w:val="18"/>
          <w:szCs w:val="18"/>
        </w:rPr>
        <w:t>сумма прописью)</w:t>
      </w:r>
      <w:r w:rsidRPr="00BE1A3F">
        <w:rPr>
          <w:sz w:val="18"/>
          <w:szCs w:val="18"/>
        </w:rPr>
        <w:t>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3.2.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Увеличение стоимости образовательных услуг, указанной в п</w:t>
      </w:r>
      <w:r w:rsidR="00DF0B13" w:rsidRPr="00D307D3">
        <w:rPr>
          <w:sz w:val="18"/>
          <w:szCs w:val="18"/>
        </w:rPr>
        <w:t>ункте </w:t>
      </w:r>
      <w:r w:rsidRPr="00D307D3">
        <w:rPr>
          <w:sz w:val="18"/>
          <w:szCs w:val="18"/>
        </w:rPr>
        <w:t>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3.3.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Оплата стоимости обучения производится в следующие сроки: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lastRenderedPageBreak/>
        <w:t>3.3.1.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Оплата за первый год производится 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3.3.2.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Оплата за второй и последующие годы обучения производится в два этапа: предварительная оплата в размере не менее пятидесяти процентов от стоимости обучения оплачиваемого учебного года – до пятнадцатого числа июля месяца текущего года; окончательный расчет − до первого февраля текущего учебного года.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3.3.3.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Оплата за последний год обучения производится в полном объеме до пятнадцатого числа июля месяца предшествующего учебного года.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bookmarkStart w:id="10" w:name="OLE_LINK3"/>
      <w:bookmarkStart w:id="11" w:name="OLE_LINK4"/>
      <w:r w:rsidRPr="00D307D3">
        <w:rPr>
          <w:sz w:val="18"/>
          <w:szCs w:val="18"/>
        </w:rPr>
        <w:t>3.4.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 xml:space="preserve">Оплата стоимости обучения осуществляется путем </w:t>
      </w:r>
      <w:r w:rsidR="00BB2C94" w:rsidRPr="00D307D3">
        <w:rPr>
          <w:sz w:val="18"/>
          <w:szCs w:val="18"/>
        </w:rPr>
        <w:t xml:space="preserve">внесения Заказчиком денежных средств в кассу Исполнителя, либо путем </w:t>
      </w:r>
      <w:r w:rsidRPr="00D307D3">
        <w:rPr>
          <w:sz w:val="18"/>
          <w:szCs w:val="18"/>
        </w:rPr>
        <w:t>перечисления денежных средств на расчетный счет Исполнителя, указанный в разделе 7 настоящего договора.</w:t>
      </w:r>
    </w:p>
    <w:bookmarkEnd w:id="10"/>
    <w:bookmarkEnd w:id="11"/>
    <w:p w:rsidR="00F016CE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3.5.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>Обучающийся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:rsidR="008E04E6" w:rsidRPr="00D307D3" w:rsidRDefault="002915C9" w:rsidP="00691098">
      <w:pPr>
        <w:keepNext/>
        <w:widowControl w:val="0"/>
        <w:autoSpaceDE w:val="0"/>
        <w:autoSpaceDN w:val="0"/>
        <w:adjustRightInd w:val="0"/>
        <w:spacing w:before="40" w:after="40" w:line="230" w:lineRule="auto"/>
        <w:jc w:val="center"/>
        <w:rPr>
          <w:b/>
          <w:sz w:val="18"/>
          <w:szCs w:val="18"/>
        </w:rPr>
      </w:pPr>
      <w:r w:rsidRPr="00D307D3">
        <w:rPr>
          <w:b/>
          <w:sz w:val="18"/>
          <w:szCs w:val="18"/>
        </w:rPr>
        <w:t xml:space="preserve">4. </w:t>
      </w:r>
      <w:r w:rsidR="008E04E6" w:rsidRPr="00D307D3">
        <w:rPr>
          <w:b/>
          <w:sz w:val="18"/>
          <w:szCs w:val="18"/>
        </w:rPr>
        <w:t>Срок действия договора, ответственность Сторон и порядок разрешения споров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4.1.</w:t>
      </w:r>
      <w:r w:rsidRPr="00D307D3">
        <w:rPr>
          <w:sz w:val="18"/>
          <w:szCs w:val="18"/>
          <w:lang w:val="en-US"/>
        </w:rPr>
        <w:t> </w:t>
      </w:r>
      <w:r w:rsidRPr="00D307D3">
        <w:rPr>
          <w:sz w:val="18"/>
          <w:szCs w:val="18"/>
        </w:rPr>
        <w:t xml:space="preserve">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4.2. За неисполнение либо ненадлежащее исполнение обязательств по договору Исполнитель и Обучающийся несут ответственность, предусмотренную договором и законодательством Российской Федерации.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4.3.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а) безвозмездного оказания образовательной услуги;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б) соразмерного уменьшения стоимости оказанной образовательной услуги;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в)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4.4. 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4.5.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а)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б)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в) потребовать уменьшения стоимости образовательной услуги;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г) расторгнуть договор.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 xml:space="preserve">4.6. 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 </w:t>
      </w:r>
    </w:p>
    <w:p w:rsidR="00C14337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4.7. 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8E04E6" w:rsidRPr="00D307D3" w:rsidRDefault="002915C9" w:rsidP="00691098">
      <w:pPr>
        <w:widowControl w:val="0"/>
        <w:autoSpaceDE w:val="0"/>
        <w:autoSpaceDN w:val="0"/>
        <w:adjustRightInd w:val="0"/>
        <w:spacing w:before="40" w:after="40" w:line="230" w:lineRule="auto"/>
        <w:jc w:val="center"/>
        <w:rPr>
          <w:b/>
          <w:sz w:val="18"/>
          <w:szCs w:val="18"/>
        </w:rPr>
      </w:pPr>
      <w:r w:rsidRPr="00D307D3">
        <w:rPr>
          <w:b/>
          <w:sz w:val="18"/>
          <w:szCs w:val="18"/>
        </w:rPr>
        <w:t xml:space="preserve">5. </w:t>
      </w:r>
      <w:r w:rsidR="008E04E6" w:rsidRPr="00D307D3">
        <w:rPr>
          <w:b/>
          <w:sz w:val="18"/>
          <w:szCs w:val="18"/>
        </w:rPr>
        <w:t>Порядок изменения и расторжения договора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D307D3">
        <w:rPr>
          <w:sz w:val="18"/>
          <w:szCs w:val="18"/>
        </w:rPr>
        <w:t>на</w:t>
      </w:r>
      <w:proofErr w:type="gramEnd"/>
      <w:r w:rsidRPr="00D307D3">
        <w:rPr>
          <w:sz w:val="18"/>
          <w:szCs w:val="18"/>
        </w:rPr>
        <w:t xml:space="preserve"> то представителями Сторон.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5.2. Настоящий договор может быть расторгнут по соглашению Сторон.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5.3. Действие настоящего договора прекращается досрочно в следующих случаях: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 xml:space="preserve">а) по инициативе Обучающегося, в том числе в случае </w:t>
      </w:r>
      <w:proofErr w:type="gramStart"/>
      <w:r w:rsidRPr="00D307D3">
        <w:rPr>
          <w:sz w:val="18"/>
          <w:szCs w:val="18"/>
        </w:rPr>
        <w:t>перевода</w:t>
      </w:r>
      <w:proofErr w:type="gramEnd"/>
      <w:r w:rsidRPr="00D307D3">
        <w:rPr>
          <w:sz w:val="18"/>
          <w:szCs w:val="18"/>
        </w:rPr>
        <w:t xml:space="preserve"> Обучающегося на обучение за счет средств федерального бюджета,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б) 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в) по обстоятельствам, не зависящим от воли Сторон, в том числе в случае ликвидации Исполнителя.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5.4. 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BC29F4" w:rsidRPr="00D307D3" w:rsidRDefault="00BC29F4" w:rsidP="00BC29F4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5.5. Исполнитель вправе отказаться от исполнения настоящего договора в одностороннем порядке в следующих случаях:</w:t>
      </w:r>
    </w:p>
    <w:p w:rsidR="00BC29F4" w:rsidRPr="00D307D3" w:rsidRDefault="00BC29F4" w:rsidP="00BC29F4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а) применение к Обучающемуся, достигшему возраста 15 лет, отчисления как меры дисциплинарного взыскания;</w:t>
      </w:r>
    </w:p>
    <w:p w:rsidR="00BC29F4" w:rsidRPr="00D307D3" w:rsidRDefault="00BC29F4" w:rsidP="00BC29F4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б) 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BC29F4" w:rsidRPr="00D307D3" w:rsidRDefault="00BC29F4" w:rsidP="00BC29F4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в) 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BC29F4" w:rsidRPr="00D307D3" w:rsidRDefault="00BC29F4" w:rsidP="00BC29F4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г) просрочка оплаты стоимости платных образовательных услуг;</w:t>
      </w:r>
    </w:p>
    <w:p w:rsidR="00BC29F4" w:rsidRPr="00D307D3" w:rsidRDefault="00BC29F4" w:rsidP="00BC29F4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д) 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:rsidR="00BC29F4" w:rsidRPr="00D307D3" w:rsidRDefault="00BC29F4" w:rsidP="00BC29F4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5.6. Настоящий договор считается прекращенным или расторгнутым с даты, указанной в приказе об отчислении или переводе Обучающегося.</w:t>
      </w:r>
    </w:p>
    <w:p w:rsidR="008E04E6" w:rsidRPr="00D307D3" w:rsidRDefault="002915C9" w:rsidP="00691098">
      <w:pPr>
        <w:widowControl w:val="0"/>
        <w:autoSpaceDE w:val="0"/>
        <w:autoSpaceDN w:val="0"/>
        <w:adjustRightInd w:val="0"/>
        <w:spacing w:before="40" w:after="40" w:line="230" w:lineRule="auto"/>
        <w:jc w:val="center"/>
        <w:rPr>
          <w:b/>
          <w:sz w:val="18"/>
          <w:szCs w:val="18"/>
        </w:rPr>
      </w:pPr>
      <w:r w:rsidRPr="00D307D3">
        <w:rPr>
          <w:b/>
          <w:sz w:val="18"/>
          <w:szCs w:val="18"/>
        </w:rPr>
        <w:t xml:space="preserve">6. </w:t>
      </w:r>
      <w:r w:rsidR="008E04E6" w:rsidRPr="00D307D3">
        <w:rPr>
          <w:b/>
          <w:sz w:val="18"/>
          <w:szCs w:val="18"/>
        </w:rPr>
        <w:t>Заключительные положения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pacing w:val="-4"/>
          <w:sz w:val="18"/>
          <w:szCs w:val="18"/>
        </w:rPr>
      </w:pPr>
      <w:r w:rsidRPr="00D307D3">
        <w:rPr>
          <w:spacing w:val="-4"/>
          <w:sz w:val="18"/>
          <w:szCs w:val="18"/>
        </w:rPr>
        <w:t>6.1.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6.2. 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6.3. 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7D5D16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t>6.4. 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5A6724" w:rsidRPr="00D307D3" w:rsidRDefault="007D5D16" w:rsidP="00691098">
      <w:pPr>
        <w:spacing w:line="230" w:lineRule="auto"/>
        <w:ind w:right="-5" w:firstLine="426"/>
        <w:jc w:val="both"/>
        <w:rPr>
          <w:sz w:val="18"/>
          <w:szCs w:val="18"/>
        </w:rPr>
      </w:pPr>
      <w:r w:rsidRPr="00D307D3">
        <w:rPr>
          <w:sz w:val="18"/>
          <w:szCs w:val="18"/>
        </w:rPr>
        <w:lastRenderedPageBreak/>
        <w:t>6.5.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8E04E6" w:rsidRPr="00D307D3" w:rsidRDefault="002915C9" w:rsidP="00691098">
      <w:pPr>
        <w:widowControl w:val="0"/>
        <w:autoSpaceDE w:val="0"/>
        <w:autoSpaceDN w:val="0"/>
        <w:adjustRightInd w:val="0"/>
        <w:spacing w:before="40" w:after="40" w:line="230" w:lineRule="auto"/>
        <w:jc w:val="center"/>
        <w:rPr>
          <w:b/>
          <w:sz w:val="18"/>
          <w:szCs w:val="18"/>
        </w:rPr>
      </w:pPr>
      <w:r w:rsidRPr="00D307D3">
        <w:rPr>
          <w:b/>
          <w:sz w:val="18"/>
          <w:szCs w:val="18"/>
        </w:rPr>
        <w:t xml:space="preserve">7. </w:t>
      </w:r>
      <w:r w:rsidR="008E04E6" w:rsidRPr="00D307D3">
        <w:rPr>
          <w:b/>
          <w:sz w:val="18"/>
          <w:szCs w:val="18"/>
        </w:rPr>
        <w:t>Банковские реквизиты, адреса и подписи Сторон</w:t>
      </w:r>
    </w:p>
    <w:p w:rsidR="008E04E6" w:rsidRPr="00D307D3" w:rsidRDefault="008E04E6" w:rsidP="00691098">
      <w:pPr>
        <w:spacing w:line="230" w:lineRule="auto"/>
        <w:jc w:val="both"/>
        <w:rPr>
          <w:b/>
          <w:bCs/>
          <w:sz w:val="18"/>
          <w:szCs w:val="18"/>
        </w:rPr>
      </w:pPr>
      <w:r w:rsidRPr="00D307D3">
        <w:rPr>
          <w:b/>
          <w:bCs/>
          <w:sz w:val="18"/>
          <w:szCs w:val="18"/>
        </w:rPr>
        <w:t>Исполнитель:</w:t>
      </w:r>
    </w:p>
    <w:p w:rsidR="009201DA" w:rsidRPr="00D307D3" w:rsidRDefault="009201DA" w:rsidP="009201DA">
      <w:pPr>
        <w:jc w:val="both"/>
        <w:rPr>
          <w:sz w:val="18"/>
          <w:szCs w:val="18"/>
        </w:rPr>
      </w:pPr>
      <w:r w:rsidRPr="00D307D3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9201DA" w:rsidRPr="00D307D3" w:rsidRDefault="009201DA" w:rsidP="009201DA">
      <w:pPr>
        <w:jc w:val="both"/>
        <w:rPr>
          <w:sz w:val="18"/>
          <w:szCs w:val="18"/>
        </w:rPr>
      </w:pPr>
      <w:r w:rsidRPr="00D307D3">
        <w:rPr>
          <w:sz w:val="18"/>
          <w:szCs w:val="18"/>
        </w:rPr>
        <w:t>460018, г. Оренбург, пр. Победы 13.</w:t>
      </w:r>
    </w:p>
    <w:p w:rsidR="009201DA" w:rsidRPr="00D307D3" w:rsidRDefault="009201DA" w:rsidP="009201DA">
      <w:pPr>
        <w:rPr>
          <w:bCs/>
          <w:sz w:val="18"/>
          <w:szCs w:val="18"/>
        </w:rPr>
      </w:pPr>
      <w:bookmarkStart w:id="12" w:name="OLE_LINK34"/>
      <w:r w:rsidRPr="00D307D3">
        <w:rPr>
          <w:bCs/>
          <w:sz w:val="18"/>
          <w:szCs w:val="18"/>
        </w:rPr>
        <w:t>Орский гуманитарно-технологический институт (филиал)</w:t>
      </w:r>
      <w:r w:rsidRPr="00D307D3">
        <w:rPr>
          <w:b/>
          <w:bCs/>
          <w:sz w:val="18"/>
          <w:szCs w:val="18"/>
        </w:rPr>
        <w:t xml:space="preserve"> </w:t>
      </w:r>
      <w:r w:rsidR="0045445A" w:rsidRPr="00D307D3">
        <w:rPr>
          <w:sz w:val="18"/>
          <w:szCs w:val="18"/>
        </w:rPr>
        <w:t>ОГУ</w:t>
      </w:r>
    </w:p>
    <w:p w:rsidR="009201DA" w:rsidRPr="00D307D3" w:rsidRDefault="009201DA" w:rsidP="009201DA">
      <w:pPr>
        <w:rPr>
          <w:sz w:val="18"/>
          <w:szCs w:val="18"/>
        </w:rPr>
      </w:pPr>
      <w:r w:rsidRPr="00D307D3">
        <w:rPr>
          <w:sz w:val="18"/>
          <w:szCs w:val="18"/>
        </w:rPr>
        <w:t>462403, Оренбургская область, г. Орск, пр. Мира 15А</w:t>
      </w:r>
    </w:p>
    <w:bookmarkEnd w:id="12"/>
    <w:p w:rsidR="009201DA" w:rsidRPr="00D307D3" w:rsidRDefault="00F669D4" w:rsidP="009201DA">
      <w:pPr>
        <w:ind w:right="-6"/>
        <w:jc w:val="both"/>
        <w:outlineLvl w:val="0"/>
        <w:rPr>
          <w:sz w:val="18"/>
          <w:szCs w:val="18"/>
        </w:rPr>
      </w:pPr>
      <w:r w:rsidRPr="00D307D3">
        <w:rPr>
          <w:sz w:val="18"/>
          <w:szCs w:val="18"/>
        </w:rPr>
        <w:t xml:space="preserve">ИНН </w:t>
      </w:r>
      <w:proofErr w:type="gramStart"/>
      <w:r w:rsidRPr="00D307D3">
        <w:rPr>
          <w:sz w:val="18"/>
          <w:szCs w:val="18"/>
        </w:rPr>
        <w:t>5612001360  КПП</w:t>
      </w:r>
      <w:proofErr w:type="gramEnd"/>
      <w:r w:rsidRPr="00D307D3">
        <w:rPr>
          <w:sz w:val="18"/>
          <w:szCs w:val="18"/>
        </w:rPr>
        <w:t xml:space="preserve"> 561402001</w:t>
      </w:r>
    </w:p>
    <w:p w:rsidR="009201DA" w:rsidRPr="00D307D3" w:rsidRDefault="009201DA" w:rsidP="009201DA">
      <w:pPr>
        <w:ind w:right="-6"/>
        <w:jc w:val="both"/>
        <w:outlineLvl w:val="0"/>
        <w:rPr>
          <w:sz w:val="18"/>
          <w:szCs w:val="18"/>
        </w:rPr>
      </w:pPr>
      <w:r w:rsidRPr="00D307D3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л/с 20536У79760) </w:t>
      </w:r>
    </w:p>
    <w:p w:rsidR="00F669D4" w:rsidRPr="00D307D3" w:rsidRDefault="009201DA" w:rsidP="009201DA">
      <w:pPr>
        <w:ind w:right="-6"/>
        <w:jc w:val="both"/>
        <w:outlineLvl w:val="0"/>
        <w:rPr>
          <w:sz w:val="18"/>
          <w:szCs w:val="18"/>
        </w:rPr>
      </w:pPr>
      <w:r w:rsidRPr="00D307D3">
        <w:rPr>
          <w:sz w:val="18"/>
          <w:szCs w:val="18"/>
        </w:rPr>
        <w:t xml:space="preserve">«Банк получателя»: </w:t>
      </w:r>
      <w:r w:rsidR="00F669D4" w:rsidRPr="00D307D3">
        <w:rPr>
          <w:sz w:val="18"/>
          <w:szCs w:val="18"/>
        </w:rPr>
        <w:t>ОТДЕЛЕНИЕ ОРЕНБУРГ</w:t>
      </w:r>
      <w:r w:rsidRPr="00D307D3">
        <w:rPr>
          <w:sz w:val="18"/>
          <w:szCs w:val="18"/>
        </w:rPr>
        <w:t xml:space="preserve"> </w:t>
      </w:r>
      <w:r w:rsidR="00F669D4" w:rsidRPr="00D307D3">
        <w:rPr>
          <w:sz w:val="18"/>
          <w:szCs w:val="18"/>
        </w:rPr>
        <w:t xml:space="preserve">БАНКА РОССИИ//УФК по Оренбургской области </w:t>
      </w:r>
      <w:r w:rsidRPr="00D307D3">
        <w:rPr>
          <w:sz w:val="18"/>
          <w:szCs w:val="18"/>
        </w:rPr>
        <w:t xml:space="preserve">г. Оренбург </w:t>
      </w:r>
    </w:p>
    <w:p w:rsidR="009201DA" w:rsidRPr="00D307D3" w:rsidRDefault="009201DA" w:rsidP="009201DA">
      <w:pPr>
        <w:ind w:right="-6"/>
        <w:jc w:val="both"/>
        <w:outlineLvl w:val="0"/>
        <w:rPr>
          <w:sz w:val="18"/>
          <w:szCs w:val="18"/>
        </w:rPr>
      </w:pPr>
      <w:r w:rsidRPr="00D307D3">
        <w:rPr>
          <w:sz w:val="18"/>
          <w:szCs w:val="18"/>
        </w:rPr>
        <w:t xml:space="preserve">р/с </w:t>
      </w:r>
      <w:r w:rsidR="00F669D4" w:rsidRPr="00D307D3">
        <w:rPr>
          <w:sz w:val="18"/>
          <w:szCs w:val="18"/>
        </w:rPr>
        <w:t xml:space="preserve">03214643000000015300 </w:t>
      </w:r>
      <w:r w:rsidRPr="00D307D3">
        <w:rPr>
          <w:sz w:val="18"/>
          <w:szCs w:val="18"/>
        </w:rPr>
        <w:t xml:space="preserve">БИК </w:t>
      </w:r>
      <w:r w:rsidR="00F669D4" w:rsidRPr="00D307D3">
        <w:rPr>
          <w:sz w:val="18"/>
          <w:szCs w:val="18"/>
        </w:rPr>
        <w:t>015354008</w:t>
      </w:r>
      <w:r w:rsidRPr="00D307D3">
        <w:rPr>
          <w:sz w:val="18"/>
          <w:szCs w:val="18"/>
        </w:rPr>
        <w:t xml:space="preserve"> </w:t>
      </w:r>
      <w:r w:rsidR="00F669D4" w:rsidRPr="00D307D3">
        <w:rPr>
          <w:sz w:val="18"/>
          <w:szCs w:val="18"/>
        </w:rPr>
        <w:t xml:space="preserve">к/с 40102810545370000045 </w:t>
      </w:r>
      <w:r w:rsidRPr="00D307D3">
        <w:rPr>
          <w:sz w:val="18"/>
          <w:szCs w:val="18"/>
        </w:rPr>
        <w:t xml:space="preserve">ОКПО 46749683 ОКТМО 53723000  </w:t>
      </w:r>
    </w:p>
    <w:p w:rsidR="009201DA" w:rsidRPr="00D307D3" w:rsidRDefault="009201DA" w:rsidP="009201DA">
      <w:pPr>
        <w:ind w:right="-6"/>
        <w:jc w:val="both"/>
        <w:outlineLvl w:val="0"/>
        <w:rPr>
          <w:sz w:val="18"/>
          <w:szCs w:val="18"/>
        </w:rPr>
      </w:pPr>
      <w:r w:rsidRPr="00D307D3">
        <w:rPr>
          <w:sz w:val="18"/>
          <w:szCs w:val="18"/>
        </w:rPr>
        <w:t>«Назначение платежа»: КБК 00000000000000000130 (Оплата обучения)</w:t>
      </w:r>
    </w:p>
    <w:p w:rsidR="008E04E6" w:rsidRPr="00D307D3" w:rsidRDefault="008E04E6" w:rsidP="00691098">
      <w:pPr>
        <w:spacing w:line="230" w:lineRule="auto"/>
        <w:jc w:val="both"/>
        <w:rPr>
          <w:sz w:val="18"/>
          <w:szCs w:val="18"/>
        </w:rPr>
      </w:pPr>
    </w:p>
    <w:p w:rsidR="002B39EA" w:rsidRPr="00D307D3" w:rsidRDefault="002B39EA" w:rsidP="00691098">
      <w:pPr>
        <w:spacing w:line="230" w:lineRule="auto"/>
        <w:jc w:val="both"/>
        <w:rPr>
          <w:b/>
          <w:bCs/>
          <w:sz w:val="18"/>
          <w:szCs w:val="18"/>
        </w:rPr>
      </w:pPr>
      <w:bookmarkStart w:id="13" w:name="OLE_LINK40"/>
      <w:bookmarkStart w:id="14" w:name="OLE_LINK41"/>
      <w:bookmarkStart w:id="15" w:name="OLE_LINK42"/>
      <w:r w:rsidRPr="00D307D3">
        <w:rPr>
          <w:b/>
          <w:bCs/>
          <w:sz w:val="18"/>
          <w:szCs w:val="18"/>
        </w:rPr>
        <w:t>Обучающийся:</w:t>
      </w:r>
    </w:p>
    <w:p w:rsidR="006D04BC" w:rsidRPr="00035042" w:rsidRDefault="006D04BC" w:rsidP="006D04BC">
      <w:pPr>
        <w:spacing w:line="230" w:lineRule="auto"/>
        <w:rPr>
          <w:sz w:val="18"/>
          <w:szCs w:val="18"/>
        </w:rPr>
      </w:pPr>
      <w:r w:rsidRPr="00D307D3">
        <w:rPr>
          <w:sz w:val="18"/>
          <w:szCs w:val="18"/>
        </w:rPr>
        <w:t xml:space="preserve">Ф.И.О. </w:t>
      </w:r>
      <w:r w:rsidR="00035042" w:rsidRPr="00035042">
        <w:rPr>
          <w:sz w:val="18"/>
          <w:szCs w:val="18"/>
        </w:rPr>
        <w:t>_________________</w:t>
      </w:r>
      <w:proofErr w:type="gramStart"/>
      <w:r w:rsidR="00035042" w:rsidRPr="00035042">
        <w:rPr>
          <w:sz w:val="18"/>
          <w:szCs w:val="18"/>
        </w:rPr>
        <w:t>_</w:t>
      </w:r>
      <w:r w:rsidRPr="00035042">
        <w:rPr>
          <w:sz w:val="18"/>
          <w:szCs w:val="18"/>
        </w:rPr>
        <w:t xml:space="preserve">, </w:t>
      </w:r>
      <w:r w:rsidR="00E16C3E" w:rsidRPr="00035042">
        <w:rPr>
          <w:sz w:val="18"/>
          <w:szCs w:val="18"/>
        </w:rPr>
        <w:t xml:space="preserve"> </w:t>
      </w:r>
      <w:r w:rsidRPr="00035042">
        <w:rPr>
          <w:sz w:val="18"/>
          <w:szCs w:val="18"/>
        </w:rPr>
        <w:t xml:space="preserve"> </w:t>
      </w:r>
      <w:proofErr w:type="gramEnd"/>
      <w:r w:rsidRPr="00035042">
        <w:rPr>
          <w:sz w:val="18"/>
          <w:szCs w:val="18"/>
        </w:rPr>
        <w:t xml:space="preserve">дата рождения: </w:t>
      </w:r>
      <w:r w:rsidR="00035042" w:rsidRPr="00035042">
        <w:rPr>
          <w:sz w:val="18"/>
          <w:szCs w:val="18"/>
        </w:rPr>
        <w:t>______________</w:t>
      </w:r>
    </w:p>
    <w:p w:rsidR="006D04BC" w:rsidRPr="00035042" w:rsidRDefault="006D04BC" w:rsidP="006D04BC">
      <w:pPr>
        <w:spacing w:line="230" w:lineRule="auto"/>
        <w:rPr>
          <w:sz w:val="18"/>
          <w:szCs w:val="18"/>
        </w:rPr>
      </w:pPr>
      <w:r w:rsidRPr="00035042">
        <w:rPr>
          <w:sz w:val="18"/>
          <w:szCs w:val="18"/>
        </w:rPr>
        <w:t xml:space="preserve">Адрес места жительства: </w:t>
      </w:r>
      <w:r w:rsidR="00035042" w:rsidRPr="00035042">
        <w:rPr>
          <w:sz w:val="18"/>
          <w:szCs w:val="18"/>
        </w:rPr>
        <w:t>______________________________</w:t>
      </w:r>
      <w:r w:rsidRPr="00035042">
        <w:rPr>
          <w:sz w:val="18"/>
          <w:szCs w:val="18"/>
        </w:rPr>
        <w:t xml:space="preserve"> </w:t>
      </w:r>
      <w:r w:rsidR="00E16C3E" w:rsidRPr="00035042">
        <w:rPr>
          <w:sz w:val="18"/>
          <w:szCs w:val="18"/>
        </w:rPr>
        <w:t xml:space="preserve">  </w:t>
      </w:r>
      <w:r w:rsidRPr="00035042">
        <w:rPr>
          <w:sz w:val="18"/>
          <w:szCs w:val="18"/>
        </w:rPr>
        <w:t xml:space="preserve">Тел. </w:t>
      </w:r>
      <w:r w:rsidR="00035042" w:rsidRPr="00035042">
        <w:rPr>
          <w:sz w:val="18"/>
          <w:szCs w:val="18"/>
        </w:rPr>
        <w:t>______________</w:t>
      </w:r>
    </w:p>
    <w:p w:rsidR="006D04BC" w:rsidRPr="00035042" w:rsidRDefault="006D04BC" w:rsidP="006D04BC">
      <w:pPr>
        <w:spacing w:line="230" w:lineRule="auto"/>
        <w:jc w:val="both"/>
        <w:rPr>
          <w:sz w:val="18"/>
          <w:szCs w:val="18"/>
        </w:rPr>
      </w:pPr>
      <w:r w:rsidRPr="00035042">
        <w:rPr>
          <w:sz w:val="18"/>
          <w:szCs w:val="18"/>
        </w:rPr>
        <w:t xml:space="preserve">Паспорт: серия </w:t>
      </w:r>
      <w:r w:rsidR="00035042" w:rsidRPr="00035042">
        <w:rPr>
          <w:sz w:val="18"/>
          <w:szCs w:val="18"/>
        </w:rPr>
        <w:t>________</w:t>
      </w:r>
      <w:r w:rsidRPr="00035042">
        <w:rPr>
          <w:sz w:val="18"/>
          <w:szCs w:val="18"/>
        </w:rPr>
        <w:t xml:space="preserve"> № </w:t>
      </w:r>
      <w:r w:rsidR="00035042" w:rsidRPr="00035042">
        <w:rPr>
          <w:sz w:val="18"/>
          <w:szCs w:val="18"/>
        </w:rPr>
        <w:t>_________</w:t>
      </w:r>
      <w:proofErr w:type="gramStart"/>
      <w:r w:rsidR="00035042" w:rsidRPr="00035042">
        <w:rPr>
          <w:sz w:val="18"/>
          <w:szCs w:val="18"/>
        </w:rPr>
        <w:t>_</w:t>
      </w:r>
      <w:r w:rsidR="00E16C3E" w:rsidRPr="00035042">
        <w:rPr>
          <w:sz w:val="18"/>
          <w:szCs w:val="18"/>
        </w:rPr>
        <w:t xml:space="preserve">  </w:t>
      </w:r>
      <w:r w:rsidRPr="00035042">
        <w:rPr>
          <w:sz w:val="18"/>
          <w:szCs w:val="18"/>
        </w:rPr>
        <w:t>выдан</w:t>
      </w:r>
      <w:proofErr w:type="gramEnd"/>
      <w:r w:rsidRPr="00035042">
        <w:rPr>
          <w:sz w:val="18"/>
          <w:szCs w:val="18"/>
        </w:rPr>
        <w:t xml:space="preserve"> </w:t>
      </w:r>
      <w:r w:rsidR="00035042" w:rsidRPr="00035042">
        <w:rPr>
          <w:sz w:val="18"/>
          <w:szCs w:val="18"/>
        </w:rPr>
        <w:t>_________________________________________________________________________</w:t>
      </w:r>
    </w:p>
    <w:p w:rsidR="007D5D16" w:rsidRPr="00D307D3" w:rsidRDefault="009201DA" w:rsidP="002B39EA">
      <w:pPr>
        <w:tabs>
          <w:tab w:val="left" w:pos="3969"/>
          <w:tab w:val="right" w:pos="7088"/>
          <w:tab w:val="left" w:pos="7655"/>
          <w:tab w:val="right" w:pos="10773"/>
        </w:tabs>
        <w:spacing w:before="120"/>
        <w:jc w:val="both"/>
        <w:rPr>
          <w:sz w:val="18"/>
          <w:szCs w:val="18"/>
        </w:rPr>
      </w:pPr>
      <w:bookmarkStart w:id="16" w:name="OLE_LINK48"/>
      <w:bookmarkStart w:id="17" w:name="OLE_LINK47"/>
      <w:bookmarkStart w:id="18" w:name="OLE_LINK46"/>
      <w:bookmarkEnd w:id="13"/>
      <w:bookmarkEnd w:id="14"/>
      <w:bookmarkEnd w:id="15"/>
      <w:r w:rsidRPr="00D307D3">
        <w:rPr>
          <w:sz w:val="18"/>
          <w:szCs w:val="18"/>
        </w:rPr>
        <w:t>Обучающийся с У</w:t>
      </w:r>
      <w:r w:rsidR="005B5AE4" w:rsidRPr="00D307D3">
        <w:rPr>
          <w:sz w:val="18"/>
          <w:szCs w:val="18"/>
        </w:rPr>
        <w:t>ставом</w:t>
      </w:r>
      <w:r w:rsidRPr="00D307D3">
        <w:rPr>
          <w:sz w:val="18"/>
          <w:szCs w:val="18"/>
        </w:rPr>
        <w:t xml:space="preserve"> ОГУ</w:t>
      </w:r>
      <w:r w:rsidR="005B5AE4" w:rsidRPr="00D307D3">
        <w:rPr>
          <w:sz w:val="18"/>
          <w:szCs w:val="18"/>
        </w:rPr>
        <w:t xml:space="preserve">, </w:t>
      </w:r>
      <w:r w:rsidRPr="00D307D3">
        <w:rPr>
          <w:sz w:val="18"/>
          <w:szCs w:val="18"/>
        </w:rPr>
        <w:t xml:space="preserve">Положением об Орском гуманитарно-технологическом институте (филиале) ОГУ, </w:t>
      </w:r>
      <w:r w:rsidR="005B5AE4" w:rsidRPr="00D307D3">
        <w:rPr>
          <w:sz w:val="18"/>
          <w:szCs w:val="18"/>
        </w:rPr>
        <w:t xml:space="preserve">Положением о платных образовательных услугах, </w:t>
      </w:r>
      <w:r w:rsidRPr="00D307D3">
        <w:rPr>
          <w:sz w:val="18"/>
          <w:szCs w:val="18"/>
        </w:rPr>
        <w:t xml:space="preserve">Положением об основаниях и порядке снижения стоимости платных </w:t>
      </w:r>
      <w:r w:rsidR="005B5AE4" w:rsidRPr="00D307D3">
        <w:rPr>
          <w:sz w:val="18"/>
          <w:szCs w:val="18"/>
        </w:rPr>
        <w:t>образовательных услуг</w:t>
      </w:r>
      <w:r w:rsidRPr="00D307D3">
        <w:rPr>
          <w:sz w:val="18"/>
          <w:szCs w:val="18"/>
        </w:rPr>
        <w:t xml:space="preserve"> для обучающихся, осваивающих в Орском гуманитарно-технологическом институте (филиале) ОГУ образ</w:t>
      </w:r>
      <w:r w:rsidR="00012A6E" w:rsidRPr="00D307D3">
        <w:rPr>
          <w:sz w:val="18"/>
          <w:szCs w:val="18"/>
        </w:rPr>
        <w:t>о</w:t>
      </w:r>
      <w:r w:rsidRPr="00D307D3">
        <w:rPr>
          <w:sz w:val="18"/>
          <w:szCs w:val="18"/>
        </w:rPr>
        <w:t>вательные программы высшего образования</w:t>
      </w:r>
      <w:r w:rsidR="005B5AE4" w:rsidRPr="00D307D3">
        <w:rPr>
          <w:sz w:val="18"/>
          <w:szCs w:val="18"/>
        </w:rPr>
        <w:t>, Правилами внутреннего распорядка</w:t>
      </w:r>
      <w:r w:rsidRPr="00D307D3">
        <w:rPr>
          <w:sz w:val="18"/>
          <w:szCs w:val="18"/>
        </w:rPr>
        <w:t xml:space="preserve"> Орского гуманитарно-технологического института (филиала) ОГУ</w:t>
      </w:r>
      <w:r w:rsidR="005B5AE4" w:rsidRPr="00D307D3">
        <w:rPr>
          <w:sz w:val="18"/>
          <w:szCs w:val="18"/>
        </w:rPr>
        <w:t>, Антикоррупционной политикой</w:t>
      </w:r>
      <w:r w:rsidRPr="00D307D3">
        <w:rPr>
          <w:sz w:val="18"/>
          <w:szCs w:val="18"/>
        </w:rPr>
        <w:t xml:space="preserve"> ОГУ</w:t>
      </w:r>
      <w:r w:rsidR="005B5AE4" w:rsidRPr="00D307D3">
        <w:rPr>
          <w:sz w:val="18"/>
          <w:szCs w:val="18"/>
        </w:rPr>
        <w:t>, лицензией на право ведения образовательной деятельности и свидетельством о государственной аккредитации Исполнителя ознакомлен</w:t>
      </w:r>
      <w:r w:rsidR="007D5D16" w:rsidRPr="00D307D3">
        <w:rPr>
          <w:sz w:val="18"/>
          <w:szCs w:val="18"/>
        </w:rPr>
        <w:t>:</w:t>
      </w:r>
    </w:p>
    <w:p w:rsidR="007D5D16" w:rsidRPr="00D307D3" w:rsidRDefault="007D5D16" w:rsidP="005B5AE4">
      <w:pPr>
        <w:tabs>
          <w:tab w:val="left" w:pos="7615"/>
          <w:tab w:val="right" w:pos="10667"/>
        </w:tabs>
        <w:jc w:val="both"/>
        <w:rPr>
          <w:sz w:val="18"/>
          <w:szCs w:val="18"/>
        </w:rPr>
      </w:pPr>
      <w:r w:rsidRPr="00D307D3">
        <w:rPr>
          <w:sz w:val="18"/>
          <w:szCs w:val="18"/>
        </w:rPr>
        <w:tab/>
      </w:r>
      <w:r w:rsidRPr="00D307D3">
        <w:rPr>
          <w:sz w:val="18"/>
          <w:szCs w:val="18"/>
          <w:u w:val="single"/>
        </w:rPr>
        <w:tab/>
      </w:r>
      <w:bookmarkEnd w:id="16"/>
      <w:bookmarkEnd w:id="17"/>
      <w:bookmarkEnd w:id="18"/>
    </w:p>
    <w:p w:rsidR="002915C9" w:rsidRPr="00D307D3" w:rsidRDefault="002915C9" w:rsidP="002915C9">
      <w:pPr>
        <w:rPr>
          <w:rFonts w:eastAsia="Calibri"/>
          <w:sz w:val="18"/>
          <w:szCs w:val="18"/>
        </w:rPr>
      </w:pPr>
    </w:p>
    <w:tbl>
      <w:tblPr>
        <w:tblW w:w="4951" w:type="pct"/>
        <w:tblLayout w:type="fixed"/>
        <w:tblLook w:val="01E0" w:firstRow="1" w:lastRow="1" w:firstColumn="1" w:lastColumn="1" w:noHBand="0" w:noVBand="0"/>
      </w:tblPr>
      <w:tblGrid>
        <w:gridCol w:w="3582"/>
        <w:gridCol w:w="277"/>
        <w:gridCol w:w="3334"/>
        <w:gridCol w:w="277"/>
        <w:gridCol w:w="3196"/>
      </w:tblGrid>
      <w:tr w:rsidR="009201DA" w:rsidRPr="00D307D3" w:rsidTr="002B2E02">
        <w:trPr>
          <w:trHeight w:val="646"/>
        </w:trPr>
        <w:tc>
          <w:tcPr>
            <w:tcW w:w="1679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b/>
                <w:bCs/>
                <w:sz w:val="18"/>
                <w:szCs w:val="18"/>
              </w:rPr>
            </w:pPr>
            <w:r w:rsidRPr="00D307D3">
              <w:rPr>
                <w:b/>
                <w:sz w:val="18"/>
                <w:szCs w:val="18"/>
              </w:rPr>
              <w:t>Исполнитель</w:t>
            </w:r>
            <w:r w:rsidRPr="00D307D3">
              <w:rPr>
                <w:b/>
                <w:bCs/>
                <w:sz w:val="18"/>
                <w:szCs w:val="18"/>
              </w:rPr>
              <w:t>:</w:t>
            </w:r>
          </w:p>
          <w:p w:rsidR="009201DA" w:rsidRPr="00D307D3" w:rsidRDefault="009201DA" w:rsidP="002B2E0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2351"/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D307D3">
              <w:rPr>
                <w:b/>
                <w:bCs/>
                <w:sz w:val="18"/>
                <w:szCs w:val="18"/>
              </w:rPr>
              <w:t>Обучающийся:</w:t>
            </w:r>
          </w:p>
          <w:p w:rsidR="009201DA" w:rsidRPr="00D307D3" w:rsidRDefault="009201DA" w:rsidP="002B2E0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201DA" w:rsidRPr="00D307D3" w:rsidTr="002B2E02">
        <w:trPr>
          <w:trHeight w:val="66"/>
        </w:trPr>
        <w:tc>
          <w:tcPr>
            <w:tcW w:w="1679" w:type="pct"/>
            <w:shd w:val="clear" w:color="auto" w:fill="auto"/>
          </w:tcPr>
          <w:p w:rsidR="009201DA" w:rsidRPr="00D307D3" w:rsidRDefault="009201DA" w:rsidP="00D65F72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D307D3">
              <w:rPr>
                <w:sz w:val="18"/>
                <w:szCs w:val="18"/>
                <w:u w:val="single"/>
                <w:lang w:val="en-US"/>
              </w:rPr>
              <w:tab/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2370"/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035042">
            <w:pPr>
              <w:tabs>
                <w:tab w:val="center" w:pos="2160"/>
                <w:tab w:val="right" w:pos="3044"/>
              </w:tabs>
              <w:rPr>
                <w:sz w:val="18"/>
                <w:szCs w:val="18"/>
                <w:u w:val="single"/>
                <w:lang w:val="en-US"/>
              </w:rPr>
            </w:pPr>
            <w:r w:rsidRPr="00D307D3">
              <w:rPr>
                <w:sz w:val="18"/>
                <w:szCs w:val="18"/>
                <w:u w:val="single"/>
                <w:lang w:val="en-US"/>
              </w:rPr>
              <w:tab/>
            </w:r>
            <w:r w:rsidRPr="00D307D3">
              <w:rPr>
                <w:sz w:val="18"/>
                <w:szCs w:val="18"/>
                <w:u w:val="single"/>
                <w:lang w:val="en-US"/>
              </w:rPr>
              <w:tab/>
            </w:r>
          </w:p>
        </w:tc>
      </w:tr>
      <w:tr w:rsidR="009201DA" w:rsidRPr="00D307D3" w:rsidTr="002B2E02">
        <w:tc>
          <w:tcPr>
            <w:tcW w:w="1679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</w:rPr>
            </w:pP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(Подпись)</w:t>
            </w: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662"/>
                <w:tab w:val="center" w:pos="2160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(Подпись)</w:t>
            </w: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(ФИО)</w:t>
            </w:r>
          </w:p>
        </w:tc>
      </w:tr>
      <w:tr w:rsidR="009201DA" w:rsidRPr="00D307D3" w:rsidTr="002B2E02">
        <w:trPr>
          <w:trHeight w:val="510"/>
        </w:trPr>
        <w:tc>
          <w:tcPr>
            <w:tcW w:w="1679" w:type="pct"/>
            <w:shd w:val="clear" w:color="auto" w:fill="auto"/>
          </w:tcPr>
          <w:p w:rsidR="009201DA" w:rsidRPr="00D307D3" w:rsidRDefault="009201DA" w:rsidP="002B2E02">
            <w:pPr>
              <w:rPr>
                <w:sz w:val="18"/>
                <w:szCs w:val="18"/>
              </w:rPr>
            </w:pPr>
            <w:r w:rsidRPr="00D307D3">
              <w:rPr>
                <w:sz w:val="18"/>
                <w:szCs w:val="18"/>
              </w:rPr>
              <w:t>Согласовано:</w:t>
            </w:r>
          </w:p>
          <w:p w:rsidR="009201DA" w:rsidRPr="00D307D3" w:rsidRDefault="009201DA" w:rsidP="0045445A">
            <w:pPr>
              <w:rPr>
                <w:sz w:val="18"/>
                <w:szCs w:val="18"/>
              </w:rPr>
            </w:pPr>
            <w:r w:rsidRPr="00D307D3">
              <w:rPr>
                <w:sz w:val="18"/>
                <w:szCs w:val="18"/>
                <w:lang w:eastAsia="ru-RU"/>
              </w:rPr>
              <w:t>Г</w:t>
            </w:r>
            <w:r w:rsidRPr="00D307D3">
              <w:rPr>
                <w:sz w:val="18"/>
                <w:szCs w:val="18"/>
                <w:lang w:val="x-none" w:eastAsia="ru-RU"/>
              </w:rPr>
              <w:t>лавный бухгалтер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</w:tr>
      <w:tr w:rsidR="009201DA" w:rsidRPr="00D307D3" w:rsidTr="002B2E02">
        <w:tc>
          <w:tcPr>
            <w:tcW w:w="1679" w:type="pct"/>
            <w:shd w:val="clear" w:color="auto" w:fill="auto"/>
          </w:tcPr>
          <w:p w:rsidR="009201DA" w:rsidRPr="00D307D3" w:rsidRDefault="009201DA" w:rsidP="00EB55C6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D307D3">
              <w:rPr>
                <w:sz w:val="18"/>
                <w:szCs w:val="18"/>
                <w:u w:val="single"/>
                <w:lang w:val="en-US"/>
              </w:rPr>
              <w:tab/>
            </w:r>
            <w:r w:rsidR="00EB55C6">
              <w:rPr>
                <w:sz w:val="18"/>
                <w:szCs w:val="18"/>
                <w:u w:val="single"/>
              </w:rPr>
              <w:t>/</w:t>
            </w:r>
            <w:r w:rsidR="00EB55C6" w:rsidRPr="00EB55C6">
              <w:rPr>
                <w:sz w:val="18"/>
                <w:szCs w:val="18"/>
              </w:rPr>
              <w:t>___________/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</w:tr>
      <w:tr w:rsidR="009201DA" w:rsidRPr="00D307D3" w:rsidTr="002B2E02">
        <w:tc>
          <w:tcPr>
            <w:tcW w:w="1679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(Подпись)</w:t>
            </w: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9201DA" w:rsidRPr="00D307D3" w:rsidTr="002B2E02">
        <w:trPr>
          <w:trHeight w:val="371"/>
        </w:trPr>
        <w:tc>
          <w:tcPr>
            <w:tcW w:w="1679" w:type="pct"/>
            <w:shd w:val="clear" w:color="auto" w:fill="auto"/>
          </w:tcPr>
          <w:p w:rsidR="009201DA" w:rsidRPr="00D307D3" w:rsidRDefault="008C72C6" w:rsidP="002B2E02">
            <w:pPr>
              <w:rPr>
                <w:sz w:val="18"/>
                <w:szCs w:val="18"/>
              </w:rPr>
            </w:pPr>
            <w:r w:rsidRPr="00D307D3">
              <w:rPr>
                <w:sz w:val="18"/>
                <w:szCs w:val="18"/>
              </w:rPr>
              <w:t xml:space="preserve">Юрисконсульт 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right" w:pos="318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</w:tr>
      <w:tr w:rsidR="009201DA" w:rsidRPr="00D307D3" w:rsidTr="002B2E02">
        <w:tc>
          <w:tcPr>
            <w:tcW w:w="1679" w:type="pct"/>
            <w:shd w:val="clear" w:color="auto" w:fill="auto"/>
          </w:tcPr>
          <w:p w:rsidR="009201DA" w:rsidRPr="00D307D3" w:rsidRDefault="009201DA" w:rsidP="00EB55C6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D307D3">
              <w:rPr>
                <w:sz w:val="18"/>
                <w:szCs w:val="18"/>
                <w:u w:val="single"/>
                <w:lang w:val="en-US"/>
              </w:rPr>
              <w:tab/>
            </w:r>
            <w:r w:rsidR="00EB55C6">
              <w:rPr>
                <w:sz w:val="18"/>
                <w:szCs w:val="18"/>
                <w:u w:val="single"/>
              </w:rPr>
              <w:t>/</w:t>
            </w:r>
            <w:r w:rsidRPr="00D307D3">
              <w:rPr>
                <w:sz w:val="18"/>
                <w:szCs w:val="18"/>
                <w:u w:val="single"/>
              </w:rPr>
              <w:tab/>
            </w:r>
            <w:r w:rsidR="00EB55C6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right" w:pos="3185"/>
              </w:tabs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</w:tr>
      <w:tr w:rsidR="009201DA" w:rsidRPr="00D307D3" w:rsidTr="002B2E02">
        <w:tc>
          <w:tcPr>
            <w:tcW w:w="1679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(Подпись)</w:t>
            </w: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709"/>
                <w:tab w:val="center" w:pos="2351"/>
              </w:tabs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9201DA" w:rsidRPr="00D307D3" w:rsidTr="002B2E02">
        <w:trPr>
          <w:trHeight w:val="446"/>
        </w:trPr>
        <w:tc>
          <w:tcPr>
            <w:tcW w:w="1679" w:type="pct"/>
            <w:shd w:val="clear" w:color="auto" w:fill="auto"/>
          </w:tcPr>
          <w:p w:rsidR="009201DA" w:rsidRPr="00D307D3" w:rsidRDefault="009201DA" w:rsidP="002B2E02">
            <w:pPr>
              <w:rPr>
                <w:sz w:val="18"/>
                <w:szCs w:val="18"/>
                <w:lang w:val="en-US"/>
              </w:rPr>
            </w:pPr>
            <w:r w:rsidRPr="00D307D3">
              <w:rPr>
                <w:sz w:val="18"/>
                <w:szCs w:val="18"/>
              </w:rPr>
              <w:t>Ответственный исполнитель</w:t>
            </w:r>
            <w:r w:rsidRPr="00D307D3">
              <w:rPr>
                <w:sz w:val="18"/>
                <w:szCs w:val="18"/>
                <w:lang w:val="en-US"/>
              </w:rPr>
              <w:t>:</w:t>
            </w:r>
          </w:p>
          <w:p w:rsidR="009201DA" w:rsidRPr="00D307D3" w:rsidRDefault="009201DA" w:rsidP="0045445A">
            <w:pPr>
              <w:rPr>
                <w:sz w:val="18"/>
                <w:szCs w:val="18"/>
                <w:lang w:val="en-US"/>
              </w:rPr>
            </w:pPr>
            <w:r w:rsidRPr="00D307D3">
              <w:rPr>
                <w:sz w:val="18"/>
                <w:szCs w:val="18"/>
              </w:rPr>
              <w:t xml:space="preserve">Ведущий бухгалтер 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</w:tr>
      <w:tr w:rsidR="009201DA" w:rsidRPr="00D307D3" w:rsidTr="002B2E02">
        <w:tc>
          <w:tcPr>
            <w:tcW w:w="1679" w:type="pct"/>
            <w:shd w:val="clear" w:color="auto" w:fill="auto"/>
          </w:tcPr>
          <w:p w:rsidR="009201DA" w:rsidRPr="00D307D3" w:rsidRDefault="009201DA" w:rsidP="00EB55C6">
            <w:pPr>
              <w:tabs>
                <w:tab w:val="center" w:pos="2552"/>
                <w:tab w:val="right" w:pos="3438"/>
              </w:tabs>
              <w:rPr>
                <w:sz w:val="18"/>
                <w:szCs w:val="18"/>
                <w:u w:val="single"/>
              </w:rPr>
            </w:pPr>
            <w:r w:rsidRPr="00D307D3">
              <w:rPr>
                <w:sz w:val="18"/>
                <w:szCs w:val="18"/>
                <w:u w:val="single"/>
                <w:lang w:val="en-US"/>
              </w:rPr>
              <w:tab/>
            </w:r>
            <w:r w:rsidR="00EB55C6">
              <w:rPr>
                <w:sz w:val="18"/>
                <w:szCs w:val="18"/>
                <w:u w:val="single"/>
              </w:rPr>
              <w:t>/</w:t>
            </w:r>
            <w:r w:rsidRPr="00D307D3">
              <w:rPr>
                <w:sz w:val="18"/>
                <w:szCs w:val="18"/>
                <w:u w:val="single"/>
              </w:rPr>
              <w:tab/>
            </w:r>
            <w:r w:rsidR="00EB55C6">
              <w:rPr>
                <w:sz w:val="18"/>
                <w:szCs w:val="18"/>
                <w:u w:val="single"/>
              </w:rPr>
              <w:t>/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</w:rPr>
            </w:pPr>
          </w:p>
        </w:tc>
      </w:tr>
      <w:tr w:rsidR="009201DA" w:rsidRPr="00D307D3" w:rsidTr="002B2E02">
        <w:tc>
          <w:tcPr>
            <w:tcW w:w="1679" w:type="pct"/>
            <w:shd w:val="clear" w:color="auto" w:fill="auto"/>
          </w:tcPr>
          <w:p w:rsidR="009201DA" w:rsidRPr="00D307D3" w:rsidRDefault="009201DA" w:rsidP="002B2E02">
            <w:pPr>
              <w:tabs>
                <w:tab w:val="center" w:pos="864"/>
                <w:tab w:val="center" w:pos="2552"/>
              </w:tabs>
              <w:rPr>
                <w:sz w:val="18"/>
                <w:szCs w:val="18"/>
                <w:vertAlign w:val="superscript"/>
                <w:lang w:val="en-US"/>
              </w:rPr>
            </w:pP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(Подпись)</w:t>
            </w:r>
            <w:r w:rsidRPr="00D307D3">
              <w:rPr>
                <w:sz w:val="18"/>
                <w:szCs w:val="18"/>
                <w:vertAlign w:val="superscript"/>
                <w:lang w:val="en-US"/>
              </w:rPr>
              <w:tab/>
            </w:r>
            <w:r w:rsidRPr="00D307D3">
              <w:rPr>
                <w:sz w:val="18"/>
                <w:szCs w:val="18"/>
                <w:vertAlign w:val="superscript"/>
              </w:rPr>
              <w:t>(ФИО)</w:t>
            </w: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63" w:type="pct"/>
            <w:shd w:val="clear" w:color="auto" w:fill="auto"/>
          </w:tcPr>
          <w:p w:rsidR="009201DA" w:rsidRPr="00D307D3" w:rsidRDefault="009201DA" w:rsidP="002B2E02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0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98" w:type="pct"/>
            <w:shd w:val="clear" w:color="auto" w:fill="auto"/>
          </w:tcPr>
          <w:p w:rsidR="009201DA" w:rsidRPr="00D307D3" w:rsidRDefault="009201DA" w:rsidP="002B2E0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</w:tbl>
    <w:p w:rsidR="009201DA" w:rsidRPr="00D307D3" w:rsidRDefault="009201DA" w:rsidP="009201DA">
      <w:pPr>
        <w:ind w:right="-5"/>
        <w:rPr>
          <w:sz w:val="18"/>
          <w:szCs w:val="18"/>
        </w:rPr>
      </w:pPr>
    </w:p>
    <w:p w:rsidR="002915C9" w:rsidRPr="00D307D3" w:rsidRDefault="002915C9" w:rsidP="002915C9">
      <w:pPr>
        <w:ind w:right="-5"/>
        <w:rPr>
          <w:sz w:val="18"/>
          <w:szCs w:val="18"/>
        </w:rPr>
      </w:pPr>
    </w:p>
    <w:sectPr w:rsidR="002915C9" w:rsidRPr="00D307D3" w:rsidSect="00E16C3E">
      <w:footerReference w:type="even" r:id="rId7"/>
      <w:footerReference w:type="default" r:id="rId8"/>
      <w:pgSz w:w="11906" w:h="16838" w:code="9"/>
      <w:pgMar w:top="284" w:right="425" w:bottom="567" w:left="709" w:header="72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06" w:rsidRDefault="003F2006">
      <w:r>
        <w:separator/>
      </w:r>
    </w:p>
  </w:endnote>
  <w:endnote w:type="continuationSeparator" w:id="0">
    <w:p w:rsidR="003F2006" w:rsidRDefault="003F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550AB" w:rsidRDefault="00F550A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0"/>
      <w:framePr w:wrap="around" w:vAnchor="text" w:hAnchor="margin" w:xAlign="center" w:y="1"/>
      <w:rPr>
        <w:rStyle w:val="af2"/>
      </w:rPr>
    </w:pPr>
  </w:p>
  <w:p w:rsidR="00F550AB" w:rsidRDefault="00F550AB" w:rsidP="0082515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06" w:rsidRDefault="003F2006">
      <w:r>
        <w:separator/>
      </w:r>
    </w:p>
  </w:footnote>
  <w:footnote w:type="continuationSeparator" w:id="0">
    <w:p w:rsidR="003F2006" w:rsidRDefault="003F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D50625D"/>
    <w:multiLevelType w:val="hybridMultilevel"/>
    <w:tmpl w:val="083AE4A2"/>
    <w:lvl w:ilvl="0" w:tplc="E6EA410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16E"/>
    <w:multiLevelType w:val="hybridMultilevel"/>
    <w:tmpl w:val="69AE9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74E08"/>
    <w:multiLevelType w:val="hybridMultilevel"/>
    <w:tmpl w:val="D03C28FA"/>
    <w:lvl w:ilvl="0" w:tplc="939680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5401CF"/>
    <w:multiLevelType w:val="hybridMultilevel"/>
    <w:tmpl w:val="970E5E7A"/>
    <w:lvl w:ilvl="0" w:tplc="2AF091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A7350C"/>
    <w:multiLevelType w:val="hybridMultilevel"/>
    <w:tmpl w:val="6C881444"/>
    <w:lvl w:ilvl="0" w:tplc="CC58EB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126509"/>
    <w:multiLevelType w:val="multilevel"/>
    <w:tmpl w:val="90BE3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D22249D"/>
    <w:multiLevelType w:val="hybridMultilevel"/>
    <w:tmpl w:val="B3740494"/>
    <w:lvl w:ilvl="0" w:tplc="6BC84F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CD15CDE"/>
    <w:multiLevelType w:val="multilevel"/>
    <w:tmpl w:val="F74CA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 w15:restartNumberingAfterBreak="0">
    <w:nsid w:val="3D6A408E"/>
    <w:multiLevelType w:val="hybridMultilevel"/>
    <w:tmpl w:val="C6A66C28"/>
    <w:lvl w:ilvl="0" w:tplc="943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5FE2">
      <w:numFmt w:val="none"/>
      <w:lvlText w:val=""/>
      <w:lvlJc w:val="left"/>
      <w:pPr>
        <w:tabs>
          <w:tab w:val="num" w:pos="360"/>
        </w:tabs>
      </w:pPr>
    </w:lvl>
    <w:lvl w:ilvl="2" w:tplc="DD185B6E">
      <w:numFmt w:val="none"/>
      <w:lvlText w:val=""/>
      <w:lvlJc w:val="left"/>
      <w:pPr>
        <w:tabs>
          <w:tab w:val="num" w:pos="360"/>
        </w:tabs>
      </w:pPr>
    </w:lvl>
    <w:lvl w:ilvl="3" w:tplc="0AEC7DCE">
      <w:numFmt w:val="none"/>
      <w:lvlText w:val=""/>
      <w:lvlJc w:val="left"/>
      <w:pPr>
        <w:tabs>
          <w:tab w:val="num" w:pos="360"/>
        </w:tabs>
      </w:pPr>
    </w:lvl>
    <w:lvl w:ilvl="4" w:tplc="B26A30F6">
      <w:numFmt w:val="none"/>
      <w:lvlText w:val=""/>
      <w:lvlJc w:val="left"/>
      <w:pPr>
        <w:tabs>
          <w:tab w:val="num" w:pos="360"/>
        </w:tabs>
      </w:pPr>
    </w:lvl>
    <w:lvl w:ilvl="5" w:tplc="B304486E">
      <w:numFmt w:val="none"/>
      <w:lvlText w:val=""/>
      <w:lvlJc w:val="left"/>
      <w:pPr>
        <w:tabs>
          <w:tab w:val="num" w:pos="360"/>
        </w:tabs>
      </w:pPr>
    </w:lvl>
    <w:lvl w:ilvl="6" w:tplc="F8428E32">
      <w:numFmt w:val="none"/>
      <w:lvlText w:val=""/>
      <w:lvlJc w:val="left"/>
      <w:pPr>
        <w:tabs>
          <w:tab w:val="num" w:pos="360"/>
        </w:tabs>
      </w:pPr>
    </w:lvl>
    <w:lvl w:ilvl="7" w:tplc="9C40ADC6">
      <w:numFmt w:val="none"/>
      <w:lvlText w:val=""/>
      <w:lvlJc w:val="left"/>
      <w:pPr>
        <w:tabs>
          <w:tab w:val="num" w:pos="360"/>
        </w:tabs>
      </w:pPr>
    </w:lvl>
    <w:lvl w:ilvl="8" w:tplc="FB5EE3B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72379"/>
    <w:multiLevelType w:val="hybridMultilevel"/>
    <w:tmpl w:val="5B20316E"/>
    <w:lvl w:ilvl="0" w:tplc="AA0060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7F25C04"/>
    <w:multiLevelType w:val="hybridMultilevel"/>
    <w:tmpl w:val="36E67A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526C0"/>
    <w:multiLevelType w:val="hybridMultilevel"/>
    <w:tmpl w:val="A2EA8350"/>
    <w:lvl w:ilvl="0" w:tplc="0C463D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0C7DC8"/>
    <w:multiLevelType w:val="hybridMultilevel"/>
    <w:tmpl w:val="761A28F4"/>
    <w:lvl w:ilvl="0" w:tplc="50AC2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8502BF0"/>
    <w:multiLevelType w:val="hybridMultilevel"/>
    <w:tmpl w:val="42F8B4E0"/>
    <w:lvl w:ilvl="0" w:tplc="2F2AA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E9008D7"/>
    <w:multiLevelType w:val="hybridMultilevel"/>
    <w:tmpl w:val="C9E4AEDA"/>
    <w:lvl w:ilvl="0" w:tplc="274AB3F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B0433DA"/>
    <w:multiLevelType w:val="multilevel"/>
    <w:tmpl w:val="C6B0F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13972B4"/>
    <w:multiLevelType w:val="hybridMultilevel"/>
    <w:tmpl w:val="EDFC6BC4"/>
    <w:lvl w:ilvl="0" w:tplc="0A1074E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1505FF9"/>
    <w:multiLevelType w:val="hybridMultilevel"/>
    <w:tmpl w:val="877AF886"/>
    <w:lvl w:ilvl="0" w:tplc="3992E35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53D76EE"/>
    <w:multiLevelType w:val="hybridMultilevel"/>
    <w:tmpl w:val="8850CD50"/>
    <w:lvl w:ilvl="0" w:tplc="9EFEFF6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C1621F3"/>
    <w:multiLevelType w:val="hybridMultilevel"/>
    <w:tmpl w:val="D55263B8"/>
    <w:lvl w:ilvl="0" w:tplc="62BE95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8"/>
  </w:num>
  <w:num w:numId="9">
    <w:abstractNumId w:val="20"/>
  </w:num>
  <w:num w:numId="1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1"/>
  </w:num>
  <w:num w:numId="14">
    <w:abstractNumId w:val="6"/>
  </w:num>
  <w:num w:numId="15">
    <w:abstractNumId w:val="18"/>
  </w:num>
  <w:num w:numId="16">
    <w:abstractNumId w:val="21"/>
  </w:num>
  <w:num w:numId="17">
    <w:abstractNumId w:val="28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17"/>
  </w:num>
  <w:num w:numId="23">
    <w:abstractNumId w:val="10"/>
  </w:num>
  <w:num w:numId="24">
    <w:abstractNumId w:val="27"/>
  </w:num>
  <w:num w:numId="25">
    <w:abstractNumId w:val="29"/>
  </w:num>
  <w:num w:numId="26">
    <w:abstractNumId w:val="30"/>
  </w:num>
  <w:num w:numId="27">
    <w:abstractNumId w:val="4"/>
  </w:num>
  <w:num w:numId="28">
    <w:abstractNumId w:val="19"/>
  </w:num>
  <w:num w:numId="29">
    <w:abstractNumId w:val="7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53"/>
    <w:rsid w:val="00012A6E"/>
    <w:rsid w:val="0002121B"/>
    <w:rsid w:val="00025571"/>
    <w:rsid w:val="00031F86"/>
    <w:rsid w:val="00035042"/>
    <w:rsid w:val="00042B9B"/>
    <w:rsid w:val="00044AC0"/>
    <w:rsid w:val="00045038"/>
    <w:rsid w:val="0004510B"/>
    <w:rsid w:val="00046F4D"/>
    <w:rsid w:val="00052CE9"/>
    <w:rsid w:val="000532A9"/>
    <w:rsid w:val="00053C05"/>
    <w:rsid w:val="0005559E"/>
    <w:rsid w:val="000575DB"/>
    <w:rsid w:val="00061DC7"/>
    <w:rsid w:val="000634AC"/>
    <w:rsid w:val="00063EC5"/>
    <w:rsid w:val="0006490D"/>
    <w:rsid w:val="0007076E"/>
    <w:rsid w:val="00071353"/>
    <w:rsid w:val="00071CBE"/>
    <w:rsid w:val="000733F5"/>
    <w:rsid w:val="00073ED5"/>
    <w:rsid w:val="000753C7"/>
    <w:rsid w:val="00075720"/>
    <w:rsid w:val="00075A2E"/>
    <w:rsid w:val="00077E60"/>
    <w:rsid w:val="00080DBC"/>
    <w:rsid w:val="000949F9"/>
    <w:rsid w:val="000954DF"/>
    <w:rsid w:val="000A3478"/>
    <w:rsid w:val="000A4048"/>
    <w:rsid w:val="000A467E"/>
    <w:rsid w:val="000A4A0F"/>
    <w:rsid w:val="000A65EA"/>
    <w:rsid w:val="000B3A07"/>
    <w:rsid w:val="000B56C5"/>
    <w:rsid w:val="000B5BCE"/>
    <w:rsid w:val="000B6CF8"/>
    <w:rsid w:val="000B76D8"/>
    <w:rsid w:val="000C0152"/>
    <w:rsid w:val="000C1B75"/>
    <w:rsid w:val="000C2D99"/>
    <w:rsid w:val="000C4F0B"/>
    <w:rsid w:val="000C7264"/>
    <w:rsid w:val="000D1386"/>
    <w:rsid w:val="000D381E"/>
    <w:rsid w:val="000D6330"/>
    <w:rsid w:val="000D738D"/>
    <w:rsid w:val="000E1141"/>
    <w:rsid w:val="000E171C"/>
    <w:rsid w:val="000E6C66"/>
    <w:rsid w:val="000F393F"/>
    <w:rsid w:val="000F401D"/>
    <w:rsid w:val="000F4D0F"/>
    <w:rsid w:val="0010168E"/>
    <w:rsid w:val="00102C3F"/>
    <w:rsid w:val="00102D6F"/>
    <w:rsid w:val="00107224"/>
    <w:rsid w:val="00107D31"/>
    <w:rsid w:val="00117A53"/>
    <w:rsid w:val="001341D8"/>
    <w:rsid w:val="00136AC9"/>
    <w:rsid w:val="001375F3"/>
    <w:rsid w:val="00142393"/>
    <w:rsid w:val="00142608"/>
    <w:rsid w:val="00152CEE"/>
    <w:rsid w:val="00153F78"/>
    <w:rsid w:val="00157ABC"/>
    <w:rsid w:val="001600CB"/>
    <w:rsid w:val="001633C2"/>
    <w:rsid w:val="001667F2"/>
    <w:rsid w:val="00173DCD"/>
    <w:rsid w:val="001749F6"/>
    <w:rsid w:val="00176535"/>
    <w:rsid w:val="00180BB1"/>
    <w:rsid w:val="00187A12"/>
    <w:rsid w:val="00192C69"/>
    <w:rsid w:val="001935C1"/>
    <w:rsid w:val="00195930"/>
    <w:rsid w:val="00195AB9"/>
    <w:rsid w:val="00196229"/>
    <w:rsid w:val="001A00EF"/>
    <w:rsid w:val="001A02E3"/>
    <w:rsid w:val="001A1A61"/>
    <w:rsid w:val="001A57CB"/>
    <w:rsid w:val="001B05A5"/>
    <w:rsid w:val="001B1224"/>
    <w:rsid w:val="001B14CC"/>
    <w:rsid w:val="001B1D3D"/>
    <w:rsid w:val="001B278B"/>
    <w:rsid w:val="001B6005"/>
    <w:rsid w:val="001C1786"/>
    <w:rsid w:val="001C17EB"/>
    <w:rsid w:val="001C7C74"/>
    <w:rsid w:val="001E149A"/>
    <w:rsid w:val="001E36A3"/>
    <w:rsid w:val="001F4110"/>
    <w:rsid w:val="001F7CAC"/>
    <w:rsid w:val="00200979"/>
    <w:rsid w:val="002011CE"/>
    <w:rsid w:val="00202988"/>
    <w:rsid w:val="00204FA0"/>
    <w:rsid w:val="00205411"/>
    <w:rsid w:val="002066D3"/>
    <w:rsid w:val="0020671E"/>
    <w:rsid w:val="00207DC5"/>
    <w:rsid w:val="00214B78"/>
    <w:rsid w:val="00221433"/>
    <w:rsid w:val="00223683"/>
    <w:rsid w:val="00232417"/>
    <w:rsid w:val="00240EC6"/>
    <w:rsid w:val="0024119A"/>
    <w:rsid w:val="002429A8"/>
    <w:rsid w:val="00244E66"/>
    <w:rsid w:val="00271295"/>
    <w:rsid w:val="00273B63"/>
    <w:rsid w:val="00281175"/>
    <w:rsid w:val="00281AC2"/>
    <w:rsid w:val="00281B8E"/>
    <w:rsid w:val="00286EFD"/>
    <w:rsid w:val="00291177"/>
    <w:rsid w:val="002915C9"/>
    <w:rsid w:val="00297DF2"/>
    <w:rsid w:val="002A2DFB"/>
    <w:rsid w:val="002A43E9"/>
    <w:rsid w:val="002A6884"/>
    <w:rsid w:val="002A72A6"/>
    <w:rsid w:val="002A7676"/>
    <w:rsid w:val="002B0491"/>
    <w:rsid w:val="002B1801"/>
    <w:rsid w:val="002B2E02"/>
    <w:rsid w:val="002B39EA"/>
    <w:rsid w:val="002B687A"/>
    <w:rsid w:val="002C152B"/>
    <w:rsid w:val="002C58CD"/>
    <w:rsid w:val="002D338A"/>
    <w:rsid w:val="002D543C"/>
    <w:rsid w:val="002D5A76"/>
    <w:rsid w:val="002E1C5B"/>
    <w:rsid w:val="002E3F3F"/>
    <w:rsid w:val="002F27B9"/>
    <w:rsid w:val="002F3286"/>
    <w:rsid w:val="002F3EB9"/>
    <w:rsid w:val="002F5345"/>
    <w:rsid w:val="00302775"/>
    <w:rsid w:val="00304BFD"/>
    <w:rsid w:val="00307620"/>
    <w:rsid w:val="00311988"/>
    <w:rsid w:val="00312FAA"/>
    <w:rsid w:val="00315E9B"/>
    <w:rsid w:val="00330611"/>
    <w:rsid w:val="00334D81"/>
    <w:rsid w:val="00335379"/>
    <w:rsid w:val="00335B8E"/>
    <w:rsid w:val="00340270"/>
    <w:rsid w:val="0034160E"/>
    <w:rsid w:val="003453FB"/>
    <w:rsid w:val="003509B8"/>
    <w:rsid w:val="00353AF2"/>
    <w:rsid w:val="0035611C"/>
    <w:rsid w:val="003602F1"/>
    <w:rsid w:val="0036320F"/>
    <w:rsid w:val="0036597D"/>
    <w:rsid w:val="00365DEA"/>
    <w:rsid w:val="003744F4"/>
    <w:rsid w:val="00375297"/>
    <w:rsid w:val="003807A1"/>
    <w:rsid w:val="0038380A"/>
    <w:rsid w:val="003838B3"/>
    <w:rsid w:val="00391674"/>
    <w:rsid w:val="003A04B5"/>
    <w:rsid w:val="003A2231"/>
    <w:rsid w:val="003B209F"/>
    <w:rsid w:val="003B509A"/>
    <w:rsid w:val="003C0BDF"/>
    <w:rsid w:val="003C42ED"/>
    <w:rsid w:val="003C5B5C"/>
    <w:rsid w:val="003D29DF"/>
    <w:rsid w:val="003D6DAC"/>
    <w:rsid w:val="003D6F4C"/>
    <w:rsid w:val="003D6F78"/>
    <w:rsid w:val="003E0180"/>
    <w:rsid w:val="003E17B0"/>
    <w:rsid w:val="003E1AA6"/>
    <w:rsid w:val="003E2E6E"/>
    <w:rsid w:val="003E4BA4"/>
    <w:rsid w:val="003E4C4A"/>
    <w:rsid w:val="003E5E20"/>
    <w:rsid w:val="003E7B65"/>
    <w:rsid w:val="003F2006"/>
    <w:rsid w:val="003F4FC9"/>
    <w:rsid w:val="003F5806"/>
    <w:rsid w:val="003F5880"/>
    <w:rsid w:val="003F5A52"/>
    <w:rsid w:val="003F5DD7"/>
    <w:rsid w:val="00402706"/>
    <w:rsid w:val="00403C38"/>
    <w:rsid w:val="00403FDB"/>
    <w:rsid w:val="00406F0E"/>
    <w:rsid w:val="00407C00"/>
    <w:rsid w:val="004120F3"/>
    <w:rsid w:val="00415D76"/>
    <w:rsid w:val="00424D63"/>
    <w:rsid w:val="0042671C"/>
    <w:rsid w:val="00431522"/>
    <w:rsid w:val="004342F8"/>
    <w:rsid w:val="00434352"/>
    <w:rsid w:val="004378CF"/>
    <w:rsid w:val="00443909"/>
    <w:rsid w:val="0045445A"/>
    <w:rsid w:val="0046072C"/>
    <w:rsid w:val="00464B9E"/>
    <w:rsid w:val="00465BEF"/>
    <w:rsid w:val="004667FB"/>
    <w:rsid w:val="00476999"/>
    <w:rsid w:val="00480A2B"/>
    <w:rsid w:val="00481520"/>
    <w:rsid w:val="0048353D"/>
    <w:rsid w:val="004836DC"/>
    <w:rsid w:val="0048622E"/>
    <w:rsid w:val="00490475"/>
    <w:rsid w:val="004925AB"/>
    <w:rsid w:val="004961CC"/>
    <w:rsid w:val="004A0B9F"/>
    <w:rsid w:val="004A2AD5"/>
    <w:rsid w:val="004A2CD7"/>
    <w:rsid w:val="004A2EE6"/>
    <w:rsid w:val="004A3021"/>
    <w:rsid w:val="004B1722"/>
    <w:rsid w:val="004B2C94"/>
    <w:rsid w:val="004B37AA"/>
    <w:rsid w:val="004C4BF1"/>
    <w:rsid w:val="004C557E"/>
    <w:rsid w:val="004C76C2"/>
    <w:rsid w:val="004D09FC"/>
    <w:rsid w:val="004D24E3"/>
    <w:rsid w:val="004D29BF"/>
    <w:rsid w:val="004D64BF"/>
    <w:rsid w:val="004D6D03"/>
    <w:rsid w:val="004D6E95"/>
    <w:rsid w:val="004D6ED7"/>
    <w:rsid w:val="004E2A45"/>
    <w:rsid w:val="004E5259"/>
    <w:rsid w:val="004F0579"/>
    <w:rsid w:val="004F461E"/>
    <w:rsid w:val="004F4DAC"/>
    <w:rsid w:val="004F5946"/>
    <w:rsid w:val="004F7C32"/>
    <w:rsid w:val="00501AE0"/>
    <w:rsid w:val="00512581"/>
    <w:rsid w:val="00517C12"/>
    <w:rsid w:val="00520778"/>
    <w:rsid w:val="00521223"/>
    <w:rsid w:val="005225C4"/>
    <w:rsid w:val="00531D00"/>
    <w:rsid w:val="00534EC6"/>
    <w:rsid w:val="0053648B"/>
    <w:rsid w:val="005419E4"/>
    <w:rsid w:val="00547C60"/>
    <w:rsid w:val="00550BD4"/>
    <w:rsid w:val="005528D6"/>
    <w:rsid w:val="00552EA7"/>
    <w:rsid w:val="0055405F"/>
    <w:rsid w:val="005558F8"/>
    <w:rsid w:val="00562528"/>
    <w:rsid w:val="00563121"/>
    <w:rsid w:val="00571734"/>
    <w:rsid w:val="00573A0F"/>
    <w:rsid w:val="00576F2B"/>
    <w:rsid w:val="0057760A"/>
    <w:rsid w:val="00581E64"/>
    <w:rsid w:val="00584CE4"/>
    <w:rsid w:val="005854DC"/>
    <w:rsid w:val="00586102"/>
    <w:rsid w:val="00590591"/>
    <w:rsid w:val="00592BDF"/>
    <w:rsid w:val="00593DF5"/>
    <w:rsid w:val="005972D4"/>
    <w:rsid w:val="005A0A88"/>
    <w:rsid w:val="005A2488"/>
    <w:rsid w:val="005A649F"/>
    <w:rsid w:val="005A6724"/>
    <w:rsid w:val="005B0F13"/>
    <w:rsid w:val="005B515D"/>
    <w:rsid w:val="005B5AE4"/>
    <w:rsid w:val="005C088F"/>
    <w:rsid w:val="005C1F13"/>
    <w:rsid w:val="005D361E"/>
    <w:rsid w:val="005D5AD8"/>
    <w:rsid w:val="005D6862"/>
    <w:rsid w:val="005E0680"/>
    <w:rsid w:val="005F09E4"/>
    <w:rsid w:val="005F12C8"/>
    <w:rsid w:val="005F31CD"/>
    <w:rsid w:val="00604DCC"/>
    <w:rsid w:val="00610DE8"/>
    <w:rsid w:val="0061177B"/>
    <w:rsid w:val="00613BAD"/>
    <w:rsid w:val="00614F83"/>
    <w:rsid w:val="006166DB"/>
    <w:rsid w:val="00616C02"/>
    <w:rsid w:val="00623711"/>
    <w:rsid w:val="006306CA"/>
    <w:rsid w:val="00635B0D"/>
    <w:rsid w:val="006405D9"/>
    <w:rsid w:val="0064194F"/>
    <w:rsid w:val="00641B48"/>
    <w:rsid w:val="006423B4"/>
    <w:rsid w:val="00645A64"/>
    <w:rsid w:val="00647E6A"/>
    <w:rsid w:val="00651894"/>
    <w:rsid w:val="00651C27"/>
    <w:rsid w:val="00651C2E"/>
    <w:rsid w:val="00653040"/>
    <w:rsid w:val="0065380F"/>
    <w:rsid w:val="0065520F"/>
    <w:rsid w:val="006569F2"/>
    <w:rsid w:val="00657E73"/>
    <w:rsid w:val="0066034F"/>
    <w:rsid w:val="006612E6"/>
    <w:rsid w:val="00661B92"/>
    <w:rsid w:val="00662778"/>
    <w:rsid w:val="006648E3"/>
    <w:rsid w:val="00664A26"/>
    <w:rsid w:val="00667287"/>
    <w:rsid w:val="006719C9"/>
    <w:rsid w:val="00676A38"/>
    <w:rsid w:val="00677E09"/>
    <w:rsid w:val="00680EF8"/>
    <w:rsid w:val="0068583F"/>
    <w:rsid w:val="00686E21"/>
    <w:rsid w:val="00687B01"/>
    <w:rsid w:val="00691098"/>
    <w:rsid w:val="0069151B"/>
    <w:rsid w:val="00691FEC"/>
    <w:rsid w:val="0069358F"/>
    <w:rsid w:val="006A075B"/>
    <w:rsid w:val="006A1253"/>
    <w:rsid w:val="006A2B8F"/>
    <w:rsid w:val="006A4482"/>
    <w:rsid w:val="006B261C"/>
    <w:rsid w:val="006B588D"/>
    <w:rsid w:val="006C381F"/>
    <w:rsid w:val="006D04BC"/>
    <w:rsid w:val="006D19DA"/>
    <w:rsid w:val="006D3A5D"/>
    <w:rsid w:val="006D3CEA"/>
    <w:rsid w:val="006D4202"/>
    <w:rsid w:val="006E602C"/>
    <w:rsid w:val="006E7B3C"/>
    <w:rsid w:val="006F2399"/>
    <w:rsid w:val="006F77B6"/>
    <w:rsid w:val="007002FA"/>
    <w:rsid w:val="007023FC"/>
    <w:rsid w:val="0070381B"/>
    <w:rsid w:val="00710EE9"/>
    <w:rsid w:val="007150BF"/>
    <w:rsid w:val="00715B22"/>
    <w:rsid w:val="00720838"/>
    <w:rsid w:val="00720F9C"/>
    <w:rsid w:val="007217D1"/>
    <w:rsid w:val="00722571"/>
    <w:rsid w:val="00723476"/>
    <w:rsid w:val="007261B3"/>
    <w:rsid w:val="007263B3"/>
    <w:rsid w:val="0072708D"/>
    <w:rsid w:val="007422B1"/>
    <w:rsid w:val="00754EBD"/>
    <w:rsid w:val="00756DC1"/>
    <w:rsid w:val="007624BB"/>
    <w:rsid w:val="00782EED"/>
    <w:rsid w:val="00785E1A"/>
    <w:rsid w:val="007865BF"/>
    <w:rsid w:val="007900C4"/>
    <w:rsid w:val="007932DB"/>
    <w:rsid w:val="00793EA9"/>
    <w:rsid w:val="00794DB2"/>
    <w:rsid w:val="007968B9"/>
    <w:rsid w:val="007A0B90"/>
    <w:rsid w:val="007A4C66"/>
    <w:rsid w:val="007A4D46"/>
    <w:rsid w:val="007B0D0D"/>
    <w:rsid w:val="007B5A7B"/>
    <w:rsid w:val="007B667C"/>
    <w:rsid w:val="007C0650"/>
    <w:rsid w:val="007C7D5D"/>
    <w:rsid w:val="007D5D16"/>
    <w:rsid w:val="007D7C01"/>
    <w:rsid w:val="007E18F8"/>
    <w:rsid w:val="007E20B7"/>
    <w:rsid w:val="007E5C8D"/>
    <w:rsid w:val="007E777A"/>
    <w:rsid w:val="007F1F26"/>
    <w:rsid w:val="007F2047"/>
    <w:rsid w:val="007F3AA1"/>
    <w:rsid w:val="0080337A"/>
    <w:rsid w:val="008039FF"/>
    <w:rsid w:val="0080541F"/>
    <w:rsid w:val="00805906"/>
    <w:rsid w:val="00805D5D"/>
    <w:rsid w:val="00811529"/>
    <w:rsid w:val="00811C53"/>
    <w:rsid w:val="008156AB"/>
    <w:rsid w:val="00816801"/>
    <w:rsid w:val="008207C8"/>
    <w:rsid w:val="00820B67"/>
    <w:rsid w:val="00822D1B"/>
    <w:rsid w:val="00825159"/>
    <w:rsid w:val="00835653"/>
    <w:rsid w:val="00835A06"/>
    <w:rsid w:val="00836CD2"/>
    <w:rsid w:val="008578C0"/>
    <w:rsid w:val="00860A34"/>
    <w:rsid w:val="00861B25"/>
    <w:rsid w:val="0086674D"/>
    <w:rsid w:val="00870F40"/>
    <w:rsid w:val="0087217E"/>
    <w:rsid w:val="00872831"/>
    <w:rsid w:val="008755C6"/>
    <w:rsid w:val="008770C0"/>
    <w:rsid w:val="00877162"/>
    <w:rsid w:val="0088149D"/>
    <w:rsid w:val="00881CAF"/>
    <w:rsid w:val="00892C30"/>
    <w:rsid w:val="008B6083"/>
    <w:rsid w:val="008C1F9C"/>
    <w:rsid w:val="008C45C5"/>
    <w:rsid w:val="008C608F"/>
    <w:rsid w:val="008C6793"/>
    <w:rsid w:val="008C6C19"/>
    <w:rsid w:val="008C72C6"/>
    <w:rsid w:val="008D02E2"/>
    <w:rsid w:val="008D1521"/>
    <w:rsid w:val="008D2CF6"/>
    <w:rsid w:val="008D51DD"/>
    <w:rsid w:val="008E04E6"/>
    <w:rsid w:val="008E1BA6"/>
    <w:rsid w:val="008E4494"/>
    <w:rsid w:val="008F04F9"/>
    <w:rsid w:val="008F3CD0"/>
    <w:rsid w:val="00900B1D"/>
    <w:rsid w:val="009063DA"/>
    <w:rsid w:val="00907069"/>
    <w:rsid w:val="009101C0"/>
    <w:rsid w:val="009111A9"/>
    <w:rsid w:val="009112EB"/>
    <w:rsid w:val="009161C4"/>
    <w:rsid w:val="00916D77"/>
    <w:rsid w:val="009201DA"/>
    <w:rsid w:val="00922FF1"/>
    <w:rsid w:val="00925370"/>
    <w:rsid w:val="00931BC4"/>
    <w:rsid w:val="00931C55"/>
    <w:rsid w:val="009321D5"/>
    <w:rsid w:val="00932EA7"/>
    <w:rsid w:val="00933D85"/>
    <w:rsid w:val="00936FDB"/>
    <w:rsid w:val="00937274"/>
    <w:rsid w:val="009404CD"/>
    <w:rsid w:val="009413ED"/>
    <w:rsid w:val="00947BBC"/>
    <w:rsid w:val="00951EC7"/>
    <w:rsid w:val="00952D97"/>
    <w:rsid w:val="00952E4C"/>
    <w:rsid w:val="00954A78"/>
    <w:rsid w:val="00956A43"/>
    <w:rsid w:val="00957B5F"/>
    <w:rsid w:val="0096010A"/>
    <w:rsid w:val="00963594"/>
    <w:rsid w:val="00965635"/>
    <w:rsid w:val="00965E67"/>
    <w:rsid w:val="009666F3"/>
    <w:rsid w:val="009675E7"/>
    <w:rsid w:val="0097289A"/>
    <w:rsid w:val="009779A5"/>
    <w:rsid w:val="0098613F"/>
    <w:rsid w:val="00991BAD"/>
    <w:rsid w:val="00991DDF"/>
    <w:rsid w:val="009927B5"/>
    <w:rsid w:val="00996E37"/>
    <w:rsid w:val="00997E19"/>
    <w:rsid w:val="009A3D4E"/>
    <w:rsid w:val="009B5817"/>
    <w:rsid w:val="009C0483"/>
    <w:rsid w:val="009C0722"/>
    <w:rsid w:val="009C3893"/>
    <w:rsid w:val="009C531D"/>
    <w:rsid w:val="009C74F1"/>
    <w:rsid w:val="009C7FF3"/>
    <w:rsid w:val="009D13B4"/>
    <w:rsid w:val="009D38E5"/>
    <w:rsid w:val="009D4AE0"/>
    <w:rsid w:val="009E142B"/>
    <w:rsid w:val="009E1618"/>
    <w:rsid w:val="009E2123"/>
    <w:rsid w:val="009E2C73"/>
    <w:rsid w:val="009F1E19"/>
    <w:rsid w:val="009F25F4"/>
    <w:rsid w:val="009F2947"/>
    <w:rsid w:val="009F3719"/>
    <w:rsid w:val="009F5328"/>
    <w:rsid w:val="009F585B"/>
    <w:rsid w:val="00A03FA9"/>
    <w:rsid w:val="00A05AE6"/>
    <w:rsid w:val="00A06D4E"/>
    <w:rsid w:val="00A102EC"/>
    <w:rsid w:val="00A2138A"/>
    <w:rsid w:val="00A26581"/>
    <w:rsid w:val="00A330D5"/>
    <w:rsid w:val="00A375F7"/>
    <w:rsid w:val="00A43F81"/>
    <w:rsid w:val="00A56862"/>
    <w:rsid w:val="00A60C85"/>
    <w:rsid w:val="00A63623"/>
    <w:rsid w:val="00A64A36"/>
    <w:rsid w:val="00A71E96"/>
    <w:rsid w:val="00A77D57"/>
    <w:rsid w:val="00A91311"/>
    <w:rsid w:val="00A914A1"/>
    <w:rsid w:val="00AA0C54"/>
    <w:rsid w:val="00AA76A4"/>
    <w:rsid w:val="00AC2051"/>
    <w:rsid w:val="00AC5EC8"/>
    <w:rsid w:val="00AD2BC8"/>
    <w:rsid w:val="00AD6BAD"/>
    <w:rsid w:val="00AD7C89"/>
    <w:rsid w:val="00AE002B"/>
    <w:rsid w:val="00AE09ED"/>
    <w:rsid w:val="00AE51B3"/>
    <w:rsid w:val="00AE5FB3"/>
    <w:rsid w:val="00AE7E78"/>
    <w:rsid w:val="00AF595C"/>
    <w:rsid w:val="00AF60FE"/>
    <w:rsid w:val="00B01947"/>
    <w:rsid w:val="00B059D7"/>
    <w:rsid w:val="00B10312"/>
    <w:rsid w:val="00B10719"/>
    <w:rsid w:val="00B10EBE"/>
    <w:rsid w:val="00B11184"/>
    <w:rsid w:val="00B17326"/>
    <w:rsid w:val="00B250FB"/>
    <w:rsid w:val="00B324BC"/>
    <w:rsid w:val="00B3291D"/>
    <w:rsid w:val="00B33F83"/>
    <w:rsid w:val="00B40F8E"/>
    <w:rsid w:val="00B446A0"/>
    <w:rsid w:val="00B50381"/>
    <w:rsid w:val="00B50EAF"/>
    <w:rsid w:val="00B53A2E"/>
    <w:rsid w:val="00B60922"/>
    <w:rsid w:val="00B61735"/>
    <w:rsid w:val="00B62D1A"/>
    <w:rsid w:val="00B63F56"/>
    <w:rsid w:val="00B6643B"/>
    <w:rsid w:val="00B7435F"/>
    <w:rsid w:val="00B76E79"/>
    <w:rsid w:val="00B876E4"/>
    <w:rsid w:val="00B87CDB"/>
    <w:rsid w:val="00B9665B"/>
    <w:rsid w:val="00BA741C"/>
    <w:rsid w:val="00BB0680"/>
    <w:rsid w:val="00BB2C94"/>
    <w:rsid w:val="00BC090D"/>
    <w:rsid w:val="00BC15CA"/>
    <w:rsid w:val="00BC1CD3"/>
    <w:rsid w:val="00BC29F4"/>
    <w:rsid w:val="00BD0CBA"/>
    <w:rsid w:val="00BD21F0"/>
    <w:rsid w:val="00BD45B4"/>
    <w:rsid w:val="00BD5079"/>
    <w:rsid w:val="00BE0383"/>
    <w:rsid w:val="00BE6DBF"/>
    <w:rsid w:val="00BE7FF6"/>
    <w:rsid w:val="00BF156E"/>
    <w:rsid w:val="00BF414A"/>
    <w:rsid w:val="00BF419E"/>
    <w:rsid w:val="00BF4B50"/>
    <w:rsid w:val="00BF6634"/>
    <w:rsid w:val="00BF763F"/>
    <w:rsid w:val="00BF785C"/>
    <w:rsid w:val="00C064DA"/>
    <w:rsid w:val="00C11803"/>
    <w:rsid w:val="00C14337"/>
    <w:rsid w:val="00C14E78"/>
    <w:rsid w:val="00C162A6"/>
    <w:rsid w:val="00C170E0"/>
    <w:rsid w:val="00C26D68"/>
    <w:rsid w:val="00C30BF8"/>
    <w:rsid w:val="00C30EAE"/>
    <w:rsid w:val="00C33117"/>
    <w:rsid w:val="00C3642B"/>
    <w:rsid w:val="00C47513"/>
    <w:rsid w:val="00C50CC0"/>
    <w:rsid w:val="00C51484"/>
    <w:rsid w:val="00C554E3"/>
    <w:rsid w:val="00C60F9D"/>
    <w:rsid w:val="00C62765"/>
    <w:rsid w:val="00C64A86"/>
    <w:rsid w:val="00C65864"/>
    <w:rsid w:val="00C678F0"/>
    <w:rsid w:val="00C70298"/>
    <w:rsid w:val="00C71DE7"/>
    <w:rsid w:val="00C73806"/>
    <w:rsid w:val="00C75F02"/>
    <w:rsid w:val="00C83900"/>
    <w:rsid w:val="00C84927"/>
    <w:rsid w:val="00C91C34"/>
    <w:rsid w:val="00C9269D"/>
    <w:rsid w:val="00C9350F"/>
    <w:rsid w:val="00C9445A"/>
    <w:rsid w:val="00CA3994"/>
    <w:rsid w:val="00CA76BD"/>
    <w:rsid w:val="00CB0EDF"/>
    <w:rsid w:val="00CB1FE5"/>
    <w:rsid w:val="00CB52D5"/>
    <w:rsid w:val="00CC7324"/>
    <w:rsid w:val="00CC7D48"/>
    <w:rsid w:val="00CD0148"/>
    <w:rsid w:val="00CD18C0"/>
    <w:rsid w:val="00CD2AAA"/>
    <w:rsid w:val="00CD44EA"/>
    <w:rsid w:val="00CD5C06"/>
    <w:rsid w:val="00CD7CDA"/>
    <w:rsid w:val="00CF3F40"/>
    <w:rsid w:val="00CF7150"/>
    <w:rsid w:val="00D03494"/>
    <w:rsid w:val="00D03565"/>
    <w:rsid w:val="00D05B08"/>
    <w:rsid w:val="00D071E7"/>
    <w:rsid w:val="00D1077A"/>
    <w:rsid w:val="00D15F47"/>
    <w:rsid w:val="00D2509F"/>
    <w:rsid w:val="00D25130"/>
    <w:rsid w:val="00D26469"/>
    <w:rsid w:val="00D26C12"/>
    <w:rsid w:val="00D27EEE"/>
    <w:rsid w:val="00D307D3"/>
    <w:rsid w:val="00D40B8E"/>
    <w:rsid w:val="00D54CF8"/>
    <w:rsid w:val="00D54FFD"/>
    <w:rsid w:val="00D551C3"/>
    <w:rsid w:val="00D55CEB"/>
    <w:rsid w:val="00D569B1"/>
    <w:rsid w:val="00D64B45"/>
    <w:rsid w:val="00D64CF9"/>
    <w:rsid w:val="00D65F72"/>
    <w:rsid w:val="00D66A1F"/>
    <w:rsid w:val="00D70CCA"/>
    <w:rsid w:val="00D743E4"/>
    <w:rsid w:val="00D77DB2"/>
    <w:rsid w:val="00D824DA"/>
    <w:rsid w:val="00D870F8"/>
    <w:rsid w:val="00D910F2"/>
    <w:rsid w:val="00DA0900"/>
    <w:rsid w:val="00DA14D9"/>
    <w:rsid w:val="00DA171A"/>
    <w:rsid w:val="00DA2304"/>
    <w:rsid w:val="00DA4757"/>
    <w:rsid w:val="00DA56B8"/>
    <w:rsid w:val="00DB3379"/>
    <w:rsid w:val="00DB3881"/>
    <w:rsid w:val="00DB3984"/>
    <w:rsid w:val="00DB4C63"/>
    <w:rsid w:val="00DB7DCE"/>
    <w:rsid w:val="00DC5036"/>
    <w:rsid w:val="00DC6C5C"/>
    <w:rsid w:val="00DD23EA"/>
    <w:rsid w:val="00DD5C0F"/>
    <w:rsid w:val="00DE4B4C"/>
    <w:rsid w:val="00DE613D"/>
    <w:rsid w:val="00DF0B13"/>
    <w:rsid w:val="00DF58C1"/>
    <w:rsid w:val="00DF6D4E"/>
    <w:rsid w:val="00DF7557"/>
    <w:rsid w:val="00E03B37"/>
    <w:rsid w:val="00E06899"/>
    <w:rsid w:val="00E06CB2"/>
    <w:rsid w:val="00E071D8"/>
    <w:rsid w:val="00E114EE"/>
    <w:rsid w:val="00E153DA"/>
    <w:rsid w:val="00E15FCE"/>
    <w:rsid w:val="00E16C3E"/>
    <w:rsid w:val="00E20266"/>
    <w:rsid w:val="00E22A4C"/>
    <w:rsid w:val="00E23688"/>
    <w:rsid w:val="00E25497"/>
    <w:rsid w:val="00E25882"/>
    <w:rsid w:val="00E3350C"/>
    <w:rsid w:val="00E33A87"/>
    <w:rsid w:val="00E4288D"/>
    <w:rsid w:val="00E44DEF"/>
    <w:rsid w:val="00E45248"/>
    <w:rsid w:val="00E504A8"/>
    <w:rsid w:val="00E50E66"/>
    <w:rsid w:val="00E6028D"/>
    <w:rsid w:val="00E71584"/>
    <w:rsid w:val="00E80185"/>
    <w:rsid w:val="00E81403"/>
    <w:rsid w:val="00E81D79"/>
    <w:rsid w:val="00E83461"/>
    <w:rsid w:val="00E93E4B"/>
    <w:rsid w:val="00EA0958"/>
    <w:rsid w:val="00EA0AD2"/>
    <w:rsid w:val="00EA14AD"/>
    <w:rsid w:val="00EA1C6F"/>
    <w:rsid w:val="00EA24A5"/>
    <w:rsid w:val="00EA67E7"/>
    <w:rsid w:val="00EB0590"/>
    <w:rsid w:val="00EB14FF"/>
    <w:rsid w:val="00EB55C6"/>
    <w:rsid w:val="00EB6CAD"/>
    <w:rsid w:val="00EB7A16"/>
    <w:rsid w:val="00EC1879"/>
    <w:rsid w:val="00EC2DD4"/>
    <w:rsid w:val="00EC2F2C"/>
    <w:rsid w:val="00EC4EC4"/>
    <w:rsid w:val="00EC4FDD"/>
    <w:rsid w:val="00ED317B"/>
    <w:rsid w:val="00ED3FE4"/>
    <w:rsid w:val="00ED5094"/>
    <w:rsid w:val="00ED62BB"/>
    <w:rsid w:val="00ED69C5"/>
    <w:rsid w:val="00ED7379"/>
    <w:rsid w:val="00EE1835"/>
    <w:rsid w:val="00EE2847"/>
    <w:rsid w:val="00EE2CC0"/>
    <w:rsid w:val="00EE4410"/>
    <w:rsid w:val="00EE5CF1"/>
    <w:rsid w:val="00EE6398"/>
    <w:rsid w:val="00EE76AF"/>
    <w:rsid w:val="00EF7F03"/>
    <w:rsid w:val="00F016CE"/>
    <w:rsid w:val="00F0199F"/>
    <w:rsid w:val="00F02E60"/>
    <w:rsid w:val="00F17FDE"/>
    <w:rsid w:val="00F2056A"/>
    <w:rsid w:val="00F2091C"/>
    <w:rsid w:val="00F260D9"/>
    <w:rsid w:val="00F317F9"/>
    <w:rsid w:val="00F33A25"/>
    <w:rsid w:val="00F411C1"/>
    <w:rsid w:val="00F43E16"/>
    <w:rsid w:val="00F513FE"/>
    <w:rsid w:val="00F550AB"/>
    <w:rsid w:val="00F62185"/>
    <w:rsid w:val="00F621B9"/>
    <w:rsid w:val="00F62F35"/>
    <w:rsid w:val="00F669D4"/>
    <w:rsid w:val="00F67497"/>
    <w:rsid w:val="00F71BD2"/>
    <w:rsid w:val="00F7370B"/>
    <w:rsid w:val="00F74D68"/>
    <w:rsid w:val="00F7570A"/>
    <w:rsid w:val="00F77ADF"/>
    <w:rsid w:val="00F864FD"/>
    <w:rsid w:val="00F865C0"/>
    <w:rsid w:val="00F9026A"/>
    <w:rsid w:val="00F906C0"/>
    <w:rsid w:val="00F90FC2"/>
    <w:rsid w:val="00F9210E"/>
    <w:rsid w:val="00F96C54"/>
    <w:rsid w:val="00F97E30"/>
    <w:rsid w:val="00FA0A61"/>
    <w:rsid w:val="00FA10A0"/>
    <w:rsid w:val="00FA7461"/>
    <w:rsid w:val="00FB0EA8"/>
    <w:rsid w:val="00FB5DAE"/>
    <w:rsid w:val="00FC40F7"/>
    <w:rsid w:val="00FC4666"/>
    <w:rsid w:val="00FC61B0"/>
    <w:rsid w:val="00FD0D60"/>
    <w:rsid w:val="00FD78FD"/>
    <w:rsid w:val="00FE5817"/>
    <w:rsid w:val="00FF064A"/>
    <w:rsid w:val="00FF570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BCCB5-F1F8-4C28-8F71-1E2864A4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83"/>
    <w:rPr>
      <w:lang w:eastAsia="en-US"/>
    </w:rPr>
  </w:style>
  <w:style w:type="paragraph" w:styleId="1">
    <w:name w:val="heading 1"/>
    <w:basedOn w:val="a"/>
    <w:next w:val="a"/>
    <w:link w:val="10"/>
    <w:qFormat/>
    <w:rsid w:val="00C06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50AB"/>
    <w:pPr>
      <w:keepNext/>
      <w:jc w:val="center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50AB"/>
    <w:pPr>
      <w:keepNext/>
      <w:jc w:val="right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50AB"/>
    <w:pPr>
      <w:keepNext/>
      <w:outlineLvl w:val="4"/>
    </w:pPr>
    <w:rPr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550AB"/>
    <w:pPr>
      <w:keepNext/>
      <w:jc w:val="both"/>
      <w:outlineLvl w:val="5"/>
    </w:pPr>
    <w:rPr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550AB"/>
    <w:pPr>
      <w:keepNext/>
      <w:ind w:firstLine="540"/>
      <w:jc w:val="both"/>
      <w:outlineLvl w:val="6"/>
    </w:pPr>
    <w:rPr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20F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semiHidden/>
    <w:rsid w:val="00391674"/>
  </w:style>
  <w:style w:type="character" w:styleId="a5">
    <w:name w:val="footnote reference"/>
    <w:semiHidden/>
    <w:rsid w:val="00391674"/>
    <w:rPr>
      <w:vertAlign w:val="superscript"/>
    </w:rPr>
  </w:style>
  <w:style w:type="paragraph" w:styleId="a6">
    <w:name w:val="Title"/>
    <w:basedOn w:val="a"/>
    <w:next w:val="a"/>
    <w:qFormat/>
    <w:rsid w:val="00391674"/>
    <w:pPr>
      <w:spacing w:before="120" w:after="120"/>
    </w:pPr>
    <w:rPr>
      <w:b/>
    </w:rPr>
  </w:style>
  <w:style w:type="paragraph" w:styleId="a7">
    <w:name w:val="Body Text"/>
    <w:basedOn w:val="a"/>
    <w:rsid w:val="00391674"/>
    <w:pPr>
      <w:framePr w:w="4202" w:h="3768" w:hSpace="180" w:wrap="auto" w:vAnchor="text" w:hAnchor="page" w:x="1013" w:y="155"/>
      <w:jc w:val="center"/>
    </w:pPr>
    <w:rPr>
      <w:sz w:val="24"/>
    </w:rPr>
  </w:style>
  <w:style w:type="character" w:styleId="a8">
    <w:name w:val="Hyperlink"/>
    <w:uiPriority w:val="99"/>
    <w:rsid w:val="00391674"/>
    <w:rPr>
      <w:color w:val="0000FF"/>
      <w:u w:val="single"/>
    </w:rPr>
  </w:style>
  <w:style w:type="paragraph" w:styleId="a9">
    <w:name w:val="Body Text Indent"/>
    <w:basedOn w:val="a"/>
    <w:link w:val="aa"/>
    <w:rsid w:val="00391674"/>
    <w:pPr>
      <w:spacing w:after="120"/>
      <w:ind w:left="283"/>
    </w:pPr>
  </w:style>
  <w:style w:type="character" w:styleId="ab">
    <w:name w:val="annotation reference"/>
    <w:semiHidden/>
    <w:rsid w:val="00CB52D5"/>
    <w:rPr>
      <w:sz w:val="16"/>
      <w:szCs w:val="16"/>
    </w:rPr>
  </w:style>
  <w:style w:type="paragraph" w:styleId="ac">
    <w:name w:val="annotation text"/>
    <w:basedOn w:val="a"/>
    <w:semiHidden/>
    <w:rsid w:val="00CB52D5"/>
  </w:style>
  <w:style w:type="paragraph" w:styleId="ad">
    <w:name w:val="annotation subject"/>
    <w:basedOn w:val="ac"/>
    <w:next w:val="ac"/>
    <w:semiHidden/>
    <w:rsid w:val="00CB52D5"/>
    <w:rPr>
      <w:b/>
      <w:bCs/>
    </w:rPr>
  </w:style>
  <w:style w:type="paragraph" w:styleId="ae">
    <w:name w:val="Balloon Text"/>
    <w:basedOn w:val="a"/>
    <w:semiHidden/>
    <w:rsid w:val="00CB52D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550AB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F550AB"/>
    <w:rPr>
      <w:sz w:val="28"/>
      <w:szCs w:val="24"/>
    </w:rPr>
  </w:style>
  <w:style w:type="character" w:customStyle="1" w:styleId="50">
    <w:name w:val="Заголовок 5 Знак"/>
    <w:link w:val="5"/>
    <w:rsid w:val="00F550AB"/>
    <w:rPr>
      <w:sz w:val="28"/>
      <w:szCs w:val="24"/>
    </w:rPr>
  </w:style>
  <w:style w:type="character" w:customStyle="1" w:styleId="60">
    <w:name w:val="Заголовок 6 Знак"/>
    <w:link w:val="6"/>
    <w:rsid w:val="00F550AB"/>
    <w:rPr>
      <w:bCs/>
      <w:sz w:val="28"/>
      <w:szCs w:val="28"/>
    </w:rPr>
  </w:style>
  <w:style w:type="character" w:customStyle="1" w:styleId="70">
    <w:name w:val="Заголовок 7 Знак"/>
    <w:link w:val="7"/>
    <w:rsid w:val="00F550AB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F550AB"/>
    <w:rPr>
      <w:lang w:eastAsia="en-US"/>
    </w:rPr>
  </w:style>
  <w:style w:type="paragraph" w:styleId="21">
    <w:name w:val="Body Text Indent 2"/>
    <w:basedOn w:val="a"/>
    <w:link w:val="22"/>
    <w:rsid w:val="00F550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550AB"/>
    <w:rPr>
      <w:lang w:eastAsia="en-US"/>
    </w:rPr>
  </w:style>
  <w:style w:type="paragraph" w:styleId="23">
    <w:name w:val="Body Text 2"/>
    <w:basedOn w:val="a"/>
    <w:link w:val="24"/>
    <w:rsid w:val="00F550AB"/>
    <w:pPr>
      <w:spacing w:after="120" w:line="480" w:lineRule="auto"/>
    </w:pPr>
  </w:style>
  <w:style w:type="character" w:customStyle="1" w:styleId="24">
    <w:name w:val="Основной текст 2 Знак"/>
    <w:link w:val="23"/>
    <w:rsid w:val="00F550AB"/>
    <w:rPr>
      <w:lang w:eastAsia="en-US"/>
    </w:rPr>
  </w:style>
  <w:style w:type="paragraph" w:styleId="af0">
    <w:name w:val="footer"/>
    <w:basedOn w:val="a"/>
    <w:link w:val="af1"/>
    <w:rsid w:val="00F550AB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1">
    <w:name w:val="Нижний колонтитул Знак"/>
    <w:link w:val="af0"/>
    <w:rsid w:val="00F550AB"/>
    <w:rPr>
      <w:sz w:val="24"/>
      <w:szCs w:val="24"/>
    </w:rPr>
  </w:style>
  <w:style w:type="character" w:styleId="af2">
    <w:name w:val="page number"/>
    <w:basedOn w:val="a0"/>
    <w:rsid w:val="00F550AB"/>
  </w:style>
  <w:style w:type="paragraph" w:styleId="31">
    <w:name w:val="Body Text Indent 3"/>
    <w:basedOn w:val="a"/>
    <w:link w:val="32"/>
    <w:rsid w:val="00F550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550AB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F550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550AB"/>
    <w:rPr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20F3"/>
  </w:style>
  <w:style w:type="paragraph" w:customStyle="1" w:styleId="af3">
    <w:name w:val="Положение"/>
    <w:basedOn w:val="a"/>
    <w:link w:val="af4"/>
    <w:qFormat/>
    <w:rsid w:val="004120F3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4">
    <w:name w:val="Положение Знак"/>
    <w:link w:val="af3"/>
    <w:rsid w:val="004120F3"/>
    <w:rPr>
      <w:sz w:val="28"/>
      <w:szCs w:val="28"/>
      <w:lang w:eastAsia="en-US"/>
    </w:rPr>
  </w:style>
  <w:style w:type="paragraph" w:customStyle="1" w:styleId="Default">
    <w:name w:val="Default"/>
    <w:rsid w:val="004120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Стиль1"/>
    <w:basedOn w:val="a"/>
    <w:qFormat/>
    <w:rsid w:val="004120F3"/>
    <w:pPr>
      <w:tabs>
        <w:tab w:val="left" w:pos="567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90">
    <w:name w:val="Заголовок 9 Знак"/>
    <w:link w:val="9"/>
    <w:rsid w:val="004120F3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rsid w:val="004120F3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120F3"/>
    <w:rPr>
      <w:sz w:val="24"/>
      <w:szCs w:val="24"/>
    </w:rPr>
  </w:style>
  <w:style w:type="paragraph" w:customStyle="1" w:styleId="25">
    <w:name w:val="Обычный (веб)2"/>
    <w:basedOn w:val="a"/>
    <w:rsid w:val="004120F3"/>
    <w:pPr>
      <w:ind w:firstLine="720"/>
    </w:pPr>
    <w:rPr>
      <w:lang w:eastAsia="ru-RU"/>
    </w:rPr>
  </w:style>
  <w:style w:type="paragraph" w:customStyle="1" w:styleId="af7">
    <w:name w:val="таблица"/>
    <w:basedOn w:val="11"/>
    <w:rsid w:val="004120F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0">
    <w:name w:val="Обычный + 12 пт"/>
    <w:aliases w:val="полужирный,все прописные,По центру,Перед:  9 пт"/>
    <w:basedOn w:val="a"/>
    <w:rsid w:val="004120F3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 w:val="24"/>
    </w:rPr>
  </w:style>
  <w:style w:type="paragraph" w:styleId="af8">
    <w:name w:val="Plain Text"/>
    <w:basedOn w:val="a"/>
    <w:link w:val="af9"/>
    <w:rsid w:val="004120F3"/>
    <w:rPr>
      <w:rFonts w:ascii="Courier New" w:eastAsia="Calibri" w:hAnsi="Courier New"/>
      <w:lang w:eastAsia="ru-RU"/>
    </w:rPr>
  </w:style>
  <w:style w:type="character" w:customStyle="1" w:styleId="af9">
    <w:name w:val="Текст Знак"/>
    <w:link w:val="af8"/>
    <w:rsid w:val="004120F3"/>
    <w:rPr>
      <w:rFonts w:ascii="Courier New" w:eastAsia="Calibri" w:hAnsi="Courier New"/>
    </w:rPr>
  </w:style>
  <w:style w:type="paragraph" w:customStyle="1" w:styleId="afa">
    <w:name w:val="Знак"/>
    <w:basedOn w:val="a"/>
    <w:rsid w:val="004120F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120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64DA"/>
    <w:rPr>
      <w:rFonts w:ascii="Arial" w:hAnsi="Arial"/>
      <w:b/>
      <w:bCs/>
      <w:color w:val="26282F"/>
      <w:sz w:val="24"/>
      <w:szCs w:val="24"/>
    </w:rPr>
  </w:style>
  <w:style w:type="paragraph" w:styleId="afb">
    <w:name w:val="caption"/>
    <w:basedOn w:val="a"/>
    <w:next w:val="a"/>
    <w:qFormat/>
    <w:rsid w:val="00C064DA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fc">
    <w:name w:val="Normal (Web)"/>
    <w:basedOn w:val="a"/>
    <w:rsid w:val="00C064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d">
    <w:name w:val="Цветовое выделение"/>
    <w:rsid w:val="00C064DA"/>
    <w:rPr>
      <w:b/>
      <w:bCs/>
      <w:color w:val="26282F"/>
    </w:rPr>
  </w:style>
  <w:style w:type="character" w:customStyle="1" w:styleId="afe">
    <w:name w:val="Гипертекстовая ссылка"/>
    <w:rsid w:val="00C064DA"/>
    <w:rPr>
      <w:b/>
      <w:bCs/>
      <w:color w:val="106BBE"/>
    </w:rPr>
  </w:style>
  <w:style w:type="paragraph" w:customStyle="1" w:styleId="13">
    <w:name w:val="Абзац списка1"/>
    <w:basedOn w:val="a"/>
    <w:rsid w:val="00C064DA"/>
    <w:pPr>
      <w:ind w:left="720"/>
    </w:pPr>
    <w:rPr>
      <w:rFonts w:eastAsia="Calibri"/>
    </w:rPr>
  </w:style>
  <w:style w:type="paragraph" w:customStyle="1" w:styleId="14">
    <w:name w:val="Знак Знак1 Знак"/>
    <w:basedOn w:val="a"/>
    <w:rsid w:val="00C064DA"/>
    <w:pPr>
      <w:spacing w:after="160" w:line="240" w:lineRule="exact"/>
    </w:pPr>
    <w:rPr>
      <w:rFonts w:ascii="Verdana" w:hAnsi="Verdana"/>
      <w:lang w:val="en-US"/>
    </w:rPr>
  </w:style>
  <w:style w:type="paragraph" w:styleId="aff">
    <w:name w:val="No Spacing"/>
    <w:uiPriority w:val="1"/>
    <w:qFormat/>
    <w:rsid w:val="00C143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senkoES\Commerc\Shablon\OGTI\OGTI_Dog_Main_Stu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OGTI_Dog_Main_Stud</Template>
  <TotalTime>0</TotalTime>
  <Pages>3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 к Положению ОГУ от 21.04.2015 № 22-Д "О платных образовательных услугах". Договор на обучение по основной образовательной программе высшего образования - программе бакалавриата, специалитета или магистратуры (Исполнитель – Обучающийся)</vt:lpstr>
    </vt:vector>
  </TitlesOfParts>
  <Company/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к Положению ОГУ от 21.04.2015 № 22-Д "О платных образовательных услугах". Договор на обучение по основной образовательной программе высшего образования - программе бакалавриата, специалитета или магистратуры (Исполнитель – Обучающийся)</dc:title>
  <dc:subject/>
  <dc:creator>Ромасенко Елена Сергеевна</dc:creator>
  <cp:keywords/>
  <cp:lastModifiedBy>Червоненко Оксана Александровна</cp:lastModifiedBy>
  <cp:revision>2</cp:revision>
  <cp:lastPrinted>2015-04-23T08:44:00Z</cp:lastPrinted>
  <dcterms:created xsi:type="dcterms:W3CDTF">2023-11-08T10:54:00Z</dcterms:created>
  <dcterms:modified xsi:type="dcterms:W3CDTF">2023-11-08T10:54:00Z</dcterms:modified>
</cp:coreProperties>
</file>