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660DE5" w:rsidRPr="00BB1429" w14:paraId="295029EC" w14:textId="77777777" w:rsidTr="00142E52">
        <w:trPr>
          <w:trHeight w:val="1133"/>
        </w:trPr>
        <w:tc>
          <w:tcPr>
            <w:tcW w:w="4928" w:type="dxa"/>
          </w:tcPr>
          <w:p w14:paraId="25FA3C16" w14:textId="77777777" w:rsidR="00660DE5" w:rsidRPr="00BB1429" w:rsidRDefault="000778A7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313B">
              <w:rPr>
                <w:noProof/>
                <w:color w:val="000000" w:themeColor="text1"/>
                <w:sz w:val="6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163D524F" wp14:editId="498B53A6">
                  <wp:simplePos x="0" y="0"/>
                  <wp:positionH relativeFrom="column">
                    <wp:posOffset>1322070</wp:posOffset>
                  </wp:positionH>
                  <wp:positionV relativeFrom="paragraph">
                    <wp:posOffset>0</wp:posOffset>
                  </wp:positionV>
                  <wp:extent cx="408940" cy="685800"/>
                  <wp:effectExtent l="0" t="0" r="0" b="0"/>
                  <wp:wrapTopAndBottom/>
                  <wp:docPr id="201" name="Рисунок 201" descr="Знак ОГ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Рисунок 201" descr="Знак ОГУ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19" r="23829" b="32536"/>
                          <a:stretch/>
                        </pic:blipFill>
                        <pic:spPr bwMode="auto">
                          <a:xfrm>
                            <a:off x="0" y="0"/>
                            <a:ext cx="4089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643" w:type="dxa"/>
          </w:tcPr>
          <w:p w14:paraId="0BDFF1E9" w14:textId="77777777"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14:paraId="2A80E95A" w14:textId="77777777" w:rsidTr="00142E52">
        <w:trPr>
          <w:trHeight w:val="2829"/>
        </w:trPr>
        <w:tc>
          <w:tcPr>
            <w:tcW w:w="4928" w:type="dxa"/>
          </w:tcPr>
          <w:p w14:paraId="03651802" w14:textId="77777777"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14:paraId="5856ACF6" w14:textId="77777777"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14:paraId="103647F7" w14:textId="77777777"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14:paraId="0D73861B" w14:textId="77777777"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14:paraId="23EC7634" w14:textId="77777777"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14:paraId="417F6BCD" w14:textId="77777777"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14:paraId="5057792E" w14:textId="77777777" w:rsidR="00142E52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14:paraId="46D0AE28" w14:textId="77777777"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14:paraId="4EB60335" w14:textId="77777777" w:rsidR="00142E52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14:paraId="37A5D774" w14:textId="77777777"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14:paraId="704756C1" w14:textId="77777777"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14:paraId="7BD80D3D" w14:textId="77777777"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14:paraId="1332DCE4" w14:textId="77777777" w:rsidTr="00142E52">
        <w:trPr>
          <w:trHeight w:val="467"/>
        </w:trPr>
        <w:tc>
          <w:tcPr>
            <w:tcW w:w="4928" w:type="dxa"/>
          </w:tcPr>
          <w:p w14:paraId="2E84F5D7" w14:textId="77777777"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DD81245" w14:textId="77777777"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 xml:space="preserve">П </w:t>
            </w:r>
            <w:r w:rsidR="00D66D37">
              <w:rPr>
                <w:rFonts w:eastAsia="Times New Roman" w:cs="Times New Roman"/>
                <w:b/>
                <w:szCs w:val="28"/>
                <w:lang w:eastAsia="ru-RU"/>
              </w:rPr>
              <w:t>Р</w:t>
            </w: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 xml:space="preserve"> И К А З</w:t>
            </w:r>
          </w:p>
          <w:p w14:paraId="2541C0C0" w14:textId="77777777"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668C5DDD" w14:textId="77777777" w:rsidR="007B7D50" w:rsidRPr="001B01EA" w:rsidRDefault="005B26A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19.01.2026 № 3</w:t>
            </w:r>
          </w:p>
          <w:p w14:paraId="31F9D881" w14:textId="77777777" w:rsidR="007B7D50" w:rsidRPr="007B7D50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B7D50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43" w:type="dxa"/>
          </w:tcPr>
          <w:p w14:paraId="58F391F2" w14:textId="77777777"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14:paraId="510B148F" w14:textId="77777777" w:rsidTr="00142E52">
        <w:trPr>
          <w:trHeight w:val="827"/>
        </w:trPr>
        <w:tc>
          <w:tcPr>
            <w:tcW w:w="4928" w:type="dxa"/>
          </w:tcPr>
          <w:p w14:paraId="2150C07E" w14:textId="77777777" w:rsidR="00BB1429" w:rsidRDefault="00BB1429" w:rsidP="00BD1C75">
            <w:pPr>
              <w:spacing w:after="0" w:line="240" w:lineRule="auto"/>
              <w:ind w:left="284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1F554F3" w14:textId="77777777" w:rsidR="00BB1429" w:rsidRPr="00142E52" w:rsidRDefault="009F43DE" w:rsidP="00BD1C75">
            <w:pPr>
              <w:spacing w:after="0" w:line="240" w:lineRule="auto"/>
              <w:ind w:left="284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52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0114F4EE" wp14:editId="1C04F7F9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12700" t="9525" r="10160" b="1333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DE7EB" id="Freeform 2" o:spid="_x0000_s1026" style="position:absolute;margin-left:2.85pt;margin-top:8.6pt;width:18.45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Z7fMqNgAAAAG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142E52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05A9D711" wp14:editId="5FAC4A5A">
                      <wp:simplePos x="0" y="0"/>
                      <wp:positionH relativeFrom="column">
                        <wp:posOffset>2762885</wp:posOffset>
                      </wp:positionH>
                      <wp:positionV relativeFrom="page">
                        <wp:posOffset>104140</wp:posOffset>
                      </wp:positionV>
                      <wp:extent cx="234315" cy="234315"/>
                      <wp:effectExtent l="5715" t="9525" r="7620" b="1333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CC7BE" id="Полилиния 12" o:spid="_x0000_s1026" style="position:absolute;margin-left:217.55pt;margin-top:8.2pt;width:18.45pt;height:18.4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C/UmTo3wAAAAk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A85AE2" w:rsidRPr="00142E52">
              <w:rPr>
                <w:rFonts w:eastAsia="Times New Roman" w:cs="Times New Roman"/>
                <w:sz w:val="24"/>
                <w:szCs w:val="24"/>
                <w:lang w:eastAsia="ru-RU"/>
              </w:rPr>
              <w:t>Об организации подготовк</w:t>
            </w:r>
            <w:r w:rsidR="00A5308D" w:rsidRPr="00142E52">
              <w:rPr>
                <w:rFonts w:eastAsia="Times New Roman" w:cs="Times New Roman"/>
                <w:sz w:val="24"/>
                <w:szCs w:val="24"/>
                <w:lang w:eastAsia="ru-RU"/>
              </w:rPr>
              <w:t>и к ведению гражданской обороны</w:t>
            </w:r>
          </w:p>
        </w:tc>
        <w:tc>
          <w:tcPr>
            <w:tcW w:w="4643" w:type="dxa"/>
          </w:tcPr>
          <w:p w14:paraId="2BC8CA71" w14:textId="77777777"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14:paraId="3120A50A" w14:textId="77777777" w:rsidR="00BB1429" w:rsidRDefault="00BB1429" w:rsidP="00ED76E2">
      <w:pPr>
        <w:spacing w:after="0" w:line="240" w:lineRule="auto"/>
      </w:pPr>
    </w:p>
    <w:p w14:paraId="4C684A79" w14:textId="77777777" w:rsidR="0081445F" w:rsidRDefault="00A85AE2" w:rsidP="00142E52">
      <w:pPr>
        <w:spacing w:after="0" w:line="240" w:lineRule="auto"/>
        <w:ind w:firstLine="708"/>
        <w:jc w:val="both"/>
      </w:pPr>
      <w:r>
        <w:t>Во исполн</w:t>
      </w:r>
      <w:r w:rsidR="00A5308D">
        <w:t xml:space="preserve">ение </w:t>
      </w:r>
      <w:r w:rsidR="00447940" w:rsidRPr="00AD749D">
        <w:t>ф</w:t>
      </w:r>
      <w:r w:rsidR="0079478B" w:rsidRPr="00AD749D">
        <w:t>едеральн</w:t>
      </w:r>
      <w:r w:rsidR="00EC6A94" w:rsidRPr="00AD749D">
        <w:t>ого</w:t>
      </w:r>
      <w:r w:rsidR="0079478B" w:rsidRPr="00AD749D">
        <w:t xml:space="preserve"> </w:t>
      </w:r>
      <w:r w:rsidR="00447940" w:rsidRPr="00AD749D">
        <w:t>з</w:t>
      </w:r>
      <w:r w:rsidR="00A5308D" w:rsidRPr="00AD749D">
        <w:t>акон</w:t>
      </w:r>
      <w:r w:rsidR="00EC6A94" w:rsidRPr="00AD749D">
        <w:t>а</w:t>
      </w:r>
      <w:r w:rsidR="00A5308D" w:rsidRPr="00AD749D">
        <w:t xml:space="preserve"> </w:t>
      </w:r>
      <w:r w:rsidR="00142E52" w:rsidRPr="00AD749D">
        <w:t>Российской Федерации</w:t>
      </w:r>
      <w:r w:rsidR="00A5308D" w:rsidRPr="00AD749D">
        <w:t xml:space="preserve"> № 28</w:t>
      </w:r>
      <w:r w:rsidR="0079478B" w:rsidRPr="00AD749D">
        <w:t>-ФЗ</w:t>
      </w:r>
      <w:r w:rsidR="00A5308D" w:rsidRPr="00AD749D">
        <w:t xml:space="preserve"> от 12.02.</w:t>
      </w:r>
      <w:r w:rsidR="00142E52" w:rsidRPr="00AD749D">
        <w:t>1998</w:t>
      </w:r>
      <w:r w:rsidRPr="00AD749D">
        <w:t xml:space="preserve"> «О гражданской обороне»,</w:t>
      </w:r>
      <w:r w:rsidR="0079478B" w:rsidRPr="00AD749D">
        <w:t xml:space="preserve"> </w:t>
      </w:r>
      <w:r w:rsidR="00755C67" w:rsidRPr="00AD749D">
        <w:t>постановлением Правительства Р</w:t>
      </w:r>
      <w:r w:rsidR="00DC4603" w:rsidRPr="00AD749D">
        <w:t xml:space="preserve">оссийской </w:t>
      </w:r>
      <w:r w:rsidR="00755C67" w:rsidRPr="00AD749D">
        <w:t>Ф</w:t>
      </w:r>
      <w:r w:rsidR="00DC4603" w:rsidRPr="00AD749D">
        <w:t>едерации</w:t>
      </w:r>
      <w:r w:rsidR="00755C67" w:rsidRPr="00AD749D">
        <w:t xml:space="preserve"> от 26.11.2007 № 804 «Об утверждении Положения о гражданской обороне в Российской Федерации (в редакции от 30.09.2019 года), приказом МЧС РФ от 14.11.2008 № 687 «Об утверждении </w:t>
      </w:r>
      <w:r w:rsidR="00810A57" w:rsidRPr="00AD749D">
        <w:t>П</w:t>
      </w:r>
      <w:r w:rsidR="00755C67" w:rsidRPr="00AD749D">
        <w:t>оложения</w:t>
      </w:r>
      <w:r w:rsidR="00323227" w:rsidRPr="00AD749D">
        <w:t xml:space="preserve"> об организации и ведении гражданской обороны в муниципальных образованиях и организациях» (в редакции от 24.12.2019) и в</w:t>
      </w:r>
      <w:r w:rsidR="0081445F" w:rsidRPr="00AD749D">
        <w:t xml:space="preserve"> цел</w:t>
      </w:r>
      <w:r w:rsidR="00323227" w:rsidRPr="00AD749D">
        <w:t>ях</w:t>
      </w:r>
      <w:r w:rsidR="0081445F" w:rsidRPr="00AD749D">
        <w:t xml:space="preserve"> </w:t>
      </w:r>
      <w:r w:rsidR="00323227" w:rsidRPr="00AD749D">
        <w:t xml:space="preserve">организации </w:t>
      </w:r>
      <w:r w:rsidR="0081445F" w:rsidRPr="00AD749D">
        <w:t xml:space="preserve">и </w:t>
      </w:r>
      <w:r w:rsidR="00323227" w:rsidRPr="00AD749D">
        <w:t>ведени</w:t>
      </w:r>
      <w:r w:rsidR="00EC6A94" w:rsidRPr="00AD749D">
        <w:t>я</w:t>
      </w:r>
      <w:r w:rsidR="00323227" w:rsidRPr="00AD749D">
        <w:t xml:space="preserve"> гражданской обороны</w:t>
      </w:r>
      <w:r w:rsidR="00EC6A94" w:rsidRPr="00AD749D">
        <w:t xml:space="preserve"> </w:t>
      </w:r>
      <w:r w:rsidR="00323227" w:rsidRPr="00AD749D">
        <w:t xml:space="preserve">в </w:t>
      </w:r>
      <w:r w:rsidR="00EC6A94" w:rsidRPr="00AD749D">
        <w:t xml:space="preserve">Орском гуманитарно-технологическом институте </w:t>
      </w:r>
      <w:r w:rsidR="00EC6A94">
        <w:t>(филиале) ОГУ</w:t>
      </w:r>
      <w:r w:rsidR="0081445F" w:rsidRPr="00DC4603">
        <w:rPr>
          <w:color w:val="FF0000"/>
        </w:rPr>
        <w:t xml:space="preserve"> </w:t>
      </w:r>
      <w:r w:rsidR="0081445F">
        <w:t>в мирное и военное время</w:t>
      </w:r>
      <w:r w:rsidR="00142E52">
        <w:t xml:space="preserve"> </w:t>
      </w:r>
      <w:r w:rsidR="00A5308D">
        <w:t xml:space="preserve">п </w:t>
      </w:r>
      <w:r w:rsidR="00AC3E42" w:rsidRPr="00A5308D">
        <w:t>р</w:t>
      </w:r>
      <w:r w:rsidR="00A5308D">
        <w:t xml:space="preserve"> </w:t>
      </w:r>
      <w:r w:rsidR="00AC3E42" w:rsidRPr="00A5308D">
        <w:t>и</w:t>
      </w:r>
      <w:r w:rsidR="00A5308D">
        <w:t xml:space="preserve"> </w:t>
      </w:r>
      <w:r w:rsidR="00AC3E42" w:rsidRPr="00A5308D">
        <w:t>к</w:t>
      </w:r>
      <w:r w:rsidR="00A5308D">
        <w:t xml:space="preserve"> </w:t>
      </w:r>
      <w:r w:rsidR="00AC3E42" w:rsidRPr="00A5308D">
        <w:t>а</w:t>
      </w:r>
      <w:r w:rsidR="00A5308D">
        <w:t xml:space="preserve"> </w:t>
      </w:r>
      <w:r w:rsidR="00AC3E42" w:rsidRPr="00A5308D">
        <w:t>з</w:t>
      </w:r>
      <w:r w:rsidR="00A5308D">
        <w:t xml:space="preserve"> </w:t>
      </w:r>
      <w:r w:rsidR="00AC3E42" w:rsidRPr="00A5308D">
        <w:t>ы</w:t>
      </w:r>
      <w:r w:rsidR="00A5308D">
        <w:t xml:space="preserve"> </w:t>
      </w:r>
      <w:r w:rsidR="00AC3E42" w:rsidRPr="00A5308D">
        <w:t>в</w:t>
      </w:r>
      <w:r w:rsidR="00A5308D">
        <w:t xml:space="preserve"> </w:t>
      </w:r>
      <w:r w:rsidR="00AC3E42" w:rsidRPr="00A5308D">
        <w:t>а</w:t>
      </w:r>
      <w:r w:rsidR="00A5308D">
        <w:t xml:space="preserve"> </w:t>
      </w:r>
      <w:r w:rsidR="00AC3E42" w:rsidRPr="00A5308D">
        <w:t>ю:</w:t>
      </w:r>
    </w:p>
    <w:p w14:paraId="57FDD5A1" w14:textId="77777777" w:rsidR="00D52F13" w:rsidRDefault="00BE587E" w:rsidP="00A5308D">
      <w:pPr>
        <w:spacing w:after="0" w:line="240" w:lineRule="auto"/>
        <w:ind w:firstLine="708"/>
        <w:jc w:val="both"/>
      </w:pPr>
      <w:r>
        <w:t xml:space="preserve">1. Для руководства и организации мероприятий по гражданской обороне в </w:t>
      </w:r>
      <w:r w:rsidR="00A5308D">
        <w:t>Орском гуманитарно-технологическом институте (филиале)</w:t>
      </w:r>
      <w:r>
        <w:t xml:space="preserve"> ОГУ</w:t>
      </w:r>
      <w:r w:rsidR="00C25C1A">
        <w:t xml:space="preserve"> </w:t>
      </w:r>
      <w:r w:rsidR="00D52F13">
        <w:t>создать комиссию по чрезвычайным с</w:t>
      </w:r>
      <w:r w:rsidR="005C7A2B">
        <w:t>итуациям (далее – КЧС</w:t>
      </w:r>
      <w:r w:rsidR="00D52F13">
        <w:t>).</w:t>
      </w:r>
    </w:p>
    <w:p w14:paraId="3FF95AE1" w14:textId="77777777" w:rsidR="00BE587E" w:rsidRDefault="00D52F13" w:rsidP="00A5308D">
      <w:pPr>
        <w:spacing w:after="0" w:line="240" w:lineRule="auto"/>
        <w:ind w:firstLine="708"/>
        <w:jc w:val="both"/>
      </w:pPr>
      <w:r>
        <w:t>2. Н</w:t>
      </w:r>
      <w:r w:rsidR="00BE587E">
        <w:t>азначить:</w:t>
      </w:r>
    </w:p>
    <w:p w14:paraId="5C2037F6" w14:textId="77777777" w:rsidR="00AC3E42" w:rsidRDefault="00142E52" w:rsidP="00A5308D">
      <w:pPr>
        <w:spacing w:after="0" w:line="240" w:lineRule="auto"/>
        <w:ind w:firstLine="708"/>
        <w:jc w:val="both"/>
      </w:pPr>
      <w:r>
        <w:t>–</w:t>
      </w:r>
      <w:r w:rsidR="00A5308D">
        <w:t> п</w:t>
      </w:r>
      <w:r w:rsidR="00BE587E">
        <w:t>редседа</w:t>
      </w:r>
      <w:r w:rsidR="00235386">
        <w:t>телем КЧС</w:t>
      </w:r>
      <w:r w:rsidR="00236369">
        <w:t xml:space="preserve"> – </w:t>
      </w:r>
      <w:r w:rsidR="007B1A5D">
        <w:t>начальника отдела</w:t>
      </w:r>
      <w:r w:rsidR="004A6431">
        <w:t xml:space="preserve"> по административно</w:t>
      </w:r>
      <w:r w:rsidR="001B01EA">
        <w:t>-</w:t>
      </w:r>
      <w:r w:rsidR="004A6431">
        <w:t xml:space="preserve">хозяйственной работе </w:t>
      </w:r>
      <w:r w:rsidR="00E2779C">
        <w:t>Андреева С.А.</w:t>
      </w:r>
      <w:r w:rsidR="00E00AD5">
        <w:t>;</w:t>
      </w:r>
    </w:p>
    <w:p w14:paraId="5B0FCA7B" w14:textId="77777777" w:rsidR="000747E6" w:rsidRDefault="00142E52" w:rsidP="00A5308D">
      <w:pPr>
        <w:spacing w:after="0" w:line="240" w:lineRule="auto"/>
        <w:ind w:firstLine="708"/>
        <w:jc w:val="both"/>
      </w:pPr>
      <w:r>
        <w:t>–</w:t>
      </w:r>
      <w:r w:rsidR="00A5308D">
        <w:t> з</w:t>
      </w:r>
      <w:r w:rsidR="00E00AD5">
        <w:t>аместителем</w:t>
      </w:r>
      <w:r w:rsidR="004970D7">
        <w:t xml:space="preserve"> председателя К</w:t>
      </w:r>
      <w:r w:rsidR="00436B63">
        <w:t xml:space="preserve">ЧС </w:t>
      </w:r>
      <w:r w:rsidR="00236369">
        <w:t xml:space="preserve">– </w:t>
      </w:r>
      <w:r w:rsidR="008A4508" w:rsidRPr="004E26D4">
        <w:t>специалист</w:t>
      </w:r>
      <w:r w:rsidR="008A4508">
        <w:t>а</w:t>
      </w:r>
      <w:r w:rsidR="008A4508" w:rsidRPr="004E26D4">
        <w:t xml:space="preserve"> по охране труда </w:t>
      </w:r>
      <w:r w:rsidR="008A4508">
        <w:br/>
      </w:r>
      <w:proofErr w:type="spellStart"/>
      <w:r w:rsidR="008A4508" w:rsidRPr="004E26D4">
        <w:t>Кинжалин</w:t>
      </w:r>
      <w:r w:rsidR="008A4508">
        <w:t>у</w:t>
      </w:r>
      <w:proofErr w:type="spellEnd"/>
      <w:r w:rsidR="008A4508" w:rsidRPr="004E26D4">
        <w:t xml:space="preserve"> Л.П.</w:t>
      </w:r>
      <w:r w:rsidR="008A4508">
        <w:t>;</w:t>
      </w:r>
    </w:p>
    <w:p w14:paraId="07D7C307" w14:textId="77777777" w:rsidR="00235386" w:rsidRDefault="00142E52" w:rsidP="00C25C1A">
      <w:pPr>
        <w:spacing w:after="0" w:line="240" w:lineRule="auto"/>
        <w:ind w:firstLine="708"/>
        <w:jc w:val="both"/>
      </w:pPr>
      <w:r>
        <w:t>–</w:t>
      </w:r>
      <w:r w:rsidR="00A5308D">
        <w:t> н</w:t>
      </w:r>
      <w:r w:rsidR="000747E6">
        <w:t xml:space="preserve">ачальником штаба </w:t>
      </w:r>
      <w:r w:rsidR="009A6986">
        <w:t>по делам гражданской обороны и чрезвычайны</w:t>
      </w:r>
      <w:r w:rsidR="009E42F8">
        <w:t>м</w:t>
      </w:r>
      <w:r w:rsidR="009A6986">
        <w:t xml:space="preserve"> ситуаци</w:t>
      </w:r>
      <w:r w:rsidR="009E42F8">
        <w:t>ям</w:t>
      </w:r>
      <w:r w:rsidR="00236369">
        <w:t xml:space="preserve"> –</w:t>
      </w:r>
      <w:r w:rsidR="000747E6" w:rsidRPr="009A6986">
        <w:t xml:space="preserve"> </w:t>
      </w:r>
      <w:r w:rsidR="00236369">
        <w:t>специалиста гражданской обороны</w:t>
      </w:r>
      <w:r w:rsidR="00D0153F">
        <w:t xml:space="preserve"> </w:t>
      </w:r>
      <w:r w:rsidR="006D320B">
        <w:t>Захарченко И</w:t>
      </w:r>
      <w:r>
        <w:t>.</w:t>
      </w:r>
      <w:r w:rsidR="00687A61">
        <w:t>В.</w:t>
      </w:r>
      <w:r w:rsidR="00D0153F">
        <w:t>;</w:t>
      </w:r>
    </w:p>
    <w:p w14:paraId="7B619E0F" w14:textId="77777777" w:rsidR="00C25C1A" w:rsidRDefault="00142E52" w:rsidP="00142E52">
      <w:pPr>
        <w:spacing w:after="0" w:line="240" w:lineRule="auto"/>
        <w:ind w:firstLine="708"/>
        <w:jc w:val="both"/>
      </w:pPr>
      <w:r>
        <w:t>–</w:t>
      </w:r>
      <w:r w:rsidR="00235386">
        <w:t xml:space="preserve"> ответственным за эвакуационную работу </w:t>
      </w:r>
      <w:r w:rsidR="00236369">
        <w:t xml:space="preserve">– </w:t>
      </w:r>
      <w:r w:rsidR="006242A0">
        <w:t>Риль И.В</w:t>
      </w:r>
      <w:r>
        <w:t>.</w:t>
      </w:r>
      <w:r w:rsidR="00DD473F">
        <w:t xml:space="preserve">                                                                                                            </w:t>
      </w:r>
      <w:r w:rsidR="000747E6">
        <w:t xml:space="preserve"> </w:t>
      </w:r>
    </w:p>
    <w:p w14:paraId="6AF9A054" w14:textId="77777777" w:rsidR="00851E16" w:rsidRDefault="00235386" w:rsidP="00C25C1A">
      <w:pPr>
        <w:spacing w:after="0" w:line="240" w:lineRule="auto"/>
        <w:ind w:firstLine="708"/>
        <w:jc w:val="both"/>
      </w:pPr>
      <w:r>
        <w:t>3</w:t>
      </w:r>
      <w:r w:rsidR="00142E52">
        <w:t>. </w:t>
      </w:r>
      <w:r w:rsidR="00DD473F">
        <w:t>Для в</w:t>
      </w:r>
      <w:r w:rsidR="0049696C">
        <w:t>е</w:t>
      </w:r>
      <w:r w:rsidR="00DD473F">
        <w:t>дения спасательных работ, оказания первой медицинской помощи пострадавш</w:t>
      </w:r>
      <w:r w:rsidR="00851E16">
        <w:t xml:space="preserve">им </w:t>
      </w:r>
      <w:r w:rsidR="009E42F8">
        <w:t>пр</w:t>
      </w:r>
      <w:r w:rsidR="00851E16">
        <w:t>и ликвидации последствий ава</w:t>
      </w:r>
      <w:r>
        <w:t>рий и стихийных бедствий задействовать</w:t>
      </w:r>
      <w:r w:rsidR="00851E16">
        <w:t>:</w:t>
      </w:r>
    </w:p>
    <w:p w14:paraId="0588B287" w14:textId="77777777" w:rsidR="00851E16" w:rsidRPr="00173002" w:rsidRDefault="00142E52" w:rsidP="00A46D01">
      <w:pPr>
        <w:spacing w:after="0" w:line="240" w:lineRule="auto"/>
        <w:ind w:firstLine="708"/>
        <w:jc w:val="both"/>
      </w:pPr>
      <w:r w:rsidRPr="00173002">
        <w:lastRenderedPageBreak/>
        <w:t>–</w:t>
      </w:r>
      <w:r w:rsidR="00C25C1A" w:rsidRPr="00173002">
        <w:t> д</w:t>
      </w:r>
      <w:r w:rsidR="00851E16" w:rsidRPr="00173002">
        <w:t>обровольные пожар</w:t>
      </w:r>
      <w:r w:rsidR="00A46D01" w:rsidRPr="00173002">
        <w:t>ные дружины в каждом подразделении</w:t>
      </w:r>
      <w:r w:rsidR="00851E16" w:rsidRPr="00173002">
        <w:t xml:space="preserve"> (ответственный</w:t>
      </w:r>
      <w:r w:rsidR="00C25C1A" w:rsidRPr="00173002">
        <w:t xml:space="preserve"> </w:t>
      </w:r>
      <w:r w:rsidR="00C25C1A" w:rsidRPr="00173002">
        <w:rPr>
          <w:rFonts w:cs="Times New Roman"/>
          <w:szCs w:val="28"/>
        </w:rPr>
        <w:t xml:space="preserve">– </w:t>
      </w:r>
      <w:r w:rsidR="00A46D01" w:rsidRPr="00173002">
        <w:t>руководитель подразделения</w:t>
      </w:r>
      <w:r w:rsidR="00851E16" w:rsidRPr="00173002">
        <w:t>);</w:t>
      </w:r>
    </w:p>
    <w:p w14:paraId="683589D5" w14:textId="77777777" w:rsidR="00305FE2" w:rsidRPr="00173002" w:rsidRDefault="00142E52" w:rsidP="00C25C1A">
      <w:pPr>
        <w:spacing w:after="0" w:line="240" w:lineRule="auto"/>
        <w:ind w:firstLine="708"/>
        <w:jc w:val="both"/>
      </w:pPr>
      <w:r w:rsidRPr="00173002">
        <w:t>–</w:t>
      </w:r>
      <w:r w:rsidR="00C25C1A" w:rsidRPr="00173002">
        <w:t> с</w:t>
      </w:r>
      <w:r w:rsidR="00305FE2" w:rsidRPr="00173002">
        <w:t>анитарные посты в каждом учебном корпусе</w:t>
      </w:r>
      <w:r w:rsidR="00A46D01" w:rsidRPr="00173002">
        <w:t xml:space="preserve"> и в общежитии</w:t>
      </w:r>
      <w:r w:rsidR="00305FE2" w:rsidRPr="00173002">
        <w:t xml:space="preserve"> (ответственн</w:t>
      </w:r>
      <w:r w:rsidR="00D6346E" w:rsidRPr="00173002">
        <w:t>ый</w:t>
      </w:r>
      <w:r w:rsidR="00C25C1A" w:rsidRPr="00173002">
        <w:t xml:space="preserve"> </w:t>
      </w:r>
      <w:r w:rsidR="00C25C1A" w:rsidRPr="00173002">
        <w:rPr>
          <w:rFonts w:cs="Times New Roman"/>
          <w:szCs w:val="28"/>
        </w:rPr>
        <w:t xml:space="preserve">– </w:t>
      </w:r>
      <w:r w:rsidR="00305FE2" w:rsidRPr="00173002">
        <w:t>фельдшер</w:t>
      </w:r>
      <w:r w:rsidR="007015BC" w:rsidRPr="00173002">
        <w:t xml:space="preserve"> </w:t>
      </w:r>
      <w:r w:rsidR="00DC4603">
        <w:t>С</w:t>
      </w:r>
      <w:r w:rsidR="006242A0">
        <w:t>тарков</w:t>
      </w:r>
      <w:r w:rsidR="00DC4603">
        <w:t>а Е.А.</w:t>
      </w:r>
      <w:r w:rsidR="00305FE2" w:rsidRPr="00173002">
        <w:t>);</w:t>
      </w:r>
    </w:p>
    <w:p w14:paraId="68F59155" w14:textId="0D005E39" w:rsidR="00D23DD3" w:rsidRDefault="00142E52" w:rsidP="00C25C1A">
      <w:pPr>
        <w:spacing w:after="0" w:line="240" w:lineRule="auto"/>
        <w:ind w:firstLine="708"/>
        <w:jc w:val="both"/>
      </w:pPr>
      <w:r>
        <w:t>–</w:t>
      </w:r>
      <w:r w:rsidR="00C25C1A">
        <w:t> з</w:t>
      </w:r>
      <w:r w:rsidR="00235386">
        <w:t>венья</w:t>
      </w:r>
      <w:r w:rsidR="00305FE2">
        <w:t xml:space="preserve"> выдачи </w:t>
      </w:r>
      <w:r w:rsidR="00266435" w:rsidRPr="00266435">
        <w:t xml:space="preserve">средств </w:t>
      </w:r>
      <w:r w:rsidR="00305FE2" w:rsidRPr="00266435">
        <w:t xml:space="preserve">индивидуальной защиты </w:t>
      </w:r>
      <w:r w:rsidR="00305FE2">
        <w:t>(ответственный</w:t>
      </w:r>
      <w:r w:rsidR="00C25C1A">
        <w:t xml:space="preserve"> </w:t>
      </w:r>
      <w:r w:rsidR="00C25C1A" w:rsidRPr="00C25C1A">
        <w:rPr>
          <w:rFonts w:cs="Times New Roman"/>
          <w:spacing w:val="-6"/>
          <w:szCs w:val="28"/>
        </w:rPr>
        <w:t xml:space="preserve">– </w:t>
      </w:r>
      <w:r w:rsidR="00D23DD3">
        <w:t>комендант</w:t>
      </w:r>
      <w:r w:rsidR="00D0153F">
        <w:t xml:space="preserve"> </w:t>
      </w:r>
      <w:r w:rsidR="006D320B">
        <w:t>Оленина Ю.С</w:t>
      </w:r>
      <w:r w:rsidR="00DC4603">
        <w:t>.</w:t>
      </w:r>
      <w:r w:rsidR="00D0153F">
        <w:t xml:space="preserve">; </w:t>
      </w:r>
      <w:r w:rsidR="00E937F2">
        <w:t>заведующая общежитием</w:t>
      </w:r>
      <w:r w:rsidR="00D0153F">
        <w:t xml:space="preserve"> </w:t>
      </w:r>
      <w:r w:rsidR="006D320B">
        <w:t>Мишустина Л.А</w:t>
      </w:r>
      <w:r w:rsidR="00D0153F">
        <w:t>.)</w:t>
      </w:r>
    </w:p>
    <w:p w14:paraId="2FD56BBB" w14:textId="77777777" w:rsidR="00D23DD3" w:rsidRDefault="003520C5" w:rsidP="00A5308D">
      <w:pPr>
        <w:spacing w:after="0" w:line="240" w:lineRule="auto"/>
        <w:ind w:firstLine="709"/>
        <w:jc w:val="both"/>
      </w:pPr>
      <w:r>
        <w:t>4</w:t>
      </w:r>
      <w:r w:rsidR="00383564">
        <w:t>. </w:t>
      </w:r>
      <w:r w:rsidR="00D23DD3">
        <w:t xml:space="preserve">В случае разворачивания сил гражданской обороны по сигналу «СБОР» </w:t>
      </w:r>
      <w:r w:rsidR="00E2779C">
        <w:t>отсутствующий</w:t>
      </w:r>
      <w:r w:rsidR="00D23DD3">
        <w:t xml:space="preserve"> руководящий состав гражданской обороны (командировка, </w:t>
      </w:r>
      <w:r w:rsidR="00065CCF">
        <w:t xml:space="preserve">болезнь, отпуск) замещают лица, назначенные приказом </w:t>
      </w:r>
      <w:r w:rsidR="00D77A27">
        <w:t xml:space="preserve">директора института </w:t>
      </w:r>
      <w:r w:rsidR="00065CCF">
        <w:t>по исполнению этой должности.</w:t>
      </w:r>
    </w:p>
    <w:p w14:paraId="2992B675" w14:textId="77777777" w:rsidR="00065CCF" w:rsidRDefault="00142E52" w:rsidP="00A5308D">
      <w:pPr>
        <w:spacing w:after="0" w:line="240" w:lineRule="auto"/>
        <w:ind w:firstLine="709"/>
        <w:jc w:val="both"/>
      </w:pPr>
      <w:r>
        <w:t>5. </w:t>
      </w:r>
      <w:r w:rsidR="00065CCF">
        <w:t>Контроль</w:t>
      </w:r>
      <w:r w:rsidR="00E2779C">
        <w:t xml:space="preserve"> за исполнением приказа возложить на начальника отдела по административно-хозяйственной работе </w:t>
      </w:r>
      <w:r w:rsidR="003A1640">
        <w:t>Андреева</w:t>
      </w:r>
      <w:r w:rsidR="0048204E">
        <w:t xml:space="preserve"> </w:t>
      </w:r>
      <w:r w:rsidR="00EC6A94">
        <w:t>С.</w:t>
      </w:r>
      <w:r w:rsidR="00E2779C">
        <w:t>А.</w:t>
      </w:r>
    </w:p>
    <w:p w14:paraId="7C6E71F4" w14:textId="77777777" w:rsidR="009F43DE" w:rsidRDefault="009F43DE" w:rsidP="00902935">
      <w:pPr>
        <w:spacing w:after="0" w:line="240" w:lineRule="auto"/>
        <w:jc w:val="both"/>
      </w:pPr>
    </w:p>
    <w:p w14:paraId="34169A79" w14:textId="77777777" w:rsidR="00E14E9B" w:rsidRDefault="00E14E9B" w:rsidP="00E14E9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В.В. </w:t>
      </w:r>
      <w:r w:rsidR="00D0153F">
        <w:rPr>
          <w:szCs w:val="28"/>
        </w:rPr>
        <w:t>Головин</w:t>
      </w:r>
    </w:p>
    <w:p w14:paraId="6230DF1C" w14:textId="77777777" w:rsidR="00E14E9B" w:rsidRDefault="00E14E9B" w:rsidP="00E14E9B">
      <w:pPr>
        <w:spacing w:after="0" w:line="240" w:lineRule="auto"/>
        <w:jc w:val="both"/>
        <w:rPr>
          <w:szCs w:val="28"/>
        </w:rPr>
      </w:pPr>
    </w:p>
    <w:p w14:paraId="07EC1622" w14:textId="77777777" w:rsidR="00E14E9B" w:rsidRDefault="00E14E9B" w:rsidP="00E14E9B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Проект приказа подготовил:</w:t>
      </w:r>
    </w:p>
    <w:p w14:paraId="0719CB7B" w14:textId="77777777" w:rsidR="00E14E9B" w:rsidRDefault="004171E3" w:rsidP="00E14E9B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Спе</w:t>
      </w:r>
      <w:r w:rsidR="003A1640">
        <w:rPr>
          <w:szCs w:val="28"/>
        </w:rPr>
        <w:t xml:space="preserve">циалист гражданской </w:t>
      </w:r>
      <w:proofErr w:type="gramStart"/>
      <w:r w:rsidR="003A1640">
        <w:rPr>
          <w:szCs w:val="28"/>
        </w:rPr>
        <w:t xml:space="preserve">обороны  </w:t>
      </w:r>
      <w:r w:rsidR="009C69AD">
        <w:rPr>
          <w:szCs w:val="28"/>
        </w:rPr>
        <w:tab/>
      </w:r>
      <w:proofErr w:type="gramEnd"/>
      <w:r w:rsidR="009C69AD">
        <w:rPr>
          <w:szCs w:val="28"/>
        </w:rPr>
        <w:tab/>
      </w:r>
      <w:r w:rsidR="009C69AD">
        <w:rPr>
          <w:szCs w:val="28"/>
        </w:rPr>
        <w:tab/>
      </w:r>
      <w:r w:rsidR="009C69AD">
        <w:rPr>
          <w:szCs w:val="28"/>
        </w:rPr>
        <w:tab/>
      </w:r>
      <w:proofErr w:type="gramStart"/>
      <w:r w:rsidR="006D320B">
        <w:rPr>
          <w:szCs w:val="28"/>
        </w:rPr>
        <w:t>И</w:t>
      </w:r>
      <w:r w:rsidR="009C69AD">
        <w:rPr>
          <w:szCs w:val="28"/>
        </w:rPr>
        <w:t>.</w:t>
      </w:r>
      <w:r w:rsidR="00687A61">
        <w:rPr>
          <w:szCs w:val="28"/>
        </w:rPr>
        <w:t>В</w:t>
      </w:r>
      <w:r w:rsidR="00D0153F">
        <w:rPr>
          <w:szCs w:val="28"/>
        </w:rPr>
        <w:t>.</w:t>
      </w:r>
      <w:proofErr w:type="gramEnd"/>
      <w:r w:rsidR="00D0153F">
        <w:rPr>
          <w:szCs w:val="28"/>
        </w:rPr>
        <w:t xml:space="preserve"> </w:t>
      </w:r>
      <w:r w:rsidR="006D320B">
        <w:rPr>
          <w:szCs w:val="28"/>
        </w:rPr>
        <w:t>Захарченко</w:t>
      </w:r>
    </w:p>
    <w:p w14:paraId="039FD8D9" w14:textId="77777777" w:rsidR="00E14E9B" w:rsidRDefault="00E14E9B" w:rsidP="00E14E9B">
      <w:pPr>
        <w:spacing w:after="0" w:line="240" w:lineRule="auto"/>
        <w:jc w:val="both"/>
        <w:rPr>
          <w:szCs w:val="28"/>
        </w:rPr>
      </w:pPr>
    </w:p>
    <w:p w14:paraId="264EA1EC" w14:textId="77777777" w:rsidR="00E14E9B" w:rsidRDefault="0048204E" w:rsidP="00E14E9B">
      <w:pPr>
        <w:tabs>
          <w:tab w:val="left" w:pos="1080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СОГЛАСОВАНО</w:t>
      </w:r>
    </w:p>
    <w:p w14:paraId="31A6B134" w14:textId="77777777" w:rsidR="00E14E9B" w:rsidRDefault="00E14E9B" w:rsidP="00E14E9B">
      <w:pPr>
        <w:tabs>
          <w:tab w:val="left" w:pos="1080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Начальник отдела по административно-</w:t>
      </w:r>
    </w:p>
    <w:p w14:paraId="62E8E2E4" w14:textId="77777777" w:rsidR="00E14E9B" w:rsidRDefault="00E14E9B" w:rsidP="00E14E9B">
      <w:pPr>
        <w:tabs>
          <w:tab w:val="left" w:pos="1080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хозяйственной работе</w:t>
      </w:r>
      <w:r w:rsidR="00342307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С.А. Андреев</w:t>
      </w:r>
    </w:p>
    <w:p w14:paraId="1B553E37" w14:textId="77777777" w:rsidR="00E14E9B" w:rsidRDefault="00E14E9B" w:rsidP="00E14E9B">
      <w:pPr>
        <w:tabs>
          <w:tab w:val="left" w:pos="1080"/>
        </w:tabs>
        <w:spacing w:after="0" w:line="240" w:lineRule="auto"/>
        <w:contextualSpacing/>
        <w:jc w:val="both"/>
        <w:rPr>
          <w:szCs w:val="28"/>
        </w:rPr>
      </w:pPr>
    </w:p>
    <w:p w14:paraId="30408159" w14:textId="77777777" w:rsidR="00E14E9B" w:rsidRDefault="00E14E9B" w:rsidP="00E14E9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Начальник юридического отдела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В.Н. Катанова</w:t>
      </w:r>
    </w:p>
    <w:p w14:paraId="35AF041B" w14:textId="77777777" w:rsidR="006B709B" w:rsidRPr="00342307" w:rsidRDefault="006B709B" w:rsidP="00902935">
      <w:pPr>
        <w:spacing w:after="0" w:line="240" w:lineRule="auto"/>
        <w:jc w:val="both"/>
        <w:rPr>
          <w:szCs w:val="28"/>
        </w:rPr>
      </w:pPr>
    </w:p>
    <w:sectPr w:rsidR="006B709B" w:rsidRPr="00342307" w:rsidSect="00142E52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AD58" w14:textId="77777777" w:rsidR="00E205CD" w:rsidRDefault="00E205CD" w:rsidP="00A5308D">
      <w:pPr>
        <w:spacing w:after="0" w:line="240" w:lineRule="auto"/>
      </w:pPr>
      <w:r>
        <w:separator/>
      </w:r>
    </w:p>
  </w:endnote>
  <w:endnote w:type="continuationSeparator" w:id="0">
    <w:p w14:paraId="7F39E8A6" w14:textId="77777777" w:rsidR="00E205CD" w:rsidRDefault="00E205CD" w:rsidP="00A5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893C" w14:textId="77777777" w:rsidR="00E205CD" w:rsidRDefault="00E205CD" w:rsidP="00A5308D">
      <w:pPr>
        <w:spacing w:after="0" w:line="240" w:lineRule="auto"/>
      </w:pPr>
      <w:r>
        <w:separator/>
      </w:r>
    </w:p>
  </w:footnote>
  <w:footnote w:type="continuationSeparator" w:id="0">
    <w:p w14:paraId="5A7579F2" w14:textId="77777777" w:rsidR="00E205CD" w:rsidRDefault="00E205CD" w:rsidP="00A5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3459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3829C4" w14:textId="77777777" w:rsidR="00A5308D" w:rsidRPr="00A5308D" w:rsidRDefault="00A5308D">
        <w:pPr>
          <w:pStyle w:val="af4"/>
          <w:jc w:val="center"/>
          <w:rPr>
            <w:sz w:val="24"/>
            <w:szCs w:val="24"/>
          </w:rPr>
        </w:pPr>
        <w:r w:rsidRPr="00A5308D">
          <w:rPr>
            <w:sz w:val="24"/>
            <w:szCs w:val="24"/>
          </w:rPr>
          <w:fldChar w:fldCharType="begin"/>
        </w:r>
        <w:r w:rsidRPr="00A5308D">
          <w:rPr>
            <w:sz w:val="24"/>
            <w:szCs w:val="24"/>
          </w:rPr>
          <w:instrText>PAGE   \* MERGEFORMAT</w:instrText>
        </w:r>
        <w:r w:rsidRPr="00A5308D">
          <w:rPr>
            <w:sz w:val="24"/>
            <w:szCs w:val="24"/>
          </w:rPr>
          <w:fldChar w:fldCharType="separate"/>
        </w:r>
        <w:r w:rsidR="005B26A0">
          <w:rPr>
            <w:noProof/>
            <w:sz w:val="24"/>
            <w:szCs w:val="24"/>
          </w:rPr>
          <w:t>2</w:t>
        </w:r>
        <w:r w:rsidRPr="00A5308D">
          <w:rPr>
            <w:sz w:val="24"/>
            <w:szCs w:val="24"/>
          </w:rPr>
          <w:fldChar w:fldCharType="end"/>
        </w:r>
      </w:p>
    </w:sdtContent>
  </w:sdt>
  <w:p w14:paraId="5EA71533" w14:textId="77777777" w:rsidR="00A5308D" w:rsidRDefault="00A5308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01F6"/>
    <w:multiLevelType w:val="hybridMultilevel"/>
    <w:tmpl w:val="D240757C"/>
    <w:lvl w:ilvl="0" w:tplc="041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" w15:restartNumberingAfterBreak="0">
    <w:nsid w:val="1B001055"/>
    <w:multiLevelType w:val="hybridMultilevel"/>
    <w:tmpl w:val="BD96AAD6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6DAA6F56"/>
    <w:multiLevelType w:val="hybridMultilevel"/>
    <w:tmpl w:val="FCAC0466"/>
    <w:lvl w:ilvl="0" w:tplc="5BD68A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497080">
    <w:abstractNumId w:val="1"/>
  </w:num>
  <w:num w:numId="2" w16cid:durableId="1860511591">
    <w:abstractNumId w:val="0"/>
  </w:num>
  <w:num w:numId="3" w16cid:durableId="24380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E2"/>
    <w:rsid w:val="00041364"/>
    <w:rsid w:val="00065CCF"/>
    <w:rsid w:val="000747E6"/>
    <w:rsid w:val="000778A7"/>
    <w:rsid w:val="00097CEE"/>
    <w:rsid w:val="000A1E8B"/>
    <w:rsid w:val="000A730C"/>
    <w:rsid w:val="000B015E"/>
    <w:rsid w:val="000C22BE"/>
    <w:rsid w:val="000D11B7"/>
    <w:rsid w:val="000D471B"/>
    <w:rsid w:val="00142E52"/>
    <w:rsid w:val="00173002"/>
    <w:rsid w:val="001B01EA"/>
    <w:rsid w:val="001B3EF0"/>
    <w:rsid w:val="001B508A"/>
    <w:rsid w:val="001C56AC"/>
    <w:rsid w:val="001C6B53"/>
    <w:rsid w:val="001E1A84"/>
    <w:rsid w:val="001F1CC3"/>
    <w:rsid w:val="001F2611"/>
    <w:rsid w:val="00215170"/>
    <w:rsid w:val="00215958"/>
    <w:rsid w:val="00235386"/>
    <w:rsid w:val="00236369"/>
    <w:rsid w:val="00244729"/>
    <w:rsid w:val="00266435"/>
    <w:rsid w:val="002A7A10"/>
    <w:rsid w:val="002B3CAF"/>
    <w:rsid w:val="00300B4A"/>
    <w:rsid w:val="00305FE2"/>
    <w:rsid w:val="0031224A"/>
    <w:rsid w:val="00315F91"/>
    <w:rsid w:val="00317C21"/>
    <w:rsid w:val="00323227"/>
    <w:rsid w:val="00342307"/>
    <w:rsid w:val="003520C5"/>
    <w:rsid w:val="00377987"/>
    <w:rsid w:val="00383564"/>
    <w:rsid w:val="003A1640"/>
    <w:rsid w:val="003F7A60"/>
    <w:rsid w:val="00403907"/>
    <w:rsid w:val="004171E3"/>
    <w:rsid w:val="00436B63"/>
    <w:rsid w:val="00447940"/>
    <w:rsid w:val="0046657F"/>
    <w:rsid w:val="0048204E"/>
    <w:rsid w:val="004938E0"/>
    <w:rsid w:val="0049696C"/>
    <w:rsid w:val="004970D7"/>
    <w:rsid w:val="004A6431"/>
    <w:rsid w:val="004D291F"/>
    <w:rsid w:val="00587CF1"/>
    <w:rsid w:val="005B26A0"/>
    <w:rsid w:val="005C7A2B"/>
    <w:rsid w:val="005D3635"/>
    <w:rsid w:val="005E5DCA"/>
    <w:rsid w:val="005F4F94"/>
    <w:rsid w:val="006238BB"/>
    <w:rsid w:val="006242A0"/>
    <w:rsid w:val="00627A87"/>
    <w:rsid w:val="00650DFE"/>
    <w:rsid w:val="00660DE5"/>
    <w:rsid w:val="0066488D"/>
    <w:rsid w:val="00687A61"/>
    <w:rsid w:val="006B709B"/>
    <w:rsid w:val="006D320B"/>
    <w:rsid w:val="007007FF"/>
    <w:rsid w:val="007015BC"/>
    <w:rsid w:val="00724CED"/>
    <w:rsid w:val="007357BF"/>
    <w:rsid w:val="00753F4B"/>
    <w:rsid w:val="00755C67"/>
    <w:rsid w:val="0075626C"/>
    <w:rsid w:val="007578D9"/>
    <w:rsid w:val="007726E3"/>
    <w:rsid w:val="0079478B"/>
    <w:rsid w:val="007B1A5D"/>
    <w:rsid w:val="007B7B1E"/>
    <w:rsid w:val="007B7D50"/>
    <w:rsid w:val="00810A57"/>
    <w:rsid w:val="0081445F"/>
    <w:rsid w:val="00832EC1"/>
    <w:rsid w:val="00851E16"/>
    <w:rsid w:val="00881EC4"/>
    <w:rsid w:val="008863F1"/>
    <w:rsid w:val="008867D1"/>
    <w:rsid w:val="008A423A"/>
    <w:rsid w:val="008A4508"/>
    <w:rsid w:val="008E223D"/>
    <w:rsid w:val="008E2A8B"/>
    <w:rsid w:val="00902935"/>
    <w:rsid w:val="0091345C"/>
    <w:rsid w:val="00982EB6"/>
    <w:rsid w:val="00984E20"/>
    <w:rsid w:val="009A6986"/>
    <w:rsid w:val="009C6740"/>
    <w:rsid w:val="009C69AD"/>
    <w:rsid w:val="009E42F8"/>
    <w:rsid w:val="009F43DE"/>
    <w:rsid w:val="00A16177"/>
    <w:rsid w:val="00A23DE0"/>
    <w:rsid w:val="00A46D01"/>
    <w:rsid w:val="00A5308D"/>
    <w:rsid w:val="00A563BE"/>
    <w:rsid w:val="00A85AE2"/>
    <w:rsid w:val="00A86B1D"/>
    <w:rsid w:val="00AA0BB0"/>
    <w:rsid w:val="00AC3E42"/>
    <w:rsid w:val="00AD749D"/>
    <w:rsid w:val="00AE1DB3"/>
    <w:rsid w:val="00B04580"/>
    <w:rsid w:val="00B274D8"/>
    <w:rsid w:val="00B36A5D"/>
    <w:rsid w:val="00B501A3"/>
    <w:rsid w:val="00B70643"/>
    <w:rsid w:val="00B767F4"/>
    <w:rsid w:val="00B96808"/>
    <w:rsid w:val="00BA65A9"/>
    <w:rsid w:val="00BB1429"/>
    <w:rsid w:val="00BB32BB"/>
    <w:rsid w:val="00BD1C75"/>
    <w:rsid w:val="00BE587E"/>
    <w:rsid w:val="00C25C1A"/>
    <w:rsid w:val="00C400AD"/>
    <w:rsid w:val="00C47403"/>
    <w:rsid w:val="00D0153F"/>
    <w:rsid w:val="00D052D1"/>
    <w:rsid w:val="00D171F2"/>
    <w:rsid w:val="00D23DD3"/>
    <w:rsid w:val="00D46278"/>
    <w:rsid w:val="00D47C56"/>
    <w:rsid w:val="00D52F13"/>
    <w:rsid w:val="00D6346E"/>
    <w:rsid w:val="00D64867"/>
    <w:rsid w:val="00D66D37"/>
    <w:rsid w:val="00D727E1"/>
    <w:rsid w:val="00D76B69"/>
    <w:rsid w:val="00D77A27"/>
    <w:rsid w:val="00DC4603"/>
    <w:rsid w:val="00DD46CA"/>
    <w:rsid w:val="00DD473F"/>
    <w:rsid w:val="00DE2E3E"/>
    <w:rsid w:val="00DF5F10"/>
    <w:rsid w:val="00E00AD5"/>
    <w:rsid w:val="00E14E9B"/>
    <w:rsid w:val="00E205CD"/>
    <w:rsid w:val="00E2779C"/>
    <w:rsid w:val="00E34D22"/>
    <w:rsid w:val="00E53702"/>
    <w:rsid w:val="00E558D9"/>
    <w:rsid w:val="00E937F2"/>
    <w:rsid w:val="00EC6A94"/>
    <w:rsid w:val="00ED76E2"/>
    <w:rsid w:val="00EE3082"/>
    <w:rsid w:val="00EE657A"/>
    <w:rsid w:val="00EF4064"/>
    <w:rsid w:val="00F25E33"/>
    <w:rsid w:val="00F322AD"/>
    <w:rsid w:val="00F60DB8"/>
    <w:rsid w:val="00F83E26"/>
    <w:rsid w:val="00FB075B"/>
    <w:rsid w:val="00FB1E17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FD23"/>
  <w15:docId w15:val="{F0513FB1-841B-4E09-BDF4-52EA2639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A5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308D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A5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308D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38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83564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6B709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Microsoft\Windows\Temporary%20Internet%20Files\Content.IE5\RHR8XL8T\bl_prikaz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bl_prikaz (1).dotx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Лев Левин</cp:lastModifiedBy>
  <cp:revision>2</cp:revision>
  <cp:lastPrinted>2018-03-21T06:43:00Z</cp:lastPrinted>
  <dcterms:created xsi:type="dcterms:W3CDTF">2026-01-26T06:23:00Z</dcterms:created>
  <dcterms:modified xsi:type="dcterms:W3CDTF">2026-01-26T06:23:00Z</dcterms:modified>
</cp:coreProperties>
</file>