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472B" w:rsidRPr="00BB1429" w:rsidTr="00C341C7">
        <w:trPr>
          <w:trHeight w:val="2829"/>
        </w:trPr>
        <w:tc>
          <w:tcPr>
            <w:tcW w:w="4644" w:type="dxa"/>
          </w:tcPr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472B" w:rsidRPr="000B5BCE" w:rsidRDefault="008E472B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472B" w:rsidRPr="00660DE5" w:rsidRDefault="008E472B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472B" w:rsidRPr="00660DE5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472B" w:rsidRDefault="00402314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8E472B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имени В.А. Бондаренко</w:t>
            </w:r>
            <w:r w:rsidR="008E472B">
              <w:rPr>
                <w:b/>
                <w:sz w:val="24"/>
                <w:szCs w:val="24"/>
              </w:rPr>
              <w:t>»</w:t>
            </w:r>
          </w:p>
          <w:p w:rsidR="008E472B" w:rsidRPr="00BB1429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472B" w:rsidRPr="00FE39A3" w:rsidRDefault="008E472B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02314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  <w:bookmarkStart w:id="0" w:name="_GoBack"/>
            <w:bookmarkEnd w:id="0"/>
          </w:p>
          <w:p w:rsidR="008E472B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CE10DA">
              <w:rPr>
                <w:rFonts w:eastAsia="Times New Roman" w:cs="Times New Roman"/>
                <w:szCs w:val="28"/>
                <w:lang w:eastAsia="ru-RU"/>
              </w:rPr>
              <w:t>Ы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  <w:p w:rsidR="00CE10DA" w:rsidRP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Pr="00BB1429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472B" w:rsidRPr="00BB1429" w:rsidTr="00C341C7">
        <w:trPr>
          <w:trHeight w:val="1501"/>
        </w:trPr>
        <w:tc>
          <w:tcPr>
            <w:tcW w:w="4644" w:type="dxa"/>
          </w:tcPr>
          <w:p w:rsidR="008E472B" w:rsidRPr="00E558D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472B" w:rsidRPr="00BB1429" w:rsidRDefault="00402314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Р У К Ц И Я</w:t>
            </w: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472B" w:rsidRPr="007B7D50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472B" w:rsidRPr="005868C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8E472B" w:rsidRPr="00BB1429" w:rsidTr="00402314">
        <w:trPr>
          <w:trHeight w:val="573"/>
        </w:trPr>
        <w:tc>
          <w:tcPr>
            <w:tcW w:w="4644" w:type="dxa"/>
          </w:tcPr>
          <w:p w:rsidR="008E472B" w:rsidRPr="00BB1429" w:rsidRDefault="008E472B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837A47C" wp14:editId="09AE1D57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8C155" id="Freeform 2" o:spid="_x0000_s1026" style="position:absolute;margin-left:.6pt;margin-top:1.8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7A8427B" wp14:editId="0D0B6B83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55BD" id="Полилиния 12" o:spid="_x0000_s1026" style="position:absolute;margin-left:202.5pt;margin-top:1.85pt;width:18.45pt;height:1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EF5060" w:rsidRDefault="00EF5060"/>
    <w:sectPr w:rsidR="00EF5060" w:rsidSect="0033700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4"/>
    <w:rsid w:val="00173D11"/>
    <w:rsid w:val="002135B5"/>
    <w:rsid w:val="00337008"/>
    <w:rsid w:val="003844DD"/>
    <w:rsid w:val="00402314"/>
    <w:rsid w:val="004F0CF6"/>
    <w:rsid w:val="005D5C26"/>
    <w:rsid w:val="006028D5"/>
    <w:rsid w:val="006700FD"/>
    <w:rsid w:val="006A6B26"/>
    <w:rsid w:val="007E2961"/>
    <w:rsid w:val="008E472B"/>
    <w:rsid w:val="00CC718D"/>
    <w:rsid w:val="00CE10DA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9E86-5C60-484C-B620-E42550A2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2026-02-02T05:46:00Z</dcterms:created>
  <dcterms:modified xsi:type="dcterms:W3CDTF">2026-02-02T05:57:00Z</dcterms:modified>
</cp:coreProperties>
</file>