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D52F9" w:rsidRPr="00BB1429" w:rsidTr="00C341C7">
        <w:trPr>
          <w:trHeight w:val="2829"/>
        </w:trPr>
        <w:tc>
          <w:tcPr>
            <w:tcW w:w="4644" w:type="dxa"/>
          </w:tcPr>
          <w:p w:rsidR="00ED52F9" w:rsidRDefault="00ED52F9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ED52F9" w:rsidRPr="000B5BCE" w:rsidRDefault="00ED52F9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ED52F9" w:rsidRPr="00660DE5" w:rsidRDefault="00ED52F9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ED52F9" w:rsidRPr="00660DE5" w:rsidRDefault="00ED52F9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ED52F9" w:rsidRDefault="00ED52F9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ED52F9" w:rsidRDefault="00ED52F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ED52F9" w:rsidRDefault="00CD2009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ED52F9">
              <w:rPr>
                <w:b/>
                <w:sz w:val="24"/>
                <w:szCs w:val="24"/>
              </w:rPr>
              <w:t>ниверситет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имени В.А. Бондаренко</w:t>
            </w:r>
            <w:r w:rsidR="00ED52F9">
              <w:rPr>
                <w:b/>
                <w:sz w:val="24"/>
                <w:szCs w:val="24"/>
              </w:rPr>
              <w:t>»</w:t>
            </w:r>
          </w:p>
          <w:p w:rsidR="00ED52F9" w:rsidRPr="00BB1429" w:rsidRDefault="00ED52F9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6A6B26" w:rsidRPr="00FE39A3" w:rsidRDefault="006A6B26" w:rsidP="003540DB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6A6B26" w:rsidRPr="00FE39A3" w:rsidRDefault="006A6B26" w:rsidP="003540DB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6A6B26" w:rsidRPr="00FE39A3" w:rsidRDefault="006A6B26" w:rsidP="003540DB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6A6B26" w:rsidRPr="00FE39A3" w:rsidRDefault="006A6B26" w:rsidP="003540DB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</w:p>
          <w:p w:rsidR="006A6B26" w:rsidRPr="00FE39A3" w:rsidRDefault="003540DB" w:rsidP="003540DB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="006A6B26" w:rsidRPr="00FE39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D2009">
              <w:rPr>
                <w:rFonts w:eastAsia="Times New Roman" w:cs="Times New Roman"/>
                <w:szCs w:val="28"/>
                <w:lang w:eastAsia="ru-RU"/>
              </w:rPr>
              <w:t>И.О. Фамилия</w:t>
            </w:r>
            <w:bookmarkStart w:id="0" w:name="_GoBack"/>
            <w:bookmarkEnd w:id="0"/>
          </w:p>
          <w:p w:rsidR="00ED52F9" w:rsidRPr="00BB1429" w:rsidRDefault="003540DB" w:rsidP="003540DB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</w:tc>
      </w:tr>
      <w:tr w:rsidR="00ED52F9" w:rsidRPr="00BB1429" w:rsidTr="001B09A5">
        <w:trPr>
          <w:trHeight w:val="1776"/>
        </w:trPr>
        <w:tc>
          <w:tcPr>
            <w:tcW w:w="4644" w:type="dxa"/>
          </w:tcPr>
          <w:p w:rsidR="00ED52F9" w:rsidRPr="00E558D9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1B09A5" w:rsidRDefault="001B09A5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Д О Л Ж Н О С Т Н А Я</w:t>
            </w:r>
          </w:p>
          <w:p w:rsidR="00ED52F9" w:rsidRPr="00BB1429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И Н С Т Р У К Ц И Я</w:t>
            </w:r>
          </w:p>
          <w:p w:rsidR="00ED52F9" w:rsidRPr="00BB1429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52F9" w:rsidRPr="007B7D50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ED52F9" w:rsidRPr="005868C9" w:rsidRDefault="00ED52F9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ED52F9" w:rsidRPr="00BB1429" w:rsidTr="00C341C7">
        <w:trPr>
          <w:trHeight w:val="559"/>
        </w:trPr>
        <w:tc>
          <w:tcPr>
            <w:tcW w:w="4644" w:type="dxa"/>
          </w:tcPr>
          <w:p w:rsidR="00ED52F9" w:rsidRPr="00BB1429" w:rsidRDefault="00ED52F9" w:rsidP="00C341C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4F7C3A6" wp14:editId="001978F2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23D98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4193E2" wp14:editId="2AD3393E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CE412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ED52F9" w:rsidRDefault="00ED52F9" w:rsidP="00ED52F9">
      <w:pPr>
        <w:spacing w:after="0" w:line="240" w:lineRule="auto"/>
      </w:pPr>
    </w:p>
    <w:p w:rsidR="00EF5060" w:rsidRDefault="00EF5060"/>
    <w:sectPr w:rsidR="00EF5060" w:rsidSect="00ED52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09"/>
    <w:rsid w:val="00173D11"/>
    <w:rsid w:val="001B09A5"/>
    <w:rsid w:val="002135B5"/>
    <w:rsid w:val="003540DB"/>
    <w:rsid w:val="004F0CF6"/>
    <w:rsid w:val="005D5C26"/>
    <w:rsid w:val="006028D5"/>
    <w:rsid w:val="006700FD"/>
    <w:rsid w:val="006A6B26"/>
    <w:rsid w:val="00CC718D"/>
    <w:rsid w:val="00CD2009"/>
    <w:rsid w:val="00CF297F"/>
    <w:rsid w:val="00EA5DAF"/>
    <w:rsid w:val="00ED52F9"/>
    <w:rsid w:val="00E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08FF5-27F1-47F6-877D-78ED903B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76;&#1086;&#1083;&#1078;&#1085;&#1086;&#1089;&#1090;&#1085;&#1086;&#1081;%20&#1080;&#1085;&#1089;&#1090;&#1088;&#1091;&#108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должностной инструкции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1</cp:revision>
  <dcterms:created xsi:type="dcterms:W3CDTF">2026-02-02T05:38:00Z</dcterms:created>
  <dcterms:modified xsi:type="dcterms:W3CDTF">2026-02-02T05:39:00Z</dcterms:modified>
</cp:coreProperties>
</file>