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472B" w:rsidRPr="00BB1429" w:rsidTr="00C341C7">
        <w:trPr>
          <w:trHeight w:val="2829"/>
        </w:trPr>
        <w:tc>
          <w:tcPr>
            <w:tcW w:w="4644" w:type="dxa"/>
          </w:tcPr>
          <w:p w:rsidR="008E472B" w:rsidRDefault="008E472B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472B" w:rsidRPr="000B5BCE" w:rsidRDefault="008E472B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472B" w:rsidRPr="00660DE5" w:rsidRDefault="008E472B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472B" w:rsidRPr="00660DE5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472B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472B" w:rsidRDefault="0053438E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8E472B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bookmarkEnd w:id="0"/>
            <w:r w:rsidR="008E472B">
              <w:rPr>
                <w:b/>
                <w:sz w:val="24"/>
                <w:szCs w:val="24"/>
              </w:rPr>
              <w:t>»</w:t>
            </w:r>
          </w:p>
          <w:p w:rsidR="008E472B" w:rsidRPr="00BB1429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8E472B" w:rsidRPr="00FE39A3" w:rsidRDefault="008E472B" w:rsidP="003844DD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3438E">
              <w:rPr>
                <w:rFonts w:eastAsia="Times New Roman" w:cs="Times New Roman"/>
                <w:szCs w:val="28"/>
                <w:lang w:eastAsia="ru-RU"/>
              </w:rPr>
              <w:t>И.О. Фамилия</w:t>
            </w:r>
          </w:p>
          <w:p w:rsidR="008E472B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  <w:r w:rsidR="00CE10DA">
              <w:rPr>
                <w:rFonts w:eastAsia="Times New Roman" w:cs="Times New Roman"/>
                <w:szCs w:val="28"/>
                <w:lang w:eastAsia="ru-RU"/>
              </w:rPr>
              <w:t>Ы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приказом</w:t>
            </w:r>
            <w:r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______________ № _______</w:t>
            </w:r>
          </w:p>
          <w:p w:rsidR="00CE10DA" w:rsidRPr="00CE10DA" w:rsidRDefault="00CE10DA" w:rsidP="007E2961">
            <w:pPr>
              <w:spacing w:after="0" w:line="240" w:lineRule="auto"/>
              <w:ind w:left="635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10DA" w:rsidRDefault="00CE10DA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CE10DA" w:rsidRDefault="00CE10DA" w:rsidP="00CE10DA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10DA" w:rsidRDefault="00CE10DA" w:rsidP="00CE10DA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УТВЕРЖДЕНЫ</w:t>
            </w:r>
          </w:p>
          <w:p w:rsidR="00CE10DA" w:rsidRDefault="00CE10DA" w:rsidP="00CE10DA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</w:t>
            </w:r>
            <w:r w:rsidR="0053438E">
              <w:rPr>
                <w:rFonts w:eastAsia="Times New Roman" w:cs="Times New Roman"/>
                <w:szCs w:val="28"/>
                <w:lang w:eastAsia="ru-RU"/>
              </w:rPr>
              <w:t>ё</w:t>
            </w:r>
            <w:r>
              <w:rPr>
                <w:rFonts w:eastAsia="Times New Roman" w:cs="Times New Roman"/>
                <w:szCs w:val="28"/>
                <w:lang w:eastAsia="ru-RU"/>
              </w:rPr>
              <w:t>ным советом Орского гуманитарно-технологического института</w:t>
            </w:r>
            <w:r w:rsidR="0053438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CE10DA" w:rsidRPr="00BB1429" w:rsidRDefault="00CE10DA" w:rsidP="00CE10DA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__________ № ____)</w:t>
            </w:r>
          </w:p>
        </w:tc>
      </w:tr>
      <w:tr w:rsidR="008E472B" w:rsidRPr="00BB1429" w:rsidTr="00C341C7">
        <w:trPr>
          <w:trHeight w:val="1501"/>
        </w:trPr>
        <w:tc>
          <w:tcPr>
            <w:tcW w:w="4644" w:type="dxa"/>
          </w:tcPr>
          <w:p w:rsidR="008E472B" w:rsidRPr="00E558D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472B" w:rsidRPr="00BB142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Р А В И Л А</w:t>
            </w:r>
          </w:p>
          <w:p w:rsidR="008E472B" w:rsidRPr="00BB142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472B" w:rsidRPr="007B7D50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472B" w:rsidRPr="005868C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472B" w:rsidRPr="00BB1429" w:rsidRDefault="008E472B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8E472B" w:rsidRPr="00BB1429" w:rsidTr="00CE10DA">
        <w:trPr>
          <w:trHeight w:val="1693"/>
        </w:trPr>
        <w:tc>
          <w:tcPr>
            <w:tcW w:w="4644" w:type="dxa"/>
          </w:tcPr>
          <w:p w:rsidR="008E472B" w:rsidRPr="00BB1429" w:rsidRDefault="008E472B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837A47C" wp14:editId="09AE1D57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8942" id="Freeform 2" o:spid="_x0000_s1026" style="position:absolute;margin-left:.6pt;margin-top:1.8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7A8427B" wp14:editId="0D0B6B83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1AB82" id="Полилиния 12" o:spid="_x0000_s1026" style="position:absolute;margin-left:202.5pt;margin-top:1.85pt;width:18.45pt;height:1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  <w:vMerge/>
          </w:tcPr>
          <w:p w:rsidR="008E472B" w:rsidRPr="00BB1429" w:rsidRDefault="008E472B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EF5060" w:rsidRDefault="00EF5060"/>
    <w:sectPr w:rsidR="00EF5060" w:rsidSect="0033700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8E"/>
    <w:rsid w:val="00173D11"/>
    <w:rsid w:val="002135B5"/>
    <w:rsid w:val="00337008"/>
    <w:rsid w:val="003844DD"/>
    <w:rsid w:val="004F0CF6"/>
    <w:rsid w:val="0053438E"/>
    <w:rsid w:val="005D5C26"/>
    <w:rsid w:val="006028D5"/>
    <w:rsid w:val="006700FD"/>
    <w:rsid w:val="006A6B26"/>
    <w:rsid w:val="007E2961"/>
    <w:rsid w:val="008E472B"/>
    <w:rsid w:val="00B564A4"/>
    <w:rsid w:val="00CC718D"/>
    <w:rsid w:val="00CE10DA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AACCD-20D1-4331-85FA-AAE4BDE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7;&#1088;&#1072;&#1074;&#1080;&#108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правил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dcterms:created xsi:type="dcterms:W3CDTF">2026-02-02T08:01:00Z</dcterms:created>
  <dcterms:modified xsi:type="dcterms:W3CDTF">2026-02-02T08:02:00Z</dcterms:modified>
</cp:coreProperties>
</file>