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BB1C92" w:rsidRPr="00BB1C92" w:rsidTr="001C14D6">
        <w:trPr>
          <w:trHeight w:val="1276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lang w:eastAsia="ru-RU"/>
              </w:rPr>
            </w:pPr>
            <w:r w:rsidRPr="00BB1C92">
              <w:rPr>
                <w:rFonts w:eastAsia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CDC1545" wp14:editId="4228B462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38100</wp:posOffset>
                  </wp:positionV>
                  <wp:extent cx="608965" cy="690880"/>
                  <wp:effectExtent l="0" t="0" r="635" b="0"/>
                  <wp:wrapTight wrapText="bothSides">
                    <wp:wrapPolygon edited="0">
                      <wp:start x="0" y="0"/>
                      <wp:lineTo x="0" y="20846"/>
                      <wp:lineTo x="20947" y="20846"/>
                      <wp:lineTo x="20947" y="0"/>
                      <wp:lineTo x="0" y="0"/>
                    </wp:wrapPolygon>
                  </wp:wrapTight>
                  <wp:docPr id="1" name="Рисунок 1" descr="Знак О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нак О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28" b="32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  <w:tr w:rsidR="00BB1C92" w:rsidRPr="00BB1C92" w:rsidTr="001C14D6">
        <w:trPr>
          <w:trHeight w:val="2829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  <w:r w:rsidRPr="00BB1C92">
              <w:rPr>
                <w:rFonts w:eastAsia="Times New Roman" w:cs="Times New Roman"/>
                <w:b/>
                <w:sz w:val="20"/>
                <w:szCs w:val="20"/>
              </w:rPr>
              <w:t>МИНОБРНАУКИ РОССИИ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Орский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гуманитарно-технологический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институт (филиал)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федерального государственного 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бюджетного образовательного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>учреждения высшего образования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>университет»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BB1C92">
              <w:rPr>
                <w:rFonts w:eastAsia="Times New Roman" w:cs="Times New Roman"/>
                <w:b/>
                <w:sz w:val="24"/>
                <w:szCs w:val="24"/>
              </w:rPr>
              <w:t xml:space="preserve">(Орский гуманитарно-технологический институт (филиал) ОГУ)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16" w:lineRule="auto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  <w:tr w:rsidR="00BB1C92" w:rsidRPr="00BB1C92" w:rsidTr="001C14D6">
        <w:trPr>
          <w:trHeight w:val="954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B1C92">
              <w:rPr>
                <w:rFonts w:eastAsia="Times New Roman" w:cs="Times New Roman"/>
                <w:b/>
                <w:szCs w:val="28"/>
                <w:lang w:eastAsia="ru-RU"/>
              </w:rPr>
              <w:t xml:space="preserve">Р А С П О Р Я Ж Е Н И Е 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BB1C92" w:rsidRPr="00BB1C92" w:rsidRDefault="00A34C09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21.10.2020 № 54-р</w:t>
            </w:r>
          </w:p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ind w:left="-142" w:right="-108"/>
              <w:jc w:val="center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B1C92">
              <w:rPr>
                <w:rFonts w:eastAsia="Times New Roman" w:cs="Times New Roman"/>
                <w:sz w:val="20"/>
                <w:szCs w:val="20"/>
                <w:lang w:eastAsia="ru-RU"/>
              </w:rPr>
              <w:t>г. Орск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  <w:tr w:rsidR="00BB1C92" w:rsidRPr="00BB1C92" w:rsidTr="001C14D6">
        <w:trPr>
          <w:trHeight w:val="582"/>
        </w:trPr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284" w:right="317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B1C92">
              <w:rPr>
                <w:rFonts w:eastAsia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9CF5E9" wp14:editId="5692AB1C">
                      <wp:simplePos x="0" y="0"/>
                      <wp:positionH relativeFrom="column">
                        <wp:posOffset>-29210</wp:posOffset>
                      </wp:positionH>
                      <wp:positionV relativeFrom="page">
                        <wp:posOffset>74931</wp:posOffset>
                      </wp:positionV>
                      <wp:extent cx="233680" cy="233680"/>
                      <wp:effectExtent l="0" t="0" r="13970" b="13970"/>
                      <wp:wrapNone/>
                      <wp:docPr id="8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40631"/>
                                  <a:gd name="f7" fmla="val 221381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40631"/>
                                  <a:gd name="f13" fmla="*/ f4 1 221381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40631"/>
                                  <a:gd name="f21" fmla="*/ f14 1 221381"/>
                                  <a:gd name="f22" fmla="*/ 116842 f15 1"/>
                                  <a:gd name="f23" fmla="*/ 0 f14 1"/>
                                  <a:gd name="f24" fmla="*/ 233684 f15 1"/>
                                  <a:gd name="f25" fmla="*/ 116842 f14 1"/>
                                  <a:gd name="f26" fmla="*/ 233684 f14 1"/>
                                  <a:gd name="f27" fmla="*/ 0 f15 1"/>
                                  <a:gd name="f28" fmla="*/ 247337 f14 1"/>
                                  <a:gd name="f29" fmla="*/ 227550 f15 1"/>
                                  <a:gd name="f30" fmla="*/ 240631 f15 1"/>
                                  <a:gd name="f31" fmla="*/ 221381 f14 1"/>
                                  <a:gd name="f32" fmla="*/ f16 1 f2"/>
                                  <a:gd name="f33" fmla="*/ f17 1 f2"/>
                                  <a:gd name="f34" fmla="*/ f18 1 f2"/>
                                  <a:gd name="f35" fmla="*/ f19 1 f2"/>
                                  <a:gd name="f36" fmla="*/ f22 1 240631"/>
                                  <a:gd name="f37" fmla="*/ f23 1 221381"/>
                                  <a:gd name="f38" fmla="*/ f24 1 240631"/>
                                  <a:gd name="f39" fmla="*/ f25 1 221381"/>
                                  <a:gd name="f40" fmla="*/ f26 1 221381"/>
                                  <a:gd name="f41" fmla="*/ f27 1 240631"/>
                                  <a:gd name="f42" fmla="*/ f28 1 221381"/>
                                  <a:gd name="f43" fmla="*/ f29 1 240631"/>
                                  <a:gd name="f44" fmla="*/ f30 1 240631"/>
                                  <a:gd name="f45" fmla="*/ f31 1 221381"/>
                                  <a:gd name="f46" fmla="+- f32 0 f1"/>
                                  <a:gd name="f47" fmla="+- f33 0 f1"/>
                                  <a:gd name="f48" fmla="+- f34 0 f1"/>
                                  <a:gd name="f49" fmla="+- f35 0 f1"/>
                                  <a:gd name="f50" fmla="*/ f36 1 f20"/>
                                  <a:gd name="f51" fmla="*/ f37 1 f21"/>
                                  <a:gd name="f52" fmla="*/ f38 1 f20"/>
                                  <a:gd name="f53" fmla="*/ f39 1 f21"/>
                                  <a:gd name="f54" fmla="*/ f40 1 f21"/>
                                  <a:gd name="f55" fmla="*/ f41 1 f20"/>
                                  <a:gd name="f56" fmla="*/ f42 1 f21"/>
                                  <a:gd name="f57" fmla="*/ f43 1 f20"/>
                                  <a:gd name="f58" fmla="*/ f44 1 f20"/>
                                  <a:gd name="f59" fmla="*/ f45 1 f21"/>
                                  <a:gd name="f60" fmla="*/ f55 f12 1"/>
                                  <a:gd name="f61" fmla="*/ f58 f12 1"/>
                                  <a:gd name="f62" fmla="*/ f59 f13 1"/>
                                  <a:gd name="f63" fmla="*/ f51 f13 1"/>
                                  <a:gd name="f64" fmla="*/ f50 f12 1"/>
                                  <a:gd name="f65" fmla="*/ f52 f12 1"/>
                                  <a:gd name="f66" fmla="*/ f53 f13 1"/>
                                  <a:gd name="f67" fmla="*/ f54 f13 1"/>
                                  <a:gd name="f68" fmla="*/ f56 f13 1"/>
                                  <a:gd name="f69" fmla="*/ f57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6">
                                    <a:pos x="f64" y="f63"/>
                                  </a:cxn>
                                  <a:cxn ang="f47">
                                    <a:pos x="f65" y="f66"/>
                                  </a:cxn>
                                  <a:cxn ang="f48">
                                    <a:pos x="f64" y="f67"/>
                                  </a:cxn>
                                  <a:cxn ang="f49">
                                    <a:pos x="f60" y="f66"/>
                                  </a:cxn>
                                  <a:cxn ang="f47">
                                    <a:pos x="f60" y="f68"/>
                                  </a:cxn>
                                  <a:cxn ang="f47">
                                    <a:pos x="f60" y="f63"/>
                                  </a:cxn>
                                  <a:cxn ang="f47">
                                    <a:pos x="f69" y="f63"/>
                                  </a:cxn>
                                </a:cxnLst>
                                <a:rect l="f60" t="f63" r="f61" b="f62"/>
                                <a:pathLst>
                                  <a:path w="240631" h="221381">
                                    <a:moveTo>
                                      <a:pt x="f5" y="f7"/>
                                    </a:moveTo>
                                    <a:lnTo>
                                      <a:pt x="f5" y="f5"/>
                                    </a:ln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1C57C" id="Freeform 2" o:spid="_x0000_s1026" style="position:absolute;margin-left:-2.3pt;margin-top:5.9pt;width:18.4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" path="m,221381l,,240631,e" filled="f" strokeweight=".17625mm">
                      <v:stroke joinstyle="miter"/>
                      <v:path arrowok="t" o:connecttype="custom" o:connectlocs="116840,0;233680,116840;116840,233680;0,116840;113467,0;226934,123333;113467,246667;0,123333;0,261078;0,0;220977,0" o:connectangles="270,0,90,180,270,0,90,180,0,0,0" textboxrect="0,0,240631,221381"/>
                      <w10:wrap anchory="page"/>
                    </v:shape>
                  </w:pict>
                </mc:Fallback>
              </mc:AlternateContent>
            </w:r>
            <w:r w:rsidRPr="00BB1C92">
              <w:rPr>
                <w:rFonts w:eastAsia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B253E" wp14:editId="4D908DB8">
                      <wp:simplePos x="0" y="0"/>
                      <wp:positionH relativeFrom="column">
                        <wp:posOffset>2764788</wp:posOffset>
                      </wp:positionH>
                      <wp:positionV relativeFrom="page">
                        <wp:posOffset>74929</wp:posOffset>
                      </wp:positionV>
                      <wp:extent cx="233680" cy="233680"/>
                      <wp:effectExtent l="0" t="19050" r="13970" b="13970"/>
                      <wp:wrapNone/>
                      <wp:docPr id="6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13"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40631"/>
                                  <a:gd name="f7" fmla="val 221381"/>
                                  <a:gd name="f8" fmla="+- 0 0 -360"/>
                                  <a:gd name="f9" fmla="+- 0 0 -90"/>
                                  <a:gd name="f10" fmla="+- 0 0 -180"/>
                                  <a:gd name="f11" fmla="+- 0 0 -270"/>
                                  <a:gd name="f12" fmla="*/ f3 1 240631"/>
                                  <a:gd name="f13" fmla="*/ f4 1 221381"/>
                                  <a:gd name="f14" fmla="+- f7 0 f5"/>
                                  <a:gd name="f15" fmla="+- f6 0 f5"/>
                                  <a:gd name="f16" fmla="*/ f8 f0 1"/>
                                  <a:gd name="f17" fmla="*/ f9 f0 1"/>
                                  <a:gd name="f18" fmla="*/ f10 f0 1"/>
                                  <a:gd name="f19" fmla="*/ f11 f0 1"/>
                                  <a:gd name="f20" fmla="*/ f15 1 240631"/>
                                  <a:gd name="f21" fmla="*/ f14 1 221381"/>
                                  <a:gd name="f22" fmla="*/ 116842 f15 1"/>
                                  <a:gd name="f23" fmla="*/ 0 f14 1"/>
                                  <a:gd name="f24" fmla="*/ 233684 f15 1"/>
                                  <a:gd name="f25" fmla="*/ 116842 f14 1"/>
                                  <a:gd name="f26" fmla="*/ 233684 f14 1"/>
                                  <a:gd name="f27" fmla="*/ 0 f15 1"/>
                                  <a:gd name="f28" fmla="*/ 261435 f14 1"/>
                                  <a:gd name="f29" fmla="*/ 221280 f15 1"/>
                                  <a:gd name="f30" fmla="*/ 240631 f15 1"/>
                                  <a:gd name="f31" fmla="*/ 221381 f14 1"/>
                                  <a:gd name="f32" fmla="*/ f16 1 f2"/>
                                  <a:gd name="f33" fmla="*/ f17 1 f2"/>
                                  <a:gd name="f34" fmla="*/ f18 1 f2"/>
                                  <a:gd name="f35" fmla="*/ f19 1 f2"/>
                                  <a:gd name="f36" fmla="*/ f22 1 240631"/>
                                  <a:gd name="f37" fmla="*/ f23 1 221381"/>
                                  <a:gd name="f38" fmla="*/ f24 1 240631"/>
                                  <a:gd name="f39" fmla="*/ f25 1 221381"/>
                                  <a:gd name="f40" fmla="*/ f26 1 221381"/>
                                  <a:gd name="f41" fmla="*/ f27 1 240631"/>
                                  <a:gd name="f42" fmla="*/ f28 1 221381"/>
                                  <a:gd name="f43" fmla="*/ f29 1 240631"/>
                                  <a:gd name="f44" fmla="*/ f30 1 240631"/>
                                  <a:gd name="f45" fmla="*/ f31 1 221381"/>
                                  <a:gd name="f46" fmla="+- f32 0 f1"/>
                                  <a:gd name="f47" fmla="+- f33 0 f1"/>
                                  <a:gd name="f48" fmla="+- f34 0 f1"/>
                                  <a:gd name="f49" fmla="+- f35 0 f1"/>
                                  <a:gd name="f50" fmla="*/ f36 1 f20"/>
                                  <a:gd name="f51" fmla="*/ f37 1 f21"/>
                                  <a:gd name="f52" fmla="*/ f38 1 f20"/>
                                  <a:gd name="f53" fmla="*/ f39 1 f21"/>
                                  <a:gd name="f54" fmla="*/ f40 1 f21"/>
                                  <a:gd name="f55" fmla="*/ f41 1 f20"/>
                                  <a:gd name="f56" fmla="*/ f42 1 f21"/>
                                  <a:gd name="f57" fmla="*/ f43 1 f20"/>
                                  <a:gd name="f58" fmla="*/ f44 1 f20"/>
                                  <a:gd name="f59" fmla="*/ f45 1 f21"/>
                                  <a:gd name="f60" fmla="*/ f55 f12 1"/>
                                  <a:gd name="f61" fmla="*/ f58 f12 1"/>
                                  <a:gd name="f62" fmla="*/ f59 f13 1"/>
                                  <a:gd name="f63" fmla="*/ f51 f13 1"/>
                                  <a:gd name="f64" fmla="*/ f50 f12 1"/>
                                  <a:gd name="f65" fmla="*/ f52 f12 1"/>
                                  <a:gd name="f66" fmla="*/ f53 f13 1"/>
                                  <a:gd name="f67" fmla="*/ f54 f13 1"/>
                                  <a:gd name="f68" fmla="*/ f56 f13 1"/>
                                  <a:gd name="f69" fmla="*/ f57 f12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6">
                                    <a:pos x="f64" y="f63"/>
                                  </a:cxn>
                                  <a:cxn ang="f47">
                                    <a:pos x="f65" y="f66"/>
                                  </a:cxn>
                                  <a:cxn ang="f48">
                                    <a:pos x="f64" y="f67"/>
                                  </a:cxn>
                                  <a:cxn ang="f49">
                                    <a:pos x="f60" y="f66"/>
                                  </a:cxn>
                                  <a:cxn ang="f47">
                                    <a:pos x="f60" y="f68"/>
                                  </a:cxn>
                                  <a:cxn ang="f47">
                                    <a:pos x="f60" y="f63"/>
                                  </a:cxn>
                                  <a:cxn ang="f47">
                                    <a:pos x="f69" y="f63"/>
                                  </a:cxn>
                                </a:cxnLst>
                                <a:rect l="f60" t="f63" r="f61" b="f62"/>
                                <a:pathLst>
                                  <a:path w="240631" h="221381">
                                    <a:moveTo>
                                      <a:pt x="f5" y="f7"/>
                                    </a:moveTo>
                                    <a:lnTo>
                                      <a:pt x="f5" y="f5"/>
                                    </a:ln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39FC9" id="Полилиния 12" o:spid="_x0000_s1026" style="position:absolute;margin-left:217.7pt;margin-top:5.9pt;width:18.4pt;height:18.4pt;rotation:58982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" path="m,221381l,,240631,e" filled="f" strokeweight=".17625mm">
                      <v:stroke joinstyle="miter"/>
                      <v:path arrowok="t" o:connecttype="custom" o:connectlocs="116840,0;233680,116840;116840,233680;0,116840;113467,0;226934,123333;113467,246667;0,123333;0,275959;0,0;214888,0" o:connectangles="270,0,90,180,270,0,90,180,0,0,0" textboxrect="0,0,240631,221381"/>
                      <w10:wrap anchory="page"/>
                    </v:shape>
                  </w:pict>
                </mc:Fallback>
              </mc:AlternateContent>
            </w:r>
          </w:p>
          <w:p w:rsidR="00BB1C92" w:rsidRPr="00BB1C92" w:rsidRDefault="00AD7BE9" w:rsidP="00AD7BE9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176" w:right="317"/>
              <w:textAlignment w:val="baseline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4"/>
                <w:lang w:eastAsia="ru-RU"/>
              </w:rPr>
              <w:t xml:space="preserve">Об организации работы </w:t>
            </w:r>
            <w:r w:rsidR="00BB1C92" w:rsidRPr="00BB1C92">
              <w:rPr>
                <w:rFonts w:eastAsia="Times New Roman" w:cs="Times New Roman"/>
                <w:sz w:val="24"/>
                <w:lang w:eastAsia="ru-RU"/>
              </w:rPr>
              <w:t xml:space="preserve">института </w:t>
            </w:r>
          </w:p>
        </w:tc>
        <w:tc>
          <w:tcPr>
            <w:tcW w:w="48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92" w:rsidRPr="00BB1C92" w:rsidRDefault="00BB1C92" w:rsidP="00BB1C92">
            <w:pPr>
              <w:tabs>
                <w:tab w:val="left" w:pos="4962"/>
              </w:tabs>
              <w:suppressAutoHyphens/>
              <w:autoSpaceDN w:val="0"/>
              <w:spacing w:after="0" w:line="240" w:lineRule="auto"/>
              <w:ind w:left="284" w:right="317"/>
              <w:textAlignment w:val="baseline"/>
              <w:rPr>
                <w:rFonts w:eastAsia="Times New Roman" w:cs="Times New Roman"/>
                <w:lang w:eastAsia="ru-RU"/>
              </w:rPr>
            </w:pPr>
          </w:p>
        </w:tc>
      </w:tr>
    </w:tbl>
    <w:p w:rsidR="00BB1C92" w:rsidRPr="00BB1C92" w:rsidRDefault="00BB1C92" w:rsidP="00BB1C92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</w:p>
    <w:p w:rsidR="00BB1C92" w:rsidRPr="00633B13" w:rsidRDefault="00AD7BE9" w:rsidP="00BB1C9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 w:cs="Times New Roman"/>
          <w:szCs w:val="28"/>
        </w:rPr>
      </w:pPr>
      <w:r w:rsidRPr="00AD7BE9">
        <w:rPr>
          <w:rFonts w:eastAsia="Times New Roman" w:cs="Times New Roman"/>
          <w:szCs w:val="28"/>
          <w:lang w:eastAsia="ru-RU"/>
        </w:rPr>
        <w:t xml:space="preserve">В связи с изменением эпидемиологической обстановки в Оренбургской области </w:t>
      </w:r>
      <w:r>
        <w:rPr>
          <w:rFonts w:eastAsia="Times New Roman" w:cs="Times New Roman"/>
          <w:szCs w:val="28"/>
          <w:lang w:eastAsia="ru-RU"/>
        </w:rPr>
        <w:t xml:space="preserve">и в </w:t>
      </w:r>
      <w:r w:rsidR="00FC5D19">
        <w:rPr>
          <w:rFonts w:eastAsia="Times New Roman" w:cs="Times New Roman"/>
          <w:szCs w:val="28"/>
          <w:lang w:eastAsia="ru-RU"/>
        </w:rPr>
        <w:t>соответствии с указом</w:t>
      </w:r>
      <w:r w:rsidR="00C22D60" w:rsidRPr="00C22D60">
        <w:rPr>
          <w:rFonts w:eastAsia="Times New Roman" w:cs="Times New Roman"/>
          <w:szCs w:val="28"/>
          <w:lang w:eastAsia="ru-RU"/>
        </w:rPr>
        <w:t xml:space="preserve"> Губернатора Оренбургской области от 1</w:t>
      </w:r>
      <w:r w:rsidR="00026869">
        <w:rPr>
          <w:rFonts w:eastAsia="Times New Roman" w:cs="Times New Roman"/>
          <w:szCs w:val="28"/>
          <w:lang w:eastAsia="ru-RU"/>
        </w:rPr>
        <w:t>9</w:t>
      </w:r>
      <w:r>
        <w:rPr>
          <w:rFonts w:eastAsia="Times New Roman" w:cs="Times New Roman"/>
          <w:szCs w:val="28"/>
          <w:lang w:eastAsia="ru-RU"/>
        </w:rPr>
        <w:t>.10</w:t>
      </w:r>
      <w:r w:rsidR="00C22D60" w:rsidRPr="00C22D60">
        <w:rPr>
          <w:rFonts w:eastAsia="Times New Roman" w:cs="Times New Roman"/>
          <w:szCs w:val="28"/>
          <w:lang w:eastAsia="ru-RU"/>
        </w:rPr>
        <w:t xml:space="preserve">.2020 № </w:t>
      </w:r>
      <w:r>
        <w:rPr>
          <w:rFonts w:eastAsia="Times New Roman" w:cs="Times New Roman"/>
          <w:szCs w:val="28"/>
          <w:lang w:eastAsia="ru-RU"/>
        </w:rPr>
        <w:t>505</w:t>
      </w:r>
      <w:r w:rsidR="00C22D60" w:rsidRPr="00C22D60">
        <w:rPr>
          <w:rFonts w:eastAsia="Times New Roman" w:cs="Times New Roman"/>
          <w:szCs w:val="28"/>
          <w:lang w:eastAsia="ru-RU"/>
        </w:rPr>
        <w:t xml:space="preserve">-ук «О </w:t>
      </w:r>
      <w:r w:rsidR="00026869">
        <w:rPr>
          <w:rFonts w:eastAsia="Times New Roman" w:cs="Times New Roman"/>
          <w:szCs w:val="28"/>
          <w:lang w:eastAsia="ru-RU"/>
        </w:rPr>
        <w:t>в</w:t>
      </w:r>
      <w:r w:rsidR="003277E4">
        <w:rPr>
          <w:rFonts w:eastAsia="Times New Roman" w:cs="Times New Roman"/>
          <w:szCs w:val="28"/>
          <w:lang w:eastAsia="ru-RU"/>
        </w:rPr>
        <w:t>несении изменений в</w:t>
      </w:r>
      <w:r w:rsidR="00026869">
        <w:rPr>
          <w:rFonts w:eastAsia="Times New Roman" w:cs="Times New Roman"/>
          <w:szCs w:val="28"/>
          <w:lang w:eastAsia="ru-RU"/>
        </w:rPr>
        <w:t xml:space="preserve"> указ Губернатора Оренбургской области от 17.03.2020 № 112-ук»</w:t>
      </w:r>
      <w:r>
        <w:rPr>
          <w:rFonts w:eastAsia="Times New Roman" w:cs="Times New Roman"/>
          <w:lang w:eastAsia="ru-RU"/>
        </w:rPr>
        <w:t>:</w:t>
      </w:r>
    </w:p>
    <w:p w:rsidR="00BB1C92" w:rsidRPr="00BB1C92" w:rsidRDefault="00BB1C92" w:rsidP="00BB1C9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Calibri" w:cs="Times New Roman"/>
          <w:szCs w:val="28"/>
        </w:rPr>
      </w:pPr>
      <w:r w:rsidRPr="009B2332">
        <w:rPr>
          <w:rFonts w:eastAsia="Calibri" w:cs="Times New Roman"/>
          <w:szCs w:val="28"/>
        </w:rPr>
        <w:t xml:space="preserve">1. Установить с </w:t>
      </w:r>
      <w:r w:rsidR="00EC436A" w:rsidRPr="009B2332">
        <w:rPr>
          <w:rFonts w:eastAsia="Calibri" w:cs="Times New Roman"/>
          <w:szCs w:val="28"/>
        </w:rPr>
        <w:t>2</w:t>
      </w:r>
      <w:r w:rsidR="00AD7BE9" w:rsidRPr="009B2332">
        <w:rPr>
          <w:rFonts w:eastAsia="Calibri" w:cs="Times New Roman"/>
          <w:szCs w:val="28"/>
        </w:rPr>
        <w:t>1.10</w:t>
      </w:r>
      <w:r w:rsidR="00EC436A" w:rsidRPr="009B2332">
        <w:rPr>
          <w:rFonts w:eastAsia="Calibri" w:cs="Times New Roman"/>
          <w:szCs w:val="28"/>
        </w:rPr>
        <w:t xml:space="preserve">.2020 по </w:t>
      </w:r>
      <w:r w:rsidR="00FC5E1E" w:rsidRPr="009B2332">
        <w:rPr>
          <w:rFonts w:eastAsia="Calibri" w:cs="Times New Roman"/>
          <w:szCs w:val="28"/>
        </w:rPr>
        <w:t>31</w:t>
      </w:r>
      <w:r w:rsidRPr="009B2332">
        <w:rPr>
          <w:rFonts w:eastAsia="Calibri" w:cs="Times New Roman"/>
          <w:szCs w:val="28"/>
        </w:rPr>
        <w:t>.</w:t>
      </w:r>
      <w:r w:rsidR="00FC5E1E" w:rsidRPr="009B2332">
        <w:rPr>
          <w:rFonts w:eastAsia="Calibri" w:cs="Times New Roman"/>
          <w:szCs w:val="28"/>
        </w:rPr>
        <w:t>10</w:t>
      </w:r>
      <w:r w:rsidRPr="009B2332">
        <w:rPr>
          <w:rFonts w:eastAsia="Calibri" w:cs="Times New Roman"/>
          <w:szCs w:val="28"/>
        </w:rPr>
        <w:t>.2020 режим работы института в</w:t>
      </w:r>
      <w:r w:rsidRPr="00BB1C92">
        <w:rPr>
          <w:rFonts w:eastAsia="Calibri" w:cs="Times New Roman"/>
          <w:szCs w:val="28"/>
        </w:rPr>
        <w:t xml:space="preserve"> соответствии с графиком (приложение).</w:t>
      </w:r>
    </w:p>
    <w:p w:rsidR="00BB1C92" w:rsidRDefault="00BB1C92" w:rsidP="00BB1C9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BB1C92">
        <w:rPr>
          <w:rFonts w:eastAsia="Times New Roman" w:cs="Times New Roman"/>
          <w:lang w:eastAsia="ru-RU"/>
        </w:rPr>
        <w:t>2. </w:t>
      </w:r>
      <w:r w:rsidR="00C84384">
        <w:rPr>
          <w:rFonts w:eastAsia="Times New Roman" w:cs="Times New Roman"/>
          <w:lang w:eastAsia="ru-RU"/>
        </w:rPr>
        <w:t>Обязать</w:t>
      </w:r>
      <w:r>
        <w:rPr>
          <w:rFonts w:eastAsia="Times New Roman" w:cs="Times New Roman"/>
          <w:lang w:eastAsia="ru-RU"/>
        </w:rPr>
        <w:t xml:space="preserve"> р</w:t>
      </w:r>
      <w:r w:rsidRPr="00BB1C92">
        <w:rPr>
          <w:rFonts w:eastAsia="Times New Roman" w:cs="Times New Roman"/>
          <w:lang w:eastAsia="ru-RU"/>
        </w:rPr>
        <w:t>уководителей структурных подразделений довести до сведения работников подразделения график работы (приложение).</w:t>
      </w:r>
    </w:p>
    <w:p w:rsidR="00FC5E1E" w:rsidRPr="00BB1C92" w:rsidRDefault="00FC5E1E" w:rsidP="00BB1C9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 Руководителям структурных подразделений обеспечить выполнение трудовых функций сотрудниками в</w:t>
      </w:r>
      <w:r w:rsidR="00C70FC6">
        <w:rPr>
          <w:rFonts w:eastAsia="Times New Roman" w:cs="Times New Roman"/>
          <w:lang w:eastAsia="ru-RU"/>
        </w:rPr>
        <w:t>не стационарного рабочего места, еженедельно по понедельникам предоставлять письменный отчет заместителю директора по учебно-методической работе о выполненной работе.</w:t>
      </w:r>
    </w:p>
    <w:p w:rsidR="00BB1C92" w:rsidRDefault="00FC5E1E" w:rsidP="00BB1C9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4</w:t>
      </w:r>
      <w:r w:rsidR="00BB1C92" w:rsidRPr="00BB1C92">
        <w:rPr>
          <w:rFonts w:eastAsia="Times New Roman" w:cs="Times New Roman"/>
          <w:lang w:eastAsia="ru-RU"/>
        </w:rPr>
        <w:t>. Запретить посещение учебных корпусов работниками</w:t>
      </w:r>
      <w:r w:rsidR="00BB1C92">
        <w:rPr>
          <w:rFonts w:eastAsia="Times New Roman" w:cs="Times New Roman"/>
          <w:lang w:eastAsia="ru-RU"/>
        </w:rPr>
        <w:t>,</w:t>
      </w:r>
      <w:r w:rsidR="00BB1C92" w:rsidRPr="00BB1C92">
        <w:rPr>
          <w:rFonts w:eastAsia="Times New Roman" w:cs="Times New Roman"/>
          <w:lang w:eastAsia="ru-RU"/>
        </w:rPr>
        <w:t xml:space="preserve"> не указанными в графике работы</w:t>
      </w:r>
      <w:r w:rsidR="00BB1C92">
        <w:rPr>
          <w:rFonts w:eastAsia="Times New Roman" w:cs="Times New Roman"/>
          <w:lang w:eastAsia="ru-RU"/>
        </w:rPr>
        <w:t>,</w:t>
      </w:r>
      <w:r w:rsidR="00BB1C92" w:rsidRPr="00BB1C92">
        <w:rPr>
          <w:rFonts w:eastAsia="Times New Roman" w:cs="Times New Roman"/>
          <w:lang w:eastAsia="ru-RU"/>
        </w:rPr>
        <w:t xml:space="preserve"> и посторонними лицами.</w:t>
      </w:r>
    </w:p>
    <w:p w:rsidR="00AD7BE9" w:rsidRDefault="00FC5E1E" w:rsidP="00AD7BE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5</w:t>
      </w:r>
      <w:r w:rsidR="00AD7BE9">
        <w:rPr>
          <w:rFonts w:eastAsia="Times New Roman" w:cs="Times New Roman"/>
          <w:lang w:eastAsia="ru-RU"/>
        </w:rPr>
        <w:t>. Деканам факультетов</w:t>
      </w:r>
      <w:r w:rsidR="00AD7BE9" w:rsidRPr="00AD7BE9">
        <w:rPr>
          <w:rFonts w:eastAsia="Times New Roman" w:cs="Times New Roman"/>
          <w:lang w:eastAsia="ru-RU"/>
        </w:rPr>
        <w:t xml:space="preserve"> </w:t>
      </w:r>
      <w:r w:rsidR="00AD7BE9">
        <w:rPr>
          <w:rFonts w:eastAsia="Times New Roman" w:cs="Times New Roman"/>
          <w:lang w:eastAsia="ru-RU"/>
        </w:rPr>
        <w:t>п</w:t>
      </w:r>
      <w:r w:rsidR="00AD7BE9" w:rsidRPr="00AD7BE9">
        <w:rPr>
          <w:rFonts w:eastAsia="Times New Roman" w:cs="Times New Roman"/>
          <w:lang w:eastAsia="ru-RU"/>
        </w:rPr>
        <w:t>еревести обучающихся по программам</w:t>
      </w:r>
      <w:r w:rsidR="00AD7BE9">
        <w:rPr>
          <w:rFonts w:eastAsia="Times New Roman" w:cs="Times New Roman"/>
          <w:lang w:eastAsia="ru-RU"/>
        </w:rPr>
        <w:t xml:space="preserve"> высшего и среднего профессионального образования</w:t>
      </w:r>
      <w:r w:rsidR="00AD7BE9" w:rsidRPr="00AD7BE9">
        <w:rPr>
          <w:rFonts w:eastAsia="Times New Roman" w:cs="Times New Roman"/>
          <w:lang w:eastAsia="ru-RU"/>
        </w:rPr>
        <w:t xml:space="preserve"> очной формы обучения на обучение с использованием преимущественно дистанционных образовательных технологий и электронного обучения с </w:t>
      </w:r>
      <w:r w:rsidR="00AD7BE9">
        <w:rPr>
          <w:rFonts w:eastAsia="Times New Roman" w:cs="Times New Roman"/>
          <w:lang w:eastAsia="ru-RU"/>
        </w:rPr>
        <w:t>2</w:t>
      </w:r>
      <w:r w:rsidR="00AD7BE9" w:rsidRPr="00AD7BE9">
        <w:rPr>
          <w:rFonts w:eastAsia="Times New Roman" w:cs="Times New Roman"/>
          <w:lang w:eastAsia="ru-RU"/>
        </w:rPr>
        <w:t>1.10.2020 до особого распоряжения.</w:t>
      </w:r>
    </w:p>
    <w:p w:rsidR="0060129B" w:rsidRDefault="009B2332" w:rsidP="00AD7BE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6. Д</w:t>
      </w:r>
      <w:r w:rsidR="0060129B">
        <w:rPr>
          <w:rFonts w:eastAsia="Times New Roman" w:cs="Times New Roman"/>
          <w:lang w:eastAsia="ru-RU"/>
        </w:rPr>
        <w:t xml:space="preserve">еканам факультетов, заведующим кафедрами обеспечить прием академических задолженностей исключительно с </w:t>
      </w:r>
      <w:r w:rsidR="0060129B" w:rsidRPr="00FC5E1E">
        <w:rPr>
          <w:rFonts w:eastAsia="Times New Roman" w:cs="Times New Roman"/>
          <w:lang w:eastAsia="ru-RU"/>
        </w:rPr>
        <w:t>применением</w:t>
      </w:r>
      <w:r w:rsidR="0060129B">
        <w:rPr>
          <w:rFonts w:eastAsia="Times New Roman" w:cs="Times New Roman"/>
          <w:lang w:eastAsia="ru-RU"/>
        </w:rPr>
        <w:t xml:space="preserve"> </w:t>
      </w:r>
      <w:r w:rsidR="0060129B" w:rsidRPr="00FC5E1E">
        <w:rPr>
          <w:rFonts w:eastAsia="Times New Roman" w:cs="Times New Roman"/>
          <w:lang w:eastAsia="ru-RU"/>
        </w:rPr>
        <w:t>дистанционных образовательных технологий</w:t>
      </w:r>
      <w:r w:rsidR="0060129B">
        <w:rPr>
          <w:rFonts w:eastAsia="Times New Roman" w:cs="Times New Roman"/>
          <w:lang w:eastAsia="ru-RU"/>
        </w:rPr>
        <w:t>.</w:t>
      </w:r>
    </w:p>
    <w:p w:rsidR="00FC5E1E" w:rsidRDefault="0060129B" w:rsidP="00FC5E1E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7</w:t>
      </w:r>
      <w:r w:rsidR="00FC5E1E">
        <w:rPr>
          <w:rFonts w:eastAsia="Times New Roman" w:cs="Times New Roman"/>
          <w:lang w:eastAsia="ru-RU"/>
        </w:rPr>
        <w:t>. Заведующему сектором дополнительного профессионального об</w:t>
      </w:r>
      <w:r w:rsidR="009B2332">
        <w:rPr>
          <w:rFonts w:eastAsia="Times New Roman" w:cs="Times New Roman"/>
          <w:lang w:eastAsia="ru-RU"/>
        </w:rPr>
        <w:t>разования</w:t>
      </w:r>
      <w:r w:rsidR="00FC5E1E">
        <w:rPr>
          <w:rFonts w:eastAsia="Times New Roman" w:cs="Times New Roman"/>
          <w:lang w:eastAsia="ru-RU"/>
        </w:rPr>
        <w:t xml:space="preserve"> обеспечить реализацию дополнительных профессиональных программ повышения квалификации и профессиональной переподготовки </w:t>
      </w:r>
      <w:r w:rsidR="00FC5E1E" w:rsidRPr="00FC5E1E">
        <w:rPr>
          <w:rFonts w:eastAsia="Times New Roman" w:cs="Times New Roman"/>
          <w:lang w:eastAsia="ru-RU"/>
        </w:rPr>
        <w:t xml:space="preserve">с </w:t>
      </w:r>
      <w:r w:rsidR="00FC5E1E" w:rsidRPr="00FC5E1E">
        <w:rPr>
          <w:rFonts w:eastAsia="Times New Roman" w:cs="Times New Roman"/>
          <w:lang w:eastAsia="ru-RU"/>
        </w:rPr>
        <w:lastRenderedPageBreak/>
        <w:t>применением</w:t>
      </w:r>
      <w:r w:rsidR="00FC5E1E">
        <w:rPr>
          <w:rFonts w:eastAsia="Times New Roman" w:cs="Times New Roman"/>
          <w:lang w:eastAsia="ru-RU"/>
        </w:rPr>
        <w:t xml:space="preserve"> </w:t>
      </w:r>
      <w:r w:rsidR="00FC5E1E" w:rsidRPr="00FC5E1E">
        <w:rPr>
          <w:rFonts w:eastAsia="Times New Roman" w:cs="Times New Roman"/>
          <w:lang w:eastAsia="ru-RU"/>
        </w:rPr>
        <w:t>дистанционных образовательных технологий и (или) электронного</w:t>
      </w:r>
      <w:r w:rsidR="00FC5E1E">
        <w:rPr>
          <w:rFonts w:eastAsia="Times New Roman" w:cs="Times New Roman"/>
          <w:lang w:eastAsia="ru-RU"/>
        </w:rPr>
        <w:t xml:space="preserve"> </w:t>
      </w:r>
      <w:r w:rsidR="00FC5E1E" w:rsidRPr="00FC5E1E">
        <w:rPr>
          <w:rFonts w:eastAsia="Times New Roman" w:cs="Times New Roman"/>
          <w:lang w:eastAsia="ru-RU"/>
        </w:rPr>
        <w:t>обучения</w:t>
      </w:r>
      <w:r w:rsidR="00FC5E1E">
        <w:rPr>
          <w:rFonts w:eastAsia="Times New Roman" w:cs="Times New Roman"/>
          <w:lang w:eastAsia="ru-RU"/>
        </w:rPr>
        <w:t>.</w:t>
      </w:r>
    </w:p>
    <w:p w:rsidR="00695557" w:rsidRDefault="0060129B" w:rsidP="0069555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AD3580">
        <w:rPr>
          <w:rFonts w:eastAsia="Times New Roman" w:cs="Times New Roman"/>
          <w:lang w:eastAsia="ru-RU"/>
        </w:rPr>
        <w:t>8</w:t>
      </w:r>
      <w:r w:rsidR="00AD7BE9" w:rsidRPr="00AD3580">
        <w:rPr>
          <w:rFonts w:eastAsia="Times New Roman" w:cs="Times New Roman"/>
          <w:lang w:eastAsia="ru-RU"/>
        </w:rPr>
        <w:t xml:space="preserve">. </w:t>
      </w:r>
      <w:r w:rsidR="00AD7BE9" w:rsidRPr="004F12B1">
        <w:rPr>
          <w:rFonts w:eastAsia="Times New Roman" w:cs="Times New Roman"/>
          <w:spacing w:val="-4"/>
          <w:lang w:eastAsia="ru-RU"/>
        </w:rPr>
        <w:t>Заместителю директора по учебно-методической работе Тришкиной Н.И.</w:t>
      </w:r>
      <w:r w:rsidR="00AD7BE9" w:rsidRPr="00AD3580">
        <w:rPr>
          <w:rFonts w:eastAsia="Times New Roman" w:cs="Times New Roman"/>
          <w:lang w:eastAsia="ru-RU"/>
        </w:rPr>
        <w:t xml:space="preserve"> </w:t>
      </w:r>
      <w:r w:rsidR="00AD3580" w:rsidRPr="00AD3580">
        <w:rPr>
          <w:rFonts w:eastAsia="Times New Roman" w:cs="Times New Roman"/>
          <w:lang w:eastAsia="ru-RU"/>
        </w:rPr>
        <w:t>обеспечить размещение настоящего приказа на официальном сайте института</w:t>
      </w:r>
      <w:r w:rsidR="00695557">
        <w:rPr>
          <w:rFonts w:eastAsia="Times New Roman" w:cs="Times New Roman"/>
          <w:lang w:eastAsia="ru-RU"/>
        </w:rPr>
        <w:t xml:space="preserve"> в разделе</w:t>
      </w:r>
      <w:r w:rsidR="00695557" w:rsidRPr="00695557">
        <w:rPr>
          <w:rFonts w:eastAsia="Times New Roman" w:cs="Times New Roman"/>
          <w:lang w:eastAsia="ru-RU"/>
        </w:rPr>
        <w:t xml:space="preserve"> </w:t>
      </w:r>
      <w:r w:rsidR="00695557">
        <w:rPr>
          <w:rFonts w:eastAsia="Times New Roman" w:cs="Times New Roman"/>
          <w:lang w:eastAsia="ru-RU"/>
        </w:rPr>
        <w:t>«</w:t>
      </w:r>
      <w:r w:rsidR="00695557" w:rsidRPr="00695557">
        <w:rPr>
          <w:rFonts w:eastAsia="Times New Roman" w:cs="Times New Roman"/>
          <w:lang w:eastAsia="ru-RU"/>
        </w:rPr>
        <w:t>Институт</w:t>
      </w:r>
      <w:r w:rsidR="00695557">
        <w:rPr>
          <w:rFonts w:eastAsia="Times New Roman" w:cs="Times New Roman"/>
          <w:lang w:eastAsia="ru-RU"/>
        </w:rPr>
        <w:t xml:space="preserve"> –</w:t>
      </w:r>
      <w:r w:rsidR="00695557" w:rsidRPr="00695557">
        <w:rPr>
          <w:rFonts w:eastAsia="Times New Roman" w:cs="Times New Roman"/>
          <w:lang w:eastAsia="ru-RU"/>
        </w:rPr>
        <w:t xml:space="preserve"> Противодействие распространению коронавирусной инфекции</w:t>
      </w:r>
      <w:r w:rsidR="00695557">
        <w:rPr>
          <w:rFonts w:eastAsia="Times New Roman" w:cs="Times New Roman"/>
          <w:lang w:eastAsia="ru-RU"/>
        </w:rPr>
        <w:t>».</w:t>
      </w:r>
    </w:p>
    <w:p w:rsidR="00BB1C92" w:rsidRPr="000B0054" w:rsidRDefault="0060129B" w:rsidP="00ED451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9</w:t>
      </w:r>
      <w:r w:rsidR="00BB1C92" w:rsidRPr="00BB1C92">
        <w:rPr>
          <w:rFonts w:eastAsia="Times New Roman" w:cs="Times New Roman"/>
          <w:lang w:eastAsia="ru-RU"/>
        </w:rPr>
        <w:t>. </w:t>
      </w:r>
      <w:r w:rsidR="00695557">
        <w:rPr>
          <w:rFonts w:eastAsia="Times New Roman" w:cs="Times New Roman"/>
          <w:lang w:eastAsia="ru-RU"/>
        </w:rPr>
        <w:t>Н</w:t>
      </w:r>
      <w:r w:rsidR="00695557" w:rsidRPr="00BB1C92">
        <w:rPr>
          <w:rFonts w:eastAsia="Times New Roman" w:cs="Times New Roman"/>
          <w:lang w:eastAsia="ru-RU"/>
        </w:rPr>
        <w:t>ачальник</w:t>
      </w:r>
      <w:r w:rsidR="00695557">
        <w:rPr>
          <w:rFonts w:eastAsia="Times New Roman" w:cs="Times New Roman"/>
          <w:lang w:eastAsia="ru-RU"/>
        </w:rPr>
        <w:t>у</w:t>
      </w:r>
      <w:r w:rsidR="00695557" w:rsidRPr="00BB1C92">
        <w:rPr>
          <w:rFonts w:eastAsia="Times New Roman" w:cs="Times New Roman"/>
          <w:lang w:eastAsia="ru-RU"/>
        </w:rPr>
        <w:t xml:space="preserve"> отдела по административно-хозяйственной рабо</w:t>
      </w:r>
      <w:r w:rsidR="00695557">
        <w:rPr>
          <w:rFonts w:eastAsia="Times New Roman" w:cs="Times New Roman"/>
          <w:lang w:eastAsia="ru-RU"/>
        </w:rPr>
        <w:t>те и капитальному строительству</w:t>
      </w:r>
      <w:r w:rsidR="00695557" w:rsidRPr="00BB1C92">
        <w:rPr>
          <w:rFonts w:eastAsia="Times New Roman" w:cs="Times New Roman"/>
          <w:lang w:eastAsia="ru-RU"/>
        </w:rPr>
        <w:t xml:space="preserve"> </w:t>
      </w:r>
      <w:r w:rsidR="00BB1C92" w:rsidRPr="00BB1C92">
        <w:rPr>
          <w:rFonts w:eastAsia="Times New Roman" w:cs="Times New Roman"/>
          <w:lang w:eastAsia="ru-RU"/>
        </w:rPr>
        <w:t>Андреев</w:t>
      </w:r>
      <w:r w:rsidR="00BB1C92">
        <w:rPr>
          <w:rFonts w:eastAsia="Times New Roman" w:cs="Times New Roman"/>
          <w:lang w:eastAsia="ru-RU"/>
        </w:rPr>
        <w:t>у</w:t>
      </w:r>
      <w:r w:rsidR="00BB1C92" w:rsidRPr="00BB1C92">
        <w:rPr>
          <w:rFonts w:eastAsia="Times New Roman" w:cs="Times New Roman"/>
          <w:lang w:eastAsia="ru-RU"/>
        </w:rPr>
        <w:t xml:space="preserve"> С.А. </w:t>
      </w:r>
      <w:r w:rsidR="00D85997" w:rsidRPr="00BB1C92">
        <w:rPr>
          <w:rFonts w:eastAsia="Times New Roman" w:cs="Times New Roman"/>
          <w:lang w:eastAsia="ru-RU"/>
        </w:rPr>
        <w:t>довести до сведения руководства</w:t>
      </w:r>
      <w:r w:rsidR="009B2332">
        <w:rPr>
          <w:rFonts w:eastAsia="Times New Roman" w:cs="Times New Roman"/>
          <w:lang w:eastAsia="ru-RU"/>
        </w:rPr>
        <w:t xml:space="preserve"> о</w:t>
      </w:r>
      <w:r w:rsidR="002D6DAB" w:rsidRPr="000B0054">
        <w:rPr>
          <w:rFonts w:eastAsia="Times New Roman" w:cs="Times New Roman"/>
          <w:lang w:eastAsia="ru-RU"/>
        </w:rPr>
        <w:t>бслуживающей компании</w:t>
      </w:r>
      <w:r w:rsidR="002D6DAB" w:rsidRPr="000B0054">
        <w:rPr>
          <w:rFonts w:ascii="Calibri" w:eastAsia="Calibri" w:hAnsi="Calibri" w:cs="Times New Roman"/>
          <w:sz w:val="22"/>
        </w:rPr>
        <w:t xml:space="preserve"> </w:t>
      </w:r>
      <w:r w:rsidR="002D6DAB" w:rsidRPr="000B0054">
        <w:rPr>
          <w:rFonts w:eastAsia="Times New Roman" w:cs="Times New Roman"/>
          <w:lang w:eastAsia="ru-RU"/>
        </w:rPr>
        <w:t xml:space="preserve">ООО «Охранное предприятие «АРТУР» </w:t>
      </w:r>
      <w:r w:rsidR="00ED4944">
        <w:rPr>
          <w:rFonts w:eastAsia="Times New Roman" w:cs="Times New Roman"/>
          <w:lang w:eastAsia="ru-RU"/>
        </w:rPr>
        <w:t>информацию</w:t>
      </w:r>
      <w:r w:rsidR="00BB1C92" w:rsidRPr="000B0054">
        <w:rPr>
          <w:rFonts w:eastAsia="Times New Roman" w:cs="Times New Roman"/>
          <w:lang w:eastAsia="ru-RU"/>
        </w:rPr>
        <w:t xml:space="preserve"> </w:t>
      </w:r>
      <w:r w:rsidR="00D85997" w:rsidRPr="000B0054">
        <w:rPr>
          <w:rFonts w:eastAsia="Times New Roman" w:cs="Times New Roman"/>
          <w:lang w:eastAsia="ru-RU"/>
        </w:rPr>
        <w:t xml:space="preserve">о </w:t>
      </w:r>
      <w:r w:rsidR="00543227" w:rsidRPr="000B0054">
        <w:rPr>
          <w:rFonts w:eastAsia="Times New Roman" w:cs="Times New Roman"/>
          <w:lang w:eastAsia="ru-RU"/>
        </w:rPr>
        <w:t>запрете</w:t>
      </w:r>
      <w:r w:rsidR="00D85997" w:rsidRPr="000B0054">
        <w:rPr>
          <w:rFonts w:eastAsia="Times New Roman" w:cs="Times New Roman"/>
          <w:lang w:eastAsia="ru-RU"/>
        </w:rPr>
        <w:t xml:space="preserve"> д</w:t>
      </w:r>
      <w:r w:rsidR="00BB1C92" w:rsidRPr="000B0054">
        <w:rPr>
          <w:rFonts w:eastAsia="Times New Roman" w:cs="Times New Roman"/>
          <w:lang w:eastAsia="ru-RU"/>
        </w:rPr>
        <w:t>опуска</w:t>
      </w:r>
      <w:r w:rsidR="00D85997" w:rsidRPr="000B0054">
        <w:rPr>
          <w:rFonts w:eastAsia="Times New Roman" w:cs="Times New Roman"/>
          <w:lang w:eastAsia="ru-RU"/>
        </w:rPr>
        <w:t xml:space="preserve"> </w:t>
      </w:r>
      <w:r w:rsidR="00BB1C92" w:rsidRPr="000B0054">
        <w:rPr>
          <w:rFonts w:eastAsia="Times New Roman" w:cs="Times New Roman"/>
          <w:lang w:eastAsia="ru-RU"/>
        </w:rPr>
        <w:t>на рабочие места работников института, не прошедших в установленном порядке входной фильтр</w:t>
      </w:r>
      <w:r w:rsidR="00130DD3" w:rsidRPr="000B0054">
        <w:rPr>
          <w:rFonts w:eastAsia="Times New Roman" w:cs="Times New Roman"/>
          <w:lang w:eastAsia="ru-RU"/>
        </w:rPr>
        <w:t>,</w:t>
      </w:r>
      <w:r w:rsidR="00BB1C92" w:rsidRPr="000B0054">
        <w:rPr>
          <w:rFonts w:eastAsia="Times New Roman" w:cs="Times New Roman"/>
          <w:lang w:eastAsia="ru-RU"/>
        </w:rPr>
        <w:t xml:space="preserve"> и не указанных в графике работы (приложение). </w:t>
      </w:r>
    </w:p>
    <w:p w:rsidR="00BB1C92" w:rsidRPr="00BB1C92" w:rsidRDefault="009B2332" w:rsidP="00ED4518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</w:t>
      </w:r>
      <w:r w:rsidR="00BB1C92" w:rsidRPr="00BB1C92">
        <w:rPr>
          <w:rFonts w:eastAsia="Times New Roman" w:cs="Times New Roman"/>
          <w:szCs w:val="28"/>
          <w:lang w:eastAsia="ru-RU"/>
        </w:rPr>
        <w:t>. Контроль за исполнением распоряжения оставляю за собой.</w:t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B1C92" w:rsidRPr="00BB1C92" w:rsidRDefault="00695557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695557">
        <w:rPr>
          <w:rFonts w:eastAsia="Times New Roman" w:cs="Times New Roman"/>
          <w:szCs w:val="28"/>
          <w:lang w:eastAsia="ru-RU"/>
        </w:rPr>
        <w:t xml:space="preserve">Исполняющий обязанности </w:t>
      </w:r>
      <w:r w:rsidR="00FC5E1E">
        <w:rPr>
          <w:rFonts w:eastAsia="Times New Roman" w:cs="Times New Roman"/>
          <w:szCs w:val="28"/>
          <w:lang w:eastAsia="ru-RU"/>
        </w:rPr>
        <w:t>д</w:t>
      </w:r>
      <w:r w:rsidR="00BB1C92" w:rsidRPr="00BB1C92">
        <w:rPr>
          <w:rFonts w:eastAsia="Times New Roman" w:cs="Times New Roman"/>
          <w:szCs w:val="28"/>
          <w:lang w:eastAsia="ru-RU"/>
        </w:rPr>
        <w:t>иректор</w:t>
      </w:r>
      <w:r w:rsidR="00FC5E1E">
        <w:rPr>
          <w:rFonts w:eastAsia="Times New Roman" w:cs="Times New Roman"/>
          <w:szCs w:val="28"/>
          <w:lang w:eastAsia="ru-RU"/>
        </w:rPr>
        <w:t>а</w:t>
      </w:r>
      <w:r w:rsidR="00FC5E1E">
        <w:rPr>
          <w:rFonts w:eastAsia="Times New Roman" w:cs="Times New Roman"/>
          <w:szCs w:val="28"/>
          <w:lang w:eastAsia="ru-RU"/>
        </w:rPr>
        <w:tab/>
      </w:r>
      <w:r w:rsidR="00FC5E1E">
        <w:rPr>
          <w:rFonts w:eastAsia="Times New Roman" w:cs="Times New Roman"/>
          <w:szCs w:val="28"/>
          <w:lang w:eastAsia="ru-RU"/>
        </w:rPr>
        <w:tab/>
      </w:r>
      <w:r w:rsidR="00FC5E1E">
        <w:rPr>
          <w:rFonts w:eastAsia="Times New Roman" w:cs="Times New Roman"/>
          <w:szCs w:val="28"/>
          <w:lang w:eastAsia="ru-RU"/>
        </w:rPr>
        <w:tab/>
      </w:r>
      <w:r w:rsidR="00FC5E1E">
        <w:rPr>
          <w:rFonts w:eastAsia="Times New Roman" w:cs="Times New Roman"/>
          <w:szCs w:val="28"/>
          <w:lang w:eastAsia="ru-RU"/>
        </w:rPr>
        <w:tab/>
        <w:t xml:space="preserve">     Н</w:t>
      </w:r>
      <w:r w:rsidR="00BB1C92" w:rsidRPr="00BB1C92">
        <w:rPr>
          <w:rFonts w:eastAsia="Times New Roman" w:cs="Times New Roman"/>
          <w:szCs w:val="28"/>
          <w:lang w:eastAsia="ru-RU"/>
        </w:rPr>
        <w:t>.</w:t>
      </w:r>
      <w:r w:rsidR="00FC5E1E">
        <w:rPr>
          <w:rFonts w:eastAsia="Times New Roman" w:cs="Times New Roman"/>
          <w:szCs w:val="28"/>
          <w:lang w:eastAsia="ru-RU"/>
        </w:rPr>
        <w:t>И</w:t>
      </w:r>
      <w:r w:rsidR="00BB1C92" w:rsidRPr="00BB1C92">
        <w:rPr>
          <w:rFonts w:eastAsia="Times New Roman" w:cs="Times New Roman"/>
          <w:szCs w:val="28"/>
          <w:lang w:eastAsia="ru-RU"/>
        </w:rPr>
        <w:t xml:space="preserve">. </w:t>
      </w:r>
      <w:r w:rsidR="00FC5E1E">
        <w:rPr>
          <w:rFonts w:eastAsia="Times New Roman" w:cs="Times New Roman"/>
          <w:szCs w:val="28"/>
          <w:lang w:eastAsia="ru-RU"/>
        </w:rPr>
        <w:t>Тришкина</w:t>
      </w:r>
    </w:p>
    <w:p w:rsidR="00695557" w:rsidRPr="00BB1C92" w:rsidRDefault="00695557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</w:p>
    <w:p w:rsidR="00BB1C92" w:rsidRPr="00BB1C92" w:rsidRDefault="001846FD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СОГЛАСОВАНО</w:t>
      </w:r>
      <w:r w:rsidR="00BB1C92" w:rsidRPr="00BB1C92">
        <w:rPr>
          <w:rFonts w:eastAsia="Times New Roman" w:cs="Times New Roman"/>
          <w:szCs w:val="28"/>
          <w:lang w:eastAsia="ru-RU"/>
        </w:rPr>
        <w:t>:</w:t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BB1C92">
        <w:rPr>
          <w:rFonts w:eastAsia="Times New Roman" w:cs="Times New Roman"/>
          <w:szCs w:val="28"/>
          <w:lang w:eastAsia="ru-RU"/>
        </w:rPr>
        <w:t>Начальник отдела по административно-</w:t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BB1C92">
        <w:rPr>
          <w:rFonts w:eastAsia="Times New Roman" w:cs="Times New Roman"/>
          <w:szCs w:val="28"/>
          <w:lang w:eastAsia="ru-RU"/>
        </w:rPr>
        <w:t xml:space="preserve">хозяйственной работе </w:t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BB1C92">
        <w:rPr>
          <w:rFonts w:eastAsia="Times New Roman" w:cs="Times New Roman"/>
          <w:szCs w:val="28"/>
          <w:lang w:eastAsia="ru-RU"/>
        </w:rPr>
        <w:t>и капитальному строительству</w:t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  <w:t xml:space="preserve">      С.А. Андреев</w:t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 w:rsidRPr="00BB1C92">
        <w:rPr>
          <w:rFonts w:eastAsia="Times New Roman" w:cs="Times New Roman"/>
          <w:szCs w:val="28"/>
          <w:lang w:eastAsia="ru-RU"/>
        </w:rPr>
        <w:t>Начальник юридического отдела</w:t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</w:r>
      <w:r w:rsidRPr="00BB1C92">
        <w:rPr>
          <w:rFonts w:eastAsia="Times New Roman" w:cs="Times New Roman"/>
          <w:szCs w:val="28"/>
          <w:lang w:eastAsia="ru-RU"/>
        </w:rPr>
        <w:tab/>
        <w:t xml:space="preserve">      В.Н. Катанова</w:t>
      </w:r>
    </w:p>
    <w:p w:rsidR="00FF7107" w:rsidRDefault="00FF7107" w:rsidP="00BB1C92">
      <w:r>
        <w:br w:type="page"/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5529"/>
        <w:textAlignment w:val="baseline"/>
        <w:rPr>
          <w:rFonts w:eastAsia="Times New Roman" w:cs="Times New Roman"/>
          <w:szCs w:val="28"/>
          <w:lang w:eastAsia="ru-RU"/>
        </w:rPr>
      </w:pPr>
      <w:r w:rsidRPr="00BB1C92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5529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</w:t>
      </w:r>
      <w:r w:rsidRPr="00BB1C92">
        <w:rPr>
          <w:rFonts w:eastAsia="Times New Roman" w:cs="Times New Roman"/>
          <w:szCs w:val="28"/>
          <w:lang w:eastAsia="ru-RU"/>
        </w:rPr>
        <w:t xml:space="preserve"> распоряжению</w:t>
      </w:r>
      <w:r>
        <w:rPr>
          <w:rFonts w:eastAsia="Times New Roman" w:cs="Times New Roman"/>
          <w:szCs w:val="28"/>
          <w:lang w:eastAsia="ru-RU"/>
        </w:rPr>
        <w:t xml:space="preserve"> Орского гуманитарно-технологического института (филиала) ОГУ</w:t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5529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A34C09">
        <w:rPr>
          <w:rFonts w:eastAsia="Times New Roman" w:cs="Times New Roman"/>
          <w:szCs w:val="28"/>
          <w:lang w:eastAsia="ru-RU"/>
        </w:rPr>
        <w:t>21.10.2020 № 54-р</w:t>
      </w:r>
    </w:p>
    <w:p w:rsidR="00BB1C92" w:rsidRP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ind w:left="5245"/>
        <w:textAlignment w:val="baseline"/>
        <w:rPr>
          <w:rFonts w:eastAsia="Times New Roman" w:cs="Times New Roman"/>
          <w:szCs w:val="28"/>
          <w:lang w:eastAsia="ru-RU"/>
        </w:rPr>
      </w:pPr>
    </w:p>
    <w:p w:rsidR="00BB1C92" w:rsidRPr="00496D4B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496D4B">
        <w:rPr>
          <w:rFonts w:eastAsia="Times New Roman" w:cs="Times New Roman"/>
          <w:b/>
          <w:szCs w:val="28"/>
          <w:lang w:eastAsia="ru-RU"/>
        </w:rPr>
        <w:t xml:space="preserve">График работы </w:t>
      </w:r>
    </w:p>
    <w:p w:rsidR="00BB1C92" w:rsidRPr="00496D4B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496D4B">
        <w:rPr>
          <w:rFonts w:eastAsia="Times New Roman" w:cs="Times New Roman"/>
          <w:b/>
          <w:szCs w:val="28"/>
          <w:lang w:eastAsia="ru-RU"/>
        </w:rPr>
        <w:t xml:space="preserve">Орского гуманитарно-технологического института (филиала) ОГУ </w:t>
      </w:r>
    </w:p>
    <w:p w:rsidR="00BB1C92" w:rsidRPr="00AD3580" w:rsidRDefault="00AD3580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Times New Roman"/>
          <w:b/>
          <w:szCs w:val="28"/>
          <w:highlight w:val="yellow"/>
          <w:lang w:eastAsia="ru-RU"/>
        </w:rPr>
      </w:pPr>
      <w:r w:rsidRPr="00AD3580">
        <w:rPr>
          <w:rFonts w:eastAsia="Calibri" w:cs="Times New Roman"/>
          <w:b/>
          <w:szCs w:val="28"/>
        </w:rPr>
        <w:t>с 21.10.2020 по 31.10.2020</w:t>
      </w:r>
    </w:p>
    <w:p w:rsidR="00BB1C92" w:rsidRDefault="00BB1C92" w:rsidP="00BB1C92">
      <w:pPr>
        <w:tabs>
          <w:tab w:val="left" w:pos="851"/>
          <w:tab w:val="left" w:pos="993"/>
          <w:tab w:val="left" w:pos="1134"/>
        </w:tabs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</w:p>
    <w:tbl>
      <w:tblPr>
        <w:tblStyle w:val="afa"/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3687"/>
        <w:gridCol w:w="2410"/>
        <w:gridCol w:w="76"/>
        <w:gridCol w:w="3042"/>
      </w:tblGrid>
      <w:tr w:rsidR="00C22D60" w:rsidRPr="00580AED" w:rsidTr="004F12B1">
        <w:tc>
          <w:tcPr>
            <w:tcW w:w="419" w:type="dxa"/>
          </w:tcPr>
          <w:p w:rsidR="00C22D60" w:rsidRPr="00580AED" w:rsidRDefault="00C22D60" w:rsidP="001C14D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№</w:t>
            </w:r>
          </w:p>
          <w:p w:rsidR="00C22D60" w:rsidRPr="00580AED" w:rsidRDefault="00C22D60" w:rsidP="001C14D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п/п</w:t>
            </w:r>
          </w:p>
        </w:tc>
        <w:tc>
          <w:tcPr>
            <w:tcW w:w="3687" w:type="dxa"/>
          </w:tcPr>
          <w:p w:rsidR="00C22D60" w:rsidRPr="00580AED" w:rsidRDefault="00C22D60" w:rsidP="001C14D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2410" w:type="dxa"/>
          </w:tcPr>
          <w:p w:rsidR="00C22D60" w:rsidRPr="00580AED" w:rsidRDefault="00C22D60" w:rsidP="001C14D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Ф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580AED">
              <w:rPr>
                <w:rFonts w:eastAsia="Calibri" w:cs="Times New Roman"/>
                <w:sz w:val="24"/>
                <w:szCs w:val="24"/>
              </w:rPr>
              <w:t>И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580AED">
              <w:rPr>
                <w:rFonts w:eastAsia="Calibri" w:cs="Times New Roman"/>
                <w:sz w:val="24"/>
                <w:szCs w:val="24"/>
              </w:rPr>
              <w:t>О работника</w:t>
            </w:r>
          </w:p>
        </w:tc>
        <w:tc>
          <w:tcPr>
            <w:tcW w:w="3118" w:type="dxa"/>
            <w:gridSpan w:val="2"/>
          </w:tcPr>
          <w:p w:rsidR="00C22D60" w:rsidRPr="00580AED" w:rsidRDefault="00C22D60" w:rsidP="001C14D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</w:tr>
      <w:tr w:rsidR="00C22D60" w:rsidRPr="00580AED" w:rsidTr="004F12B1">
        <w:tc>
          <w:tcPr>
            <w:tcW w:w="419" w:type="dxa"/>
          </w:tcPr>
          <w:p w:rsidR="00C22D60" w:rsidRPr="00580AED" w:rsidRDefault="00C22D60" w:rsidP="001C14D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C22D60" w:rsidRPr="00580AED" w:rsidRDefault="00C22D60" w:rsidP="001C14D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22D60" w:rsidRPr="00580AED" w:rsidRDefault="00C22D60" w:rsidP="001C14D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C22D60" w:rsidRPr="00580AED" w:rsidRDefault="00C22D60" w:rsidP="001C14D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C22D60" w:rsidRPr="00580AED" w:rsidTr="004F12B1">
        <w:tc>
          <w:tcPr>
            <w:tcW w:w="419" w:type="dxa"/>
          </w:tcPr>
          <w:p w:rsidR="00C22D60" w:rsidRPr="00580AED" w:rsidRDefault="00C22D60" w:rsidP="001C14D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Директор</w:t>
            </w:r>
          </w:p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Заместители директора</w:t>
            </w:r>
          </w:p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Главный бухгалтер</w:t>
            </w:r>
          </w:p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Начальник ОАХРКС</w:t>
            </w:r>
          </w:p>
        </w:tc>
        <w:tc>
          <w:tcPr>
            <w:tcW w:w="2410" w:type="dxa"/>
          </w:tcPr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22D60" w:rsidRPr="00163D32" w:rsidRDefault="00C22D60">
            <w:pPr>
              <w:rPr>
                <w:color w:val="FF0000"/>
              </w:rPr>
            </w:pPr>
            <w:r w:rsidRPr="00163D32">
              <w:rPr>
                <w:rFonts w:eastAsia="Calibri" w:cs="Times New Roman"/>
                <w:sz w:val="24"/>
                <w:szCs w:val="24"/>
              </w:rPr>
              <w:t>В любые дни, в связи с необходимостью выполнения срочной работы</w:t>
            </w:r>
          </w:p>
        </w:tc>
      </w:tr>
      <w:tr w:rsidR="00C22D60" w:rsidRPr="00580AED" w:rsidTr="004F12B1">
        <w:tc>
          <w:tcPr>
            <w:tcW w:w="419" w:type="dxa"/>
          </w:tcPr>
          <w:p w:rsidR="00C22D60" w:rsidRPr="00580AED" w:rsidRDefault="00C22D60" w:rsidP="001C14D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2410" w:type="dxa"/>
          </w:tcPr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Катанова В.Н</w:t>
            </w:r>
          </w:p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3118" w:type="dxa"/>
            <w:gridSpan w:val="2"/>
          </w:tcPr>
          <w:p w:rsidR="00C22D60" w:rsidRDefault="0022031B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21, 23, 26, 28, 30 октября</w:t>
            </w:r>
          </w:p>
          <w:p w:rsidR="0022031B" w:rsidRPr="00163D32" w:rsidRDefault="0022031B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22, 23, 27, 29, 30 октября</w:t>
            </w:r>
          </w:p>
        </w:tc>
      </w:tr>
      <w:tr w:rsidR="00C22D60" w:rsidRPr="00580AED" w:rsidTr="004F12B1">
        <w:tc>
          <w:tcPr>
            <w:tcW w:w="419" w:type="dxa"/>
          </w:tcPr>
          <w:p w:rsidR="00C22D60" w:rsidRPr="00580AED" w:rsidRDefault="00C22D60" w:rsidP="001C14D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ОДОКИД</w:t>
            </w:r>
          </w:p>
        </w:tc>
        <w:tc>
          <w:tcPr>
            <w:tcW w:w="2410" w:type="dxa"/>
          </w:tcPr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Гетманенко А.А.</w:t>
            </w:r>
          </w:p>
          <w:p w:rsidR="00C22D60" w:rsidRPr="00580AED" w:rsidRDefault="0022031B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Лоскутова Л.Е.</w:t>
            </w:r>
          </w:p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Базлина И.А.</w:t>
            </w:r>
          </w:p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Петраш И.А.</w:t>
            </w:r>
          </w:p>
        </w:tc>
        <w:tc>
          <w:tcPr>
            <w:tcW w:w="3118" w:type="dxa"/>
            <w:gridSpan w:val="2"/>
          </w:tcPr>
          <w:p w:rsidR="00C22D60" w:rsidRPr="00654CE1" w:rsidRDefault="0022031B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54CE1">
              <w:rPr>
                <w:rFonts w:eastAsia="Calibri" w:cs="Times New Roman"/>
                <w:sz w:val="24"/>
                <w:szCs w:val="24"/>
              </w:rPr>
              <w:t>22,</w:t>
            </w:r>
            <w:r w:rsidR="0019083D" w:rsidRPr="00654CE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654CE1" w:rsidRPr="00654CE1">
              <w:rPr>
                <w:rFonts w:eastAsia="Calibri" w:cs="Times New Roman"/>
                <w:sz w:val="24"/>
                <w:szCs w:val="24"/>
              </w:rPr>
              <w:t>26, 27, 2</w:t>
            </w:r>
            <w:r w:rsidR="00FF578E">
              <w:rPr>
                <w:rFonts w:eastAsia="Calibri" w:cs="Times New Roman"/>
                <w:sz w:val="24"/>
                <w:szCs w:val="24"/>
              </w:rPr>
              <w:t>8</w:t>
            </w:r>
            <w:r w:rsidR="00654CE1" w:rsidRPr="00654CE1">
              <w:rPr>
                <w:rFonts w:eastAsia="Calibri" w:cs="Times New Roman"/>
                <w:sz w:val="24"/>
                <w:szCs w:val="24"/>
              </w:rPr>
              <w:t xml:space="preserve"> октября</w:t>
            </w:r>
          </w:p>
          <w:p w:rsidR="0022031B" w:rsidRPr="00654CE1" w:rsidRDefault="0022031B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654CE1">
              <w:rPr>
                <w:rFonts w:eastAsia="Calibri" w:cs="Times New Roman"/>
                <w:sz w:val="24"/>
                <w:szCs w:val="24"/>
              </w:rPr>
              <w:t>21</w:t>
            </w:r>
            <w:r w:rsidR="00654CE1" w:rsidRPr="00654CE1">
              <w:rPr>
                <w:rFonts w:eastAsia="Calibri" w:cs="Times New Roman"/>
                <w:sz w:val="24"/>
                <w:szCs w:val="24"/>
              </w:rPr>
              <w:t>-</w:t>
            </w:r>
            <w:r w:rsidR="0019083D" w:rsidRPr="00654CE1">
              <w:rPr>
                <w:rFonts w:eastAsia="Calibri" w:cs="Times New Roman"/>
                <w:sz w:val="24"/>
                <w:szCs w:val="24"/>
              </w:rPr>
              <w:t>23</w:t>
            </w:r>
            <w:r w:rsidR="00654CE1" w:rsidRPr="00654CE1">
              <w:rPr>
                <w:rFonts w:eastAsia="Calibri" w:cs="Times New Roman"/>
                <w:sz w:val="24"/>
                <w:szCs w:val="24"/>
              </w:rPr>
              <w:t>, 26, 2</w:t>
            </w:r>
            <w:r w:rsidR="00FF578E">
              <w:rPr>
                <w:rFonts w:eastAsia="Calibri" w:cs="Times New Roman"/>
                <w:sz w:val="24"/>
                <w:szCs w:val="24"/>
              </w:rPr>
              <w:t>9</w:t>
            </w:r>
            <w:r w:rsidR="00654CE1" w:rsidRPr="00654CE1">
              <w:rPr>
                <w:rFonts w:eastAsia="Calibri" w:cs="Times New Roman"/>
                <w:sz w:val="24"/>
                <w:szCs w:val="24"/>
              </w:rPr>
              <w:t>, 30</w:t>
            </w:r>
            <w:r w:rsidR="0019083D" w:rsidRPr="00654CE1">
              <w:rPr>
                <w:rFonts w:eastAsia="Calibri" w:cs="Times New Roman"/>
                <w:sz w:val="24"/>
                <w:szCs w:val="24"/>
              </w:rPr>
              <w:t xml:space="preserve"> октября</w:t>
            </w:r>
          </w:p>
          <w:p w:rsidR="0022031B" w:rsidRPr="0022031B" w:rsidRDefault="00654CE1" w:rsidP="001C6D98">
            <w:pPr>
              <w:contextualSpacing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654CE1">
              <w:rPr>
                <w:rFonts w:eastAsia="Calibri" w:cs="Times New Roman"/>
                <w:sz w:val="24"/>
                <w:szCs w:val="24"/>
              </w:rPr>
              <w:t>21-23,</w:t>
            </w:r>
            <w:r w:rsidR="005631B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654CE1">
              <w:rPr>
                <w:rFonts w:eastAsia="Calibri" w:cs="Times New Roman"/>
                <w:sz w:val="24"/>
                <w:szCs w:val="24"/>
              </w:rPr>
              <w:t xml:space="preserve">26-30 </w:t>
            </w:r>
            <w:r w:rsidR="0022031B" w:rsidRPr="00654CE1">
              <w:rPr>
                <w:rFonts w:eastAsia="Calibri" w:cs="Times New Roman"/>
                <w:sz w:val="24"/>
                <w:szCs w:val="24"/>
              </w:rPr>
              <w:t>октября</w:t>
            </w:r>
          </w:p>
          <w:p w:rsidR="0022031B" w:rsidRPr="00163D32" w:rsidRDefault="0022031B" w:rsidP="0022031B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21, 23, 26, 28, 30 октября</w:t>
            </w:r>
          </w:p>
        </w:tc>
      </w:tr>
      <w:tr w:rsidR="00C22D60" w:rsidRPr="00580AED" w:rsidTr="004F12B1">
        <w:trPr>
          <w:trHeight w:val="716"/>
        </w:trPr>
        <w:tc>
          <w:tcPr>
            <w:tcW w:w="419" w:type="dxa"/>
          </w:tcPr>
          <w:p w:rsidR="00C22D60" w:rsidRPr="00580AED" w:rsidRDefault="00C22D60" w:rsidP="001C14D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410" w:type="dxa"/>
          </w:tcPr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Тарсакова Е.В.</w:t>
            </w:r>
          </w:p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80AED">
              <w:rPr>
                <w:rFonts w:eastAsia="Calibri" w:cs="Times New Roman"/>
                <w:sz w:val="24"/>
                <w:szCs w:val="24"/>
              </w:rPr>
              <w:t>Атаулова</w:t>
            </w:r>
            <w:proofErr w:type="spellEnd"/>
            <w:r w:rsidRPr="00580AED">
              <w:rPr>
                <w:rFonts w:eastAsia="Calibri" w:cs="Times New Roman"/>
                <w:sz w:val="24"/>
                <w:szCs w:val="24"/>
              </w:rPr>
              <w:t xml:space="preserve"> Т.О.</w:t>
            </w:r>
          </w:p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Маслова Н.А.</w:t>
            </w:r>
          </w:p>
        </w:tc>
        <w:tc>
          <w:tcPr>
            <w:tcW w:w="3118" w:type="dxa"/>
            <w:gridSpan w:val="2"/>
          </w:tcPr>
          <w:p w:rsidR="00C22D60" w:rsidRPr="00C075E2" w:rsidRDefault="00C16437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075E2">
              <w:rPr>
                <w:rFonts w:eastAsia="Calibri" w:cs="Times New Roman"/>
                <w:sz w:val="24"/>
                <w:szCs w:val="24"/>
              </w:rPr>
              <w:t>22,</w:t>
            </w:r>
            <w:r w:rsidR="00C075E2" w:rsidRPr="00C075E2">
              <w:rPr>
                <w:rFonts w:eastAsia="Calibri" w:cs="Times New Roman"/>
                <w:sz w:val="24"/>
                <w:szCs w:val="24"/>
              </w:rPr>
              <w:t xml:space="preserve"> 23, 26, 27, 29 октября</w:t>
            </w:r>
          </w:p>
          <w:p w:rsidR="00C16437" w:rsidRPr="00C075E2" w:rsidRDefault="00C16437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075E2">
              <w:rPr>
                <w:rFonts w:eastAsia="Calibri" w:cs="Times New Roman"/>
                <w:sz w:val="24"/>
                <w:szCs w:val="24"/>
              </w:rPr>
              <w:t>21,</w:t>
            </w:r>
            <w:r w:rsidR="00C075E2" w:rsidRPr="00C075E2">
              <w:rPr>
                <w:rFonts w:eastAsia="Calibri" w:cs="Times New Roman"/>
                <w:sz w:val="24"/>
                <w:szCs w:val="24"/>
              </w:rPr>
              <w:t xml:space="preserve"> 23, 26, 28, 30 октября</w:t>
            </w:r>
          </w:p>
          <w:p w:rsidR="00C16437" w:rsidRPr="00163D32" w:rsidRDefault="00C16437" w:rsidP="001C6D98">
            <w:pPr>
              <w:contextualSpacing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C075E2">
              <w:rPr>
                <w:rFonts w:eastAsia="Calibri" w:cs="Times New Roman"/>
                <w:sz w:val="24"/>
                <w:szCs w:val="24"/>
              </w:rPr>
              <w:t>21, 22</w:t>
            </w:r>
            <w:r w:rsidR="00C075E2" w:rsidRPr="00C075E2">
              <w:rPr>
                <w:rFonts w:eastAsia="Calibri" w:cs="Times New Roman"/>
                <w:sz w:val="24"/>
                <w:szCs w:val="24"/>
              </w:rPr>
              <w:t>, 27, 28, 30 октября</w:t>
            </w:r>
          </w:p>
        </w:tc>
      </w:tr>
      <w:tr w:rsidR="00C22D60" w:rsidRPr="00580AED" w:rsidTr="004F12B1">
        <w:tc>
          <w:tcPr>
            <w:tcW w:w="419" w:type="dxa"/>
          </w:tcPr>
          <w:p w:rsidR="00C22D60" w:rsidRPr="00580AED" w:rsidRDefault="00C22D60" w:rsidP="001C14D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ОАХРКС</w:t>
            </w:r>
          </w:p>
        </w:tc>
        <w:tc>
          <w:tcPr>
            <w:tcW w:w="2410" w:type="dxa"/>
          </w:tcPr>
          <w:p w:rsidR="00362DBE" w:rsidRDefault="00362DBE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Андреев С.А.</w:t>
            </w:r>
          </w:p>
          <w:p w:rsidR="00C22D60" w:rsidRPr="00501CA9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01CA9">
              <w:rPr>
                <w:rFonts w:eastAsia="Calibri" w:cs="Times New Roman"/>
                <w:sz w:val="24"/>
                <w:szCs w:val="24"/>
              </w:rPr>
              <w:t>Дышловой В.В.</w:t>
            </w:r>
          </w:p>
          <w:p w:rsidR="00C22D60" w:rsidRPr="00501CA9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01CA9">
              <w:rPr>
                <w:rFonts w:eastAsia="Calibri" w:cs="Times New Roman"/>
                <w:sz w:val="24"/>
                <w:szCs w:val="24"/>
              </w:rPr>
              <w:t>Нистратенко</w:t>
            </w:r>
            <w:proofErr w:type="spellEnd"/>
            <w:r w:rsidRPr="00501CA9">
              <w:rPr>
                <w:rFonts w:eastAsia="Calibri" w:cs="Times New Roman"/>
                <w:sz w:val="24"/>
                <w:szCs w:val="24"/>
              </w:rPr>
              <w:t xml:space="preserve"> Ф.Х.</w:t>
            </w:r>
          </w:p>
          <w:p w:rsidR="00C22D60" w:rsidRPr="00501CA9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01CA9">
              <w:rPr>
                <w:rFonts w:eastAsia="Calibri" w:cs="Times New Roman"/>
                <w:sz w:val="24"/>
                <w:szCs w:val="24"/>
              </w:rPr>
              <w:t>Жугунусова</w:t>
            </w:r>
            <w:proofErr w:type="spellEnd"/>
            <w:r w:rsidRPr="00501CA9">
              <w:rPr>
                <w:rFonts w:eastAsia="Calibri" w:cs="Times New Roman"/>
                <w:sz w:val="24"/>
                <w:szCs w:val="24"/>
              </w:rPr>
              <w:t xml:space="preserve"> А.Д.</w:t>
            </w:r>
          </w:p>
          <w:p w:rsidR="00C22D60" w:rsidRPr="00501CA9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01CA9">
              <w:rPr>
                <w:rFonts w:eastAsia="Calibri" w:cs="Times New Roman"/>
                <w:sz w:val="24"/>
                <w:szCs w:val="24"/>
              </w:rPr>
              <w:t>Гамзаева Н.А.</w:t>
            </w:r>
          </w:p>
          <w:p w:rsidR="00C22D60" w:rsidRPr="00501CA9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01CA9">
              <w:rPr>
                <w:rFonts w:eastAsia="Calibri" w:cs="Times New Roman"/>
                <w:sz w:val="24"/>
                <w:szCs w:val="24"/>
              </w:rPr>
              <w:t>Сусоев Н.С.</w:t>
            </w:r>
          </w:p>
          <w:p w:rsidR="00C22D60" w:rsidRPr="00501CA9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01CA9">
              <w:rPr>
                <w:rFonts w:eastAsia="Calibri" w:cs="Times New Roman"/>
                <w:sz w:val="24"/>
                <w:szCs w:val="24"/>
              </w:rPr>
              <w:t>Еремин Ю.И.</w:t>
            </w:r>
          </w:p>
          <w:p w:rsidR="00C22D60" w:rsidRPr="00501CA9" w:rsidRDefault="002B1443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Головко О.Е. </w:t>
            </w:r>
          </w:p>
          <w:p w:rsidR="00C22D60" w:rsidRPr="00501CA9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01CA9">
              <w:rPr>
                <w:rFonts w:eastAsia="Calibri" w:cs="Times New Roman"/>
                <w:sz w:val="24"/>
                <w:szCs w:val="24"/>
              </w:rPr>
              <w:t>Жусупова</w:t>
            </w:r>
            <w:proofErr w:type="spellEnd"/>
            <w:r w:rsidRPr="00501CA9">
              <w:rPr>
                <w:rFonts w:eastAsia="Calibri" w:cs="Times New Roman"/>
                <w:sz w:val="24"/>
                <w:szCs w:val="24"/>
              </w:rPr>
              <w:t xml:space="preserve"> Х.Г.</w:t>
            </w:r>
          </w:p>
          <w:p w:rsidR="00C22D60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01CA9">
              <w:rPr>
                <w:rFonts w:eastAsia="Calibri" w:cs="Times New Roman"/>
                <w:sz w:val="24"/>
                <w:szCs w:val="24"/>
              </w:rPr>
              <w:t>Абдулин Г.Г.</w:t>
            </w:r>
          </w:p>
          <w:p w:rsidR="003F6E1F" w:rsidRDefault="003F6E1F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Михайлов А.С.</w:t>
            </w:r>
          </w:p>
          <w:p w:rsidR="002B1443" w:rsidRDefault="002B1443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Пятин В.М.</w:t>
            </w:r>
          </w:p>
          <w:p w:rsidR="002B1443" w:rsidRDefault="002B1443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Ищенко Е.В.</w:t>
            </w:r>
          </w:p>
          <w:p w:rsidR="00D8198F" w:rsidRDefault="00D8198F" w:rsidP="00D8198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Касьянов Т.В.</w:t>
            </w:r>
          </w:p>
          <w:p w:rsidR="00D8198F" w:rsidRDefault="00D8198F" w:rsidP="00D8198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Томина В.Ф.</w:t>
            </w:r>
          </w:p>
          <w:p w:rsidR="00D8198F" w:rsidRPr="009A5CE4" w:rsidRDefault="00D8198F" w:rsidP="00D8198F">
            <w:pPr>
              <w:contextualSpacing/>
              <w:rPr>
                <w:rFonts w:eastAsia="Calibri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Кущанова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3118" w:type="dxa"/>
            <w:gridSpan w:val="2"/>
          </w:tcPr>
          <w:p w:rsidR="003F6E1F" w:rsidRPr="0070346C" w:rsidRDefault="00362DBE" w:rsidP="002B144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0346C">
              <w:rPr>
                <w:rFonts w:eastAsia="Calibri" w:cs="Times New Roman"/>
                <w:sz w:val="24"/>
                <w:szCs w:val="24"/>
              </w:rPr>
              <w:t>21-</w:t>
            </w:r>
            <w:r w:rsidR="002B1443" w:rsidRPr="0070346C">
              <w:rPr>
                <w:rFonts w:eastAsia="Calibri" w:cs="Times New Roman"/>
                <w:sz w:val="24"/>
                <w:szCs w:val="24"/>
              </w:rPr>
              <w:t>23, 26-</w:t>
            </w:r>
            <w:r w:rsidRPr="0070346C">
              <w:rPr>
                <w:rFonts w:eastAsia="Calibri" w:cs="Times New Roman"/>
                <w:sz w:val="24"/>
                <w:szCs w:val="24"/>
              </w:rPr>
              <w:t>3</w:t>
            </w:r>
            <w:r w:rsidR="002B1443" w:rsidRPr="0070346C">
              <w:rPr>
                <w:rFonts w:eastAsia="Calibri" w:cs="Times New Roman"/>
                <w:sz w:val="24"/>
                <w:szCs w:val="24"/>
              </w:rPr>
              <w:t>0 октября</w:t>
            </w:r>
          </w:p>
          <w:p w:rsidR="002B1443" w:rsidRPr="0070346C" w:rsidRDefault="002B1443" w:rsidP="002B144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0346C">
              <w:rPr>
                <w:rFonts w:eastAsia="Calibri" w:cs="Times New Roman"/>
                <w:sz w:val="24"/>
                <w:szCs w:val="24"/>
              </w:rPr>
              <w:t>21-23, 26-30 октября</w:t>
            </w:r>
          </w:p>
          <w:p w:rsidR="002B1443" w:rsidRPr="0070346C" w:rsidRDefault="002B1443" w:rsidP="002B144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0346C">
              <w:rPr>
                <w:rFonts w:eastAsia="Calibri" w:cs="Times New Roman"/>
                <w:sz w:val="24"/>
                <w:szCs w:val="24"/>
              </w:rPr>
              <w:t>21-23, 26-30 октября</w:t>
            </w:r>
          </w:p>
          <w:p w:rsidR="002B1443" w:rsidRPr="0070346C" w:rsidRDefault="002B1443" w:rsidP="002B144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0346C">
              <w:rPr>
                <w:rFonts w:eastAsia="Calibri" w:cs="Times New Roman"/>
                <w:sz w:val="24"/>
                <w:szCs w:val="24"/>
              </w:rPr>
              <w:t>21-23, 26-30 октября</w:t>
            </w:r>
          </w:p>
          <w:p w:rsidR="002B1443" w:rsidRPr="0070346C" w:rsidRDefault="002B1443" w:rsidP="002B144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0346C">
              <w:rPr>
                <w:rFonts w:eastAsia="Calibri" w:cs="Times New Roman"/>
                <w:sz w:val="24"/>
                <w:szCs w:val="24"/>
              </w:rPr>
              <w:t>22, 26, 28, 30 октября</w:t>
            </w:r>
          </w:p>
          <w:p w:rsidR="002B1443" w:rsidRPr="0070346C" w:rsidRDefault="002B1443" w:rsidP="002B144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0346C">
              <w:rPr>
                <w:rFonts w:eastAsia="Calibri" w:cs="Times New Roman"/>
                <w:sz w:val="24"/>
                <w:szCs w:val="24"/>
              </w:rPr>
              <w:t>22, 27, 29, 30 октября</w:t>
            </w:r>
          </w:p>
          <w:p w:rsidR="002B1443" w:rsidRPr="0070346C" w:rsidRDefault="002B1443" w:rsidP="002B144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0346C">
              <w:rPr>
                <w:rFonts w:eastAsia="Calibri" w:cs="Times New Roman"/>
                <w:sz w:val="24"/>
                <w:szCs w:val="24"/>
              </w:rPr>
              <w:t>21-23, 26-30 октября</w:t>
            </w:r>
          </w:p>
          <w:p w:rsidR="002B1443" w:rsidRPr="0070346C" w:rsidRDefault="002B1443" w:rsidP="002B144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0346C">
              <w:rPr>
                <w:rFonts w:eastAsia="Calibri" w:cs="Times New Roman"/>
                <w:sz w:val="24"/>
                <w:szCs w:val="24"/>
              </w:rPr>
              <w:t>21-23, 26-30 октября</w:t>
            </w:r>
          </w:p>
          <w:p w:rsidR="002B1443" w:rsidRPr="0070346C" w:rsidRDefault="002B1443" w:rsidP="002B144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0346C">
              <w:rPr>
                <w:rFonts w:eastAsia="Calibri" w:cs="Times New Roman"/>
                <w:sz w:val="24"/>
                <w:szCs w:val="24"/>
              </w:rPr>
              <w:t>21, 27 октября</w:t>
            </w:r>
          </w:p>
          <w:p w:rsidR="002B1443" w:rsidRPr="0070346C" w:rsidRDefault="002B1443" w:rsidP="002B144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0346C">
              <w:rPr>
                <w:rFonts w:eastAsia="Calibri" w:cs="Times New Roman"/>
                <w:sz w:val="24"/>
                <w:szCs w:val="24"/>
              </w:rPr>
              <w:t>21-23, 26-30 октября</w:t>
            </w:r>
          </w:p>
          <w:p w:rsidR="002B1443" w:rsidRPr="0070346C" w:rsidRDefault="002B1443" w:rsidP="002B144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0346C">
              <w:rPr>
                <w:rFonts w:eastAsia="Calibri" w:cs="Times New Roman"/>
                <w:sz w:val="24"/>
                <w:szCs w:val="24"/>
              </w:rPr>
              <w:t>29, 30 октября</w:t>
            </w:r>
          </w:p>
          <w:p w:rsidR="002B1443" w:rsidRPr="0070346C" w:rsidRDefault="002B1443" w:rsidP="002B144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0346C">
              <w:rPr>
                <w:rFonts w:eastAsia="Calibri" w:cs="Times New Roman"/>
                <w:sz w:val="24"/>
                <w:szCs w:val="24"/>
              </w:rPr>
              <w:t>21-23, 26-30 октября</w:t>
            </w:r>
          </w:p>
          <w:p w:rsidR="002B1443" w:rsidRPr="0070346C" w:rsidRDefault="002B1443" w:rsidP="002B144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0346C">
              <w:rPr>
                <w:rFonts w:eastAsia="Calibri" w:cs="Times New Roman"/>
                <w:sz w:val="24"/>
                <w:szCs w:val="24"/>
              </w:rPr>
              <w:t>23, 26, 29 октября</w:t>
            </w:r>
          </w:p>
          <w:p w:rsidR="00D8198F" w:rsidRPr="0070346C" w:rsidRDefault="00D8198F" w:rsidP="00D8198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0346C">
              <w:rPr>
                <w:rFonts w:eastAsia="Calibri" w:cs="Times New Roman"/>
                <w:sz w:val="24"/>
                <w:szCs w:val="24"/>
              </w:rPr>
              <w:t>21-23, 26-30 октября</w:t>
            </w:r>
          </w:p>
          <w:p w:rsidR="00D8198F" w:rsidRPr="0070346C" w:rsidRDefault="00D8198F" w:rsidP="00D8198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70346C">
              <w:rPr>
                <w:rFonts w:eastAsia="Calibri" w:cs="Times New Roman"/>
                <w:sz w:val="24"/>
                <w:szCs w:val="24"/>
              </w:rPr>
              <w:t>21-23, 26-30 октября</w:t>
            </w:r>
          </w:p>
          <w:p w:rsidR="00D8198F" w:rsidRPr="00163D32" w:rsidRDefault="00D8198F" w:rsidP="002B1443">
            <w:pPr>
              <w:contextualSpacing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70346C">
              <w:rPr>
                <w:rFonts w:eastAsia="Calibri" w:cs="Times New Roman"/>
                <w:sz w:val="24"/>
                <w:szCs w:val="24"/>
              </w:rPr>
              <w:t>21-23, 26-30 октября</w:t>
            </w:r>
          </w:p>
        </w:tc>
      </w:tr>
      <w:tr w:rsidR="00C22D60" w:rsidRPr="00580AED" w:rsidTr="004F12B1">
        <w:tc>
          <w:tcPr>
            <w:tcW w:w="419" w:type="dxa"/>
          </w:tcPr>
          <w:p w:rsidR="00C22D60" w:rsidRPr="00580AED" w:rsidRDefault="00C22D60" w:rsidP="001C14D6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6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ИКЦ</w:t>
            </w:r>
          </w:p>
        </w:tc>
        <w:tc>
          <w:tcPr>
            <w:tcW w:w="2410" w:type="dxa"/>
          </w:tcPr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Базлин Ю.И.</w:t>
            </w:r>
          </w:p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Горяев А.Н.</w:t>
            </w:r>
          </w:p>
          <w:p w:rsidR="00C22D60" w:rsidRPr="00580AED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Сапрыкин М.В.</w:t>
            </w:r>
          </w:p>
          <w:p w:rsidR="00C22D60" w:rsidRDefault="00C22D60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Каменев С.Ю.</w:t>
            </w:r>
          </w:p>
          <w:p w:rsidR="0019083D" w:rsidRPr="00580AED" w:rsidRDefault="0019083D" w:rsidP="001C14D6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Минаева И.В.</w:t>
            </w:r>
          </w:p>
        </w:tc>
        <w:tc>
          <w:tcPr>
            <w:tcW w:w="3118" w:type="dxa"/>
            <w:gridSpan w:val="2"/>
          </w:tcPr>
          <w:p w:rsidR="00C22D60" w:rsidRPr="0019083D" w:rsidRDefault="0019083D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19083D">
              <w:rPr>
                <w:rFonts w:eastAsia="Calibri" w:cs="Times New Roman"/>
                <w:sz w:val="24"/>
                <w:szCs w:val="24"/>
              </w:rPr>
              <w:t>26, 28, 30 октября</w:t>
            </w:r>
          </w:p>
          <w:p w:rsidR="0019083D" w:rsidRPr="0019083D" w:rsidRDefault="0019083D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19083D">
              <w:rPr>
                <w:rFonts w:eastAsia="Calibri" w:cs="Times New Roman"/>
                <w:sz w:val="24"/>
                <w:szCs w:val="24"/>
              </w:rPr>
              <w:t>21-23, 26-30 октября</w:t>
            </w:r>
          </w:p>
          <w:p w:rsidR="0019083D" w:rsidRPr="0019083D" w:rsidRDefault="0019083D" w:rsidP="0019083D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19083D">
              <w:rPr>
                <w:rFonts w:eastAsia="Calibri" w:cs="Times New Roman"/>
                <w:sz w:val="24"/>
                <w:szCs w:val="24"/>
              </w:rPr>
              <w:t>21-23, 26-30 октября</w:t>
            </w:r>
          </w:p>
          <w:p w:rsidR="0019083D" w:rsidRPr="0019083D" w:rsidRDefault="0019083D" w:rsidP="001C6D98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19083D">
              <w:rPr>
                <w:rFonts w:eastAsia="Calibri" w:cs="Times New Roman"/>
                <w:sz w:val="24"/>
                <w:szCs w:val="24"/>
              </w:rPr>
              <w:t>22, 27-29 октября</w:t>
            </w:r>
          </w:p>
          <w:p w:rsidR="0019083D" w:rsidRPr="00163D32" w:rsidRDefault="0019083D" w:rsidP="005631B9">
            <w:pPr>
              <w:contextualSpacing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9083D">
              <w:rPr>
                <w:rFonts w:eastAsia="Calibri" w:cs="Times New Roman"/>
                <w:sz w:val="24"/>
                <w:szCs w:val="24"/>
              </w:rPr>
              <w:t>21, 23, 2</w:t>
            </w:r>
            <w:r w:rsidR="005631B9">
              <w:rPr>
                <w:rFonts w:eastAsia="Calibri" w:cs="Times New Roman"/>
                <w:sz w:val="24"/>
                <w:szCs w:val="24"/>
              </w:rPr>
              <w:t>8</w:t>
            </w:r>
            <w:r w:rsidRPr="0019083D">
              <w:rPr>
                <w:rFonts w:eastAsia="Calibri" w:cs="Times New Roman"/>
                <w:sz w:val="24"/>
                <w:szCs w:val="24"/>
              </w:rPr>
              <w:t>-</w:t>
            </w:r>
            <w:r w:rsidR="005631B9">
              <w:rPr>
                <w:rFonts w:eastAsia="Calibri" w:cs="Times New Roman"/>
                <w:sz w:val="24"/>
                <w:szCs w:val="24"/>
              </w:rPr>
              <w:t>30</w:t>
            </w:r>
            <w:r w:rsidRPr="0019083D">
              <w:rPr>
                <w:rFonts w:eastAsia="Calibri" w:cs="Times New Roman"/>
                <w:sz w:val="24"/>
                <w:szCs w:val="24"/>
              </w:rPr>
              <w:t xml:space="preserve"> октября</w:t>
            </w:r>
          </w:p>
        </w:tc>
      </w:tr>
      <w:tr w:rsidR="004F12B1" w:rsidRPr="00580AED" w:rsidTr="004F12B1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419" w:type="dxa"/>
          </w:tcPr>
          <w:p w:rsidR="004F12B1" w:rsidRPr="00580AED" w:rsidRDefault="004F12B1" w:rsidP="00D4240F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7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4F12B1" w:rsidRPr="00580AED" w:rsidRDefault="004F12B1" w:rsidP="00D4240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2410" w:type="dxa"/>
          </w:tcPr>
          <w:p w:rsidR="004F12B1" w:rsidRPr="00580AED" w:rsidRDefault="004F12B1" w:rsidP="00D4240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Кондаева Е.В.</w:t>
            </w:r>
          </w:p>
          <w:p w:rsidR="004F12B1" w:rsidRPr="00580AED" w:rsidRDefault="004F12B1" w:rsidP="00D4240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Рудакова Ю.А.</w:t>
            </w:r>
          </w:p>
        </w:tc>
        <w:tc>
          <w:tcPr>
            <w:tcW w:w="3118" w:type="dxa"/>
            <w:gridSpan w:val="2"/>
          </w:tcPr>
          <w:p w:rsidR="004F12B1" w:rsidRPr="0019083D" w:rsidRDefault="004F12B1" w:rsidP="00D4240F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19083D">
              <w:rPr>
                <w:rFonts w:eastAsia="Calibri" w:cs="Times New Roman"/>
                <w:sz w:val="24"/>
                <w:szCs w:val="24"/>
              </w:rPr>
              <w:t>21, 22, 26, 28, 29 октября</w:t>
            </w:r>
          </w:p>
          <w:p w:rsidR="004F12B1" w:rsidRPr="00163D32" w:rsidRDefault="004F12B1" w:rsidP="00D4240F">
            <w:pPr>
              <w:contextualSpacing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19083D">
              <w:rPr>
                <w:rFonts w:eastAsia="Calibri" w:cs="Times New Roman"/>
                <w:sz w:val="24"/>
                <w:szCs w:val="24"/>
              </w:rPr>
              <w:t>21, 22, 26, 28, 29 октября</w:t>
            </w:r>
          </w:p>
        </w:tc>
      </w:tr>
      <w:tr w:rsidR="00C075E2" w:rsidRPr="00580AED" w:rsidTr="00D2646D">
        <w:tc>
          <w:tcPr>
            <w:tcW w:w="419" w:type="dxa"/>
          </w:tcPr>
          <w:p w:rsidR="00C075E2" w:rsidRPr="00580AED" w:rsidRDefault="004F12B1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="00D064D0">
              <w:br w:type="page"/>
            </w:r>
            <w:r w:rsidR="00C075E2">
              <w:br w:type="page"/>
            </w:r>
            <w:r w:rsidR="00C075E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C075E2" w:rsidRPr="00580AED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gridSpan w:val="2"/>
          </w:tcPr>
          <w:p w:rsidR="00C075E2" w:rsidRPr="00580AED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</w:tcPr>
          <w:p w:rsidR="00C075E2" w:rsidRPr="00580AED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C075E2" w:rsidRPr="00580AED" w:rsidTr="00D2646D">
        <w:tc>
          <w:tcPr>
            <w:tcW w:w="419" w:type="dxa"/>
          </w:tcPr>
          <w:p w:rsidR="00C075E2" w:rsidRPr="00580AED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8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075E2" w:rsidRPr="00580AED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НИЛ</w:t>
            </w:r>
          </w:p>
        </w:tc>
        <w:tc>
          <w:tcPr>
            <w:tcW w:w="2486" w:type="dxa"/>
            <w:gridSpan w:val="2"/>
          </w:tcPr>
          <w:p w:rsidR="00C075E2" w:rsidRPr="00580AED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Чикова И.В.</w:t>
            </w:r>
          </w:p>
        </w:tc>
        <w:tc>
          <w:tcPr>
            <w:tcW w:w="3042" w:type="dxa"/>
          </w:tcPr>
          <w:p w:rsidR="00C075E2" w:rsidRPr="00163D32" w:rsidRDefault="00C075E2" w:rsidP="00C075E2">
            <w:pPr>
              <w:contextualSpacing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22031B">
              <w:rPr>
                <w:rFonts w:eastAsia="Calibri" w:cs="Times New Roman"/>
                <w:sz w:val="24"/>
                <w:szCs w:val="24"/>
              </w:rPr>
              <w:t>21, 22, 27, 28, 29 октября</w:t>
            </w:r>
          </w:p>
        </w:tc>
      </w:tr>
      <w:tr w:rsidR="00C075E2" w:rsidRPr="00580AED" w:rsidTr="00D2646D">
        <w:tc>
          <w:tcPr>
            <w:tcW w:w="419" w:type="dxa"/>
          </w:tcPr>
          <w:p w:rsidR="00C075E2" w:rsidRPr="00580AED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9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075E2" w:rsidRPr="00580AED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ООТПБ</w:t>
            </w:r>
          </w:p>
        </w:tc>
        <w:tc>
          <w:tcPr>
            <w:tcW w:w="2486" w:type="dxa"/>
            <w:gridSpan w:val="2"/>
          </w:tcPr>
          <w:p w:rsidR="00C075E2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80AED">
              <w:rPr>
                <w:rFonts w:eastAsia="Calibri" w:cs="Times New Roman"/>
                <w:sz w:val="24"/>
                <w:szCs w:val="24"/>
              </w:rPr>
              <w:t>Крутелев</w:t>
            </w:r>
            <w:proofErr w:type="spellEnd"/>
            <w:r w:rsidRPr="00580AED">
              <w:rPr>
                <w:rFonts w:eastAsia="Calibri" w:cs="Times New Roman"/>
                <w:sz w:val="24"/>
                <w:szCs w:val="24"/>
              </w:rPr>
              <w:t xml:space="preserve"> С.Ю.</w:t>
            </w:r>
          </w:p>
          <w:p w:rsidR="00C075E2" w:rsidRPr="00580AED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Заслонова Т.В.</w:t>
            </w:r>
          </w:p>
        </w:tc>
        <w:tc>
          <w:tcPr>
            <w:tcW w:w="3042" w:type="dxa"/>
          </w:tcPr>
          <w:p w:rsidR="00C075E2" w:rsidRPr="00C075E2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075E2">
              <w:rPr>
                <w:rFonts w:eastAsia="Calibri" w:cs="Times New Roman"/>
                <w:sz w:val="24"/>
                <w:szCs w:val="24"/>
              </w:rPr>
              <w:t>22, 26, 28, 30</w:t>
            </w:r>
            <w:r>
              <w:rPr>
                <w:rFonts w:eastAsia="Calibri" w:cs="Times New Roman"/>
                <w:sz w:val="24"/>
                <w:szCs w:val="24"/>
              </w:rPr>
              <w:t xml:space="preserve"> октября</w:t>
            </w:r>
          </w:p>
          <w:p w:rsidR="00C075E2" w:rsidRPr="00C075E2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C075E2">
              <w:rPr>
                <w:rFonts w:eastAsia="Calibri" w:cs="Times New Roman"/>
                <w:sz w:val="24"/>
                <w:szCs w:val="24"/>
              </w:rPr>
              <w:t>21, 23, 27, 28, 29</w:t>
            </w:r>
            <w:r>
              <w:rPr>
                <w:rFonts w:eastAsia="Calibri" w:cs="Times New Roman"/>
                <w:sz w:val="24"/>
                <w:szCs w:val="24"/>
              </w:rPr>
              <w:t xml:space="preserve"> октября</w:t>
            </w:r>
          </w:p>
        </w:tc>
      </w:tr>
      <w:tr w:rsidR="00C075E2" w:rsidRPr="00580AED" w:rsidTr="00D2646D">
        <w:tc>
          <w:tcPr>
            <w:tcW w:w="419" w:type="dxa"/>
          </w:tcPr>
          <w:p w:rsidR="00C075E2" w:rsidRPr="00580AED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10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075E2" w:rsidRPr="00580AED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Отдел бухгалтерии</w:t>
            </w:r>
          </w:p>
        </w:tc>
        <w:tc>
          <w:tcPr>
            <w:tcW w:w="2486" w:type="dxa"/>
            <w:gridSpan w:val="2"/>
          </w:tcPr>
          <w:p w:rsidR="00C075E2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Гущина Л.В.</w:t>
            </w:r>
          </w:p>
          <w:p w:rsidR="00C075E2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Левина Е.А.</w:t>
            </w:r>
          </w:p>
          <w:p w:rsidR="00C075E2" w:rsidRPr="00580AED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Короткова Т.В.</w:t>
            </w:r>
          </w:p>
          <w:p w:rsidR="00C075E2" w:rsidRPr="00580AED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Бондаренко Н.Н.</w:t>
            </w:r>
          </w:p>
          <w:p w:rsidR="00C075E2" w:rsidRPr="00580AED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Цыганкова Э.Ю.</w:t>
            </w:r>
          </w:p>
          <w:p w:rsidR="00C075E2" w:rsidRPr="00580AED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Руденко Т.М.</w:t>
            </w:r>
          </w:p>
          <w:p w:rsidR="00C075E2" w:rsidRPr="00580AED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Ромасенко Е.С.</w:t>
            </w:r>
          </w:p>
          <w:p w:rsidR="00C075E2" w:rsidRPr="00580AED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Косогина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042" w:type="dxa"/>
          </w:tcPr>
          <w:p w:rsidR="00C075E2" w:rsidRPr="00BE3BF7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E3BF7">
              <w:rPr>
                <w:rFonts w:eastAsia="Calibri" w:cs="Times New Roman"/>
                <w:sz w:val="24"/>
                <w:szCs w:val="24"/>
              </w:rPr>
              <w:t>22, 26, 28, 30 октября</w:t>
            </w:r>
          </w:p>
          <w:p w:rsidR="00C075E2" w:rsidRPr="00BE3BF7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E3BF7">
              <w:rPr>
                <w:rFonts w:eastAsia="Calibri" w:cs="Times New Roman"/>
                <w:sz w:val="24"/>
                <w:szCs w:val="24"/>
              </w:rPr>
              <w:t>21, 23, 27, 29, 30 октября</w:t>
            </w:r>
          </w:p>
          <w:p w:rsidR="00C075E2" w:rsidRPr="00BE3BF7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E3BF7">
              <w:rPr>
                <w:rFonts w:eastAsia="Calibri" w:cs="Times New Roman"/>
                <w:sz w:val="24"/>
                <w:szCs w:val="24"/>
              </w:rPr>
              <w:t>22, 26, 28, 30 октября</w:t>
            </w:r>
          </w:p>
          <w:p w:rsidR="00C075E2" w:rsidRPr="00BE3BF7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E3BF7">
              <w:rPr>
                <w:rFonts w:eastAsia="Calibri" w:cs="Times New Roman"/>
                <w:sz w:val="24"/>
                <w:szCs w:val="24"/>
              </w:rPr>
              <w:t>23, 27, 28, 29 октября</w:t>
            </w:r>
          </w:p>
          <w:p w:rsidR="00C075E2" w:rsidRPr="00BE3BF7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E3BF7">
              <w:rPr>
                <w:rFonts w:eastAsia="Calibri" w:cs="Times New Roman"/>
                <w:sz w:val="24"/>
                <w:szCs w:val="24"/>
              </w:rPr>
              <w:t>21, 22, 26, 28, 30 октября</w:t>
            </w:r>
          </w:p>
          <w:p w:rsidR="00C075E2" w:rsidRPr="00BE3BF7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E3BF7">
              <w:rPr>
                <w:rFonts w:eastAsia="Calibri" w:cs="Times New Roman"/>
                <w:sz w:val="24"/>
                <w:szCs w:val="24"/>
              </w:rPr>
              <w:t>21, 26, 29, 30 октября</w:t>
            </w:r>
          </w:p>
          <w:p w:rsidR="00C075E2" w:rsidRPr="00BE3BF7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E3BF7">
              <w:rPr>
                <w:rFonts w:eastAsia="Calibri" w:cs="Times New Roman"/>
                <w:sz w:val="24"/>
                <w:szCs w:val="24"/>
              </w:rPr>
              <w:t>23, 26, 28, 30 октября</w:t>
            </w:r>
          </w:p>
          <w:p w:rsidR="00C075E2" w:rsidRPr="00163D32" w:rsidRDefault="00C075E2" w:rsidP="00C075E2">
            <w:pPr>
              <w:contextualSpacing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BE3BF7">
              <w:rPr>
                <w:rFonts w:eastAsia="Calibri" w:cs="Times New Roman"/>
                <w:sz w:val="24"/>
                <w:szCs w:val="24"/>
              </w:rPr>
              <w:t>21-23, 26-30 октября</w:t>
            </w:r>
          </w:p>
        </w:tc>
      </w:tr>
      <w:tr w:rsidR="00C075E2" w:rsidRPr="00580AED" w:rsidTr="00D2646D">
        <w:tc>
          <w:tcPr>
            <w:tcW w:w="419" w:type="dxa"/>
          </w:tcPr>
          <w:p w:rsidR="00C075E2" w:rsidRPr="00580AED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br w:type="page"/>
            </w:r>
            <w:r w:rsidRPr="00580AED">
              <w:rPr>
                <w:rFonts w:eastAsia="Calibri" w:cs="Times New Roman"/>
                <w:sz w:val="24"/>
                <w:szCs w:val="24"/>
              </w:rPr>
              <w:t>11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075E2" w:rsidRPr="00580AED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ОСВР</w:t>
            </w:r>
          </w:p>
        </w:tc>
        <w:tc>
          <w:tcPr>
            <w:tcW w:w="2486" w:type="dxa"/>
            <w:gridSpan w:val="2"/>
          </w:tcPr>
          <w:p w:rsidR="00C075E2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Ворончихин Н.Г.</w:t>
            </w:r>
          </w:p>
          <w:p w:rsidR="00C075E2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Плешкова А.А.</w:t>
            </w:r>
          </w:p>
          <w:p w:rsidR="00D2646D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Мамина Л.А.</w:t>
            </w:r>
          </w:p>
          <w:p w:rsidR="00C075E2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Никитина Т.И.</w:t>
            </w:r>
          </w:p>
          <w:p w:rsidR="00C075E2" w:rsidRPr="00580AED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Старкова Е.А.</w:t>
            </w:r>
          </w:p>
          <w:p w:rsidR="00C075E2" w:rsidRPr="00580AED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Хвастунова Т.В.</w:t>
            </w:r>
          </w:p>
        </w:tc>
        <w:tc>
          <w:tcPr>
            <w:tcW w:w="3042" w:type="dxa"/>
          </w:tcPr>
          <w:p w:rsidR="00C075E2" w:rsidRPr="00E82AF3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82AF3">
              <w:rPr>
                <w:rFonts w:eastAsia="Calibri" w:cs="Times New Roman"/>
                <w:sz w:val="24"/>
                <w:szCs w:val="24"/>
              </w:rPr>
              <w:t>21-23, 26, 28, 29, 30 октября</w:t>
            </w:r>
          </w:p>
          <w:p w:rsidR="00C075E2" w:rsidRPr="00E82AF3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82AF3">
              <w:rPr>
                <w:rFonts w:eastAsia="Calibri" w:cs="Times New Roman"/>
                <w:sz w:val="24"/>
                <w:szCs w:val="24"/>
              </w:rPr>
              <w:t>21-23, 26-30 октября</w:t>
            </w:r>
          </w:p>
          <w:p w:rsidR="00C075E2" w:rsidRPr="00E82AF3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82AF3">
              <w:rPr>
                <w:rFonts w:eastAsia="Calibri" w:cs="Times New Roman"/>
                <w:sz w:val="24"/>
                <w:szCs w:val="24"/>
              </w:rPr>
              <w:t>21-23, 26-30 октября</w:t>
            </w:r>
          </w:p>
          <w:p w:rsidR="00C075E2" w:rsidRPr="00E82AF3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82AF3">
              <w:rPr>
                <w:rFonts w:eastAsia="Calibri" w:cs="Times New Roman"/>
                <w:sz w:val="24"/>
                <w:szCs w:val="24"/>
              </w:rPr>
              <w:t>21-23, 26-30 октября</w:t>
            </w:r>
          </w:p>
          <w:p w:rsidR="00C075E2" w:rsidRPr="00E82AF3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82AF3">
              <w:rPr>
                <w:rFonts w:eastAsia="Calibri" w:cs="Times New Roman"/>
                <w:sz w:val="24"/>
                <w:szCs w:val="24"/>
              </w:rPr>
              <w:t>21-23, 26-30 октября</w:t>
            </w:r>
          </w:p>
          <w:p w:rsidR="00C075E2" w:rsidRPr="00E82AF3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82AF3">
              <w:rPr>
                <w:rFonts w:eastAsia="Calibri" w:cs="Times New Roman"/>
                <w:sz w:val="24"/>
                <w:szCs w:val="24"/>
              </w:rPr>
              <w:t>21-23, 26-29 октября</w:t>
            </w:r>
          </w:p>
        </w:tc>
      </w:tr>
      <w:tr w:rsidR="00C075E2" w:rsidRPr="00580AED" w:rsidTr="00D2646D">
        <w:trPr>
          <w:trHeight w:val="561"/>
        </w:trPr>
        <w:tc>
          <w:tcPr>
            <w:tcW w:w="419" w:type="dxa"/>
          </w:tcPr>
          <w:p w:rsidR="00C075E2" w:rsidRPr="00580AED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13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075E2" w:rsidRPr="00580AED" w:rsidRDefault="00C075E2" w:rsidP="00C075E2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80AED">
              <w:rPr>
                <w:rFonts w:cs="Times New Roman"/>
                <w:snapToGrid w:val="0"/>
                <w:color w:val="000000"/>
                <w:sz w:val="24"/>
                <w:szCs w:val="24"/>
              </w:rPr>
              <w:t>Учебный отдел</w:t>
            </w:r>
          </w:p>
        </w:tc>
        <w:tc>
          <w:tcPr>
            <w:tcW w:w="2486" w:type="dxa"/>
            <w:gridSpan w:val="2"/>
          </w:tcPr>
          <w:p w:rsidR="00C075E2" w:rsidRPr="00580AED" w:rsidRDefault="00C075E2" w:rsidP="00C075E2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80AED">
              <w:rPr>
                <w:rFonts w:cs="Times New Roman"/>
                <w:snapToGrid w:val="0"/>
                <w:color w:val="000000"/>
                <w:sz w:val="24"/>
                <w:szCs w:val="24"/>
              </w:rPr>
              <w:t>Маркова А.Н.</w:t>
            </w:r>
          </w:p>
          <w:p w:rsidR="00C075E2" w:rsidRPr="00580AED" w:rsidRDefault="00C075E2" w:rsidP="00C075E2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80AED">
              <w:rPr>
                <w:rFonts w:cs="Times New Roman"/>
                <w:snapToGrid w:val="0"/>
                <w:color w:val="000000"/>
                <w:sz w:val="24"/>
                <w:szCs w:val="24"/>
              </w:rPr>
              <w:t>Щербатова Н.В.</w:t>
            </w:r>
          </w:p>
          <w:p w:rsidR="00C075E2" w:rsidRPr="00580AED" w:rsidRDefault="00C075E2" w:rsidP="00C075E2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80AED">
              <w:rPr>
                <w:rFonts w:cs="Times New Roman"/>
                <w:snapToGrid w:val="0"/>
                <w:color w:val="000000"/>
                <w:sz w:val="24"/>
                <w:szCs w:val="24"/>
              </w:rPr>
              <w:t>Мурзакова Е.В.</w:t>
            </w:r>
          </w:p>
          <w:p w:rsidR="00C075E2" w:rsidRPr="00580AED" w:rsidRDefault="00AA1B87" w:rsidP="00C075E2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snapToGrid w:val="0"/>
                <w:color w:val="000000"/>
                <w:sz w:val="24"/>
                <w:szCs w:val="24"/>
              </w:rPr>
              <w:t>Крипакова</w:t>
            </w:r>
            <w:proofErr w:type="spellEnd"/>
            <w:r>
              <w:rPr>
                <w:rFonts w:cs="Times New Roman"/>
                <w:snapToGrid w:val="0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3042" w:type="dxa"/>
          </w:tcPr>
          <w:p w:rsidR="00AA1B87" w:rsidRDefault="00AA1B87" w:rsidP="00C075E2">
            <w:pPr>
              <w:rPr>
                <w:rFonts w:cs="Times New Roman"/>
                <w:sz w:val="24"/>
                <w:szCs w:val="24"/>
              </w:rPr>
            </w:pPr>
            <w:r w:rsidRPr="00AA1B87">
              <w:rPr>
                <w:rFonts w:cs="Times New Roman"/>
                <w:sz w:val="24"/>
                <w:szCs w:val="24"/>
              </w:rPr>
              <w:t>21,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1B87">
              <w:rPr>
                <w:rFonts w:cs="Times New Roman"/>
                <w:sz w:val="24"/>
                <w:szCs w:val="24"/>
              </w:rPr>
              <w:t>23,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1B87">
              <w:rPr>
                <w:rFonts w:cs="Times New Roman"/>
                <w:sz w:val="24"/>
                <w:szCs w:val="24"/>
              </w:rPr>
              <w:t>26,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1B87">
              <w:rPr>
                <w:rFonts w:cs="Times New Roman"/>
                <w:sz w:val="24"/>
                <w:szCs w:val="24"/>
              </w:rPr>
              <w:t>27,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1B87">
              <w:rPr>
                <w:rFonts w:cs="Times New Roman"/>
                <w:sz w:val="24"/>
                <w:szCs w:val="24"/>
              </w:rPr>
              <w:t>28,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1B87">
              <w:rPr>
                <w:rFonts w:cs="Times New Roman"/>
                <w:sz w:val="24"/>
                <w:szCs w:val="24"/>
              </w:rPr>
              <w:t>30</w:t>
            </w:r>
            <w:r>
              <w:rPr>
                <w:rFonts w:cs="Times New Roman"/>
                <w:sz w:val="24"/>
                <w:szCs w:val="24"/>
              </w:rPr>
              <w:t xml:space="preserve"> октября</w:t>
            </w:r>
          </w:p>
          <w:p w:rsidR="00C075E2" w:rsidRDefault="00AA1B87" w:rsidP="00C075E2">
            <w:pPr>
              <w:rPr>
                <w:rFonts w:cs="Times New Roman"/>
                <w:sz w:val="24"/>
                <w:szCs w:val="24"/>
              </w:rPr>
            </w:pPr>
            <w:r w:rsidRPr="00AA1B87">
              <w:rPr>
                <w:rFonts w:cs="Times New Roman"/>
                <w:sz w:val="24"/>
                <w:szCs w:val="24"/>
              </w:rPr>
              <w:t>21,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1B87">
              <w:rPr>
                <w:rFonts w:cs="Times New Roman"/>
                <w:sz w:val="24"/>
                <w:szCs w:val="24"/>
              </w:rPr>
              <w:t>22,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1B87">
              <w:rPr>
                <w:rFonts w:cs="Times New Roman"/>
                <w:sz w:val="24"/>
                <w:szCs w:val="24"/>
              </w:rPr>
              <w:t>23,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1B87">
              <w:rPr>
                <w:rFonts w:cs="Times New Roman"/>
                <w:sz w:val="24"/>
                <w:szCs w:val="24"/>
              </w:rPr>
              <w:t>26,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1B87">
              <w:rPr>
                <w:rFonts w:cs="Times New Roman"/>
                <w:sz w:val="24"/>
                <w:szCs w:val="24"/>
              </w:rPr>
              <w:t>28,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1B87">
              <w:rPr>
                <w:rFonts w:cs="Times New Roman"/>
                <w:sz w:val="24"/>
                <w:szCs w:val="24"/>
              </w:rPr>
              <w:t>30</w:t>
            </w:r>
            <w:r>
              <w:rPr>
                <w:rFonts w:cs="Times New Roman"/>
                <w:sz w:val="24"/>
                <w:szCs w:val="24"/>
              </w:rPr>
              <w:t xml:space="preserve"> октября </w:t>
            </w:r>
          </w:p>
          <w:p w:rsidR="00AA1B87" w:rsidRDefault="00AA1B87" w:rsidP="00C075E2">
            <w:pPr>
              <w:rPr>
                <w:rFonts w:cs="Times New Roman"/>
                <w:sz w:val="24"/>
                <w:szCs w:val="24"/>
              </w:rPr>
            </w:pPr>
            <w:r w:rsidRPr="00AA1B87">
              <w:rPr>
                <w:rFonts w:cs="Times New Roman"/>
                <w:sz w:val="24"/>
                <w:szCs w:val="24"/>
              </w:rPr>
              <w:t>22,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1B87">
              <w:rPr>
                <w:rFonts w:cs="Times New Roman"/>
                <w:sz w:val="24"/>
                <w:szCs w:val="24"/>
              </w:rPr>
              <w:t>26,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1B87">
              <w:rPr>
                <w:rFonts w:cs="Times New Roman"/>
                <w:sz w:val="24"/>
                <w:szCs w:val="24"/>
              </w:rPr>
              <w:t>28,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1B87">
              <w:rPr>
                <w:rFonts w:cs="Times New Roman"/>
                <w:sz w:val="24"/>
                <w:szCs w:val="24"/>
              </w:rPr>
              <w:t>30</w:t>
            </w:r>
            <w:r>
              <w:rPr>
                <w:rFonts w:cs="Times New Roman"/>
                <w:sz w:val="24"/>
                <w:szCs w:val="24"/>
              </w:rPr>
              <w:t xml:space="preserve"> октября</w:t>
            </w:r>
          </w:p>
          <w:p w:rsidR="00AA1B87" w:rsidRPr="00E82AF3" w:rsidRDefault="00AA1B87" w:rsidP="00C075E2">
            <w:pPr>
              <w:rPr>
                <w:rFonts w:cs="Times New Roman"/>
                <w:sz w:val="24"/>
                <w:szCs w:val="24"/>
              </w:rPr>
            </w:pPr>
            <w:r w:rsidRPr="00AA1B87">
              <w:rPr>
                <w:rFonts w:cs="Times New Roman"/>
                <w:sz w:val="24"/>
                <w:szCs w:val="24"/>
              </w:rPr>
              <w:t>21,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1B87">
              <w:rPr>
                <w:rFonts w:cs="Times New Roman"/>
                <w:sz w:val="24"/>
                <w:szCs w:val="24"/>
              </w:rPr>
              <w:t>23,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1B87">
              <w:rPr>
                <w:rFonts w:cs="Times New Roman"/>
                <w:sz w:val="24"/>
                <w:szCs w:val="24"/>
              </w:rPr>
              <w:t>27,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1B87">
              <w:rPr>
                <w:rFonts w:cs="Times New Roman"/>
                <w:sz w:val="24"/>
                <w:szCs w:val="24"/>
              </w:rPr>
              <w:t>29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A1B87">
              <w:rPr>
                <w:rFonts w:cs="Times New Roman"/>
                <w:sz w:val="24"/>
                <w:szCs w:val="24"/>
              </w:rPr>
              <w:t>21,23,27,29</w:t>
            </w:r>
          </w:p>
        </w:tc>
      </w:tr>
      <w:tr w:rsidR="00C075E2" w:rsidRPr="00580AED" w:rsidTr="00D2646D">
        <w:trPr>
          <w:trHeight w:val="561"/>
        </w:trPr>
        <w:tc>
          <w:tcPr>
            <w:tcW w:w="419" w:type="dxa"/>
          </w:tcPr>
          <w:p w:rsidR="00C075E2" w:rsidRPr="00580AED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14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075E2" w:rsidRPr="00580AED" w:rsidRDefault="00C075E2" w:rsidP="00C075E2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80AED">
              <w:rPr>
                <w:rFonts w:cs="Times New Roman"/>
                <w:snapToGrid w:val="0"/>
                <w:color w:val="000000"/>
                <w:sz w:val="24"/>
                <w:szCs w:val="24"/>
              </w:rPr>
              <w:t>Сектор дополнительного профессионального образования</w:t>
            </w:r>
          </w:p>
        </w:tc>
        <w:tc>
          <w:tcPr>
            <w:tcW w:w="2486" w:type="dxa"/>
            <w:gridSpan w:val="2"/>
          </w:tcPr>
          <w:p w:rsidR="00C075E2" w:rsidRPr="00580AED" w:rsidRDefault="00C075E2" w:rsidP="00C075E2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80AED">
              <w:rPr>
                <w:rFonts w:cs="Times New Roman"/>
                <w:snapToGrid w:val="0"/>
                <w:color w:val="000000"/>
                <w:sz w:val="24"/>
                <w:szCs w:val="24"/>
              </w:rPr>
              <w:t>Яцук Н.Д.</w:t>
            </w:r>
            <w:r w:rsidR="001C42BE">
              <w:rPr>
                <w:rFonts w:cs="Times New Roman"/>
                <w:snapToGrid w:val="0"/>
                <w:color w:val="000000"/>
                <w:sz w:val="24"/>
                <w:szCs w:val="24"/>
              </w:rPr>
              <w:t>,</w:t>
            </w:r>
          </w:p>
          <w:p w:rsidR="00C075E2" w:rsidRPr="00580AED" w:rsidRDefault="00C075E2" w:rsidP="00C075E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580AED">
              <w:rPr>
                <w:rFonts w:cs="Times New Roman"/>
                <w:color w:val="000000"/>
                <w:sz w:val="24"/>
                <w:szCs w:val="24"/>
              </w:rPr>
              <w:t>Мещерина Л.В.,</w:t>
            </w:r>
          </w:p>
          <w:p w:rsidR="00C075E2" w:rsidRPr="001C42BE" w:rsidRDefault="001C42BE" w:rsidP="00C075E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Бабина Н.Л.</w:t>
            </w:r>
          </w:p>
        </w:tc>
        <w:tc>
          <w:tcPr>
            <w:tcW w:w="3042" w:type="dxa"/>
          </w:tcPr>
          <w:p w:rsidR="00C075E2" w:rsidRDefault="001C42BE" w:rsidP="00C075E2">
            <w:pPr>
              <w:rPr>
                <w:rFonts w:cs="Times New Roman"/>
                <w:sz w:val="24"/>
                <w:szCs w:val="24"/>
              </w:rPr>
            </w:pPr>
            <w:r w:rsidRPr="001C42BE">
              <w:rPr>
                <w:rFonts w:cs="Times New Roman"/>
                <w:sz w:val="24"/>
                <w:szCs w:val="24"/>
              </w:rPr>
              <w:t>21,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C42BE">
              <w:rPr>
                <w:rFonts w:cs="Times New Roman"/>
                <w:sz w:val="24"/>
                <w:szCs w:val="24"/>
              </w:rPr>
              <w:t>23,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C42BE">
              <w:rPr>
                <w:rFonts w:cs="Times New Roman"/>
                <w:sz w:val="24"/>
                <w:szCs w:val="24"/>
              </w:rPr>
              <w:t>26,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C42BE">
              <w:rPr>
                <w:rFonts w:cs="Times New Roman"/>
                <w:sz w:val="24"/>
                <w:szCs w:val="24"/>
              </w:rPr>
              <w:t>29,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C42BE">
              <w:rPr>
                <w:rFonts w:cs="Times New Roman"/>
                <w:sz w:val="24"/>
                <w:szCs w:val="24"/>
              </w:rPr>
              <w:t>30</w:t>
            </w:r>
            <w:r>
              <w:rPr>
                <w:rFonts w:cs="Times New Roman"/>
                <w:sz w:val="24"/>
                <w:szCs w:val="24"/>
              </w:rPr>
              <w:t xml:space="preserve"> октября</w:t>
            </w:r>
          </w:p>
          <w:p w:rsidR="001C42BE" w:rsidRDefault="001C42BE" w:rsidP="00C075E2">
            <w:pPr>
              <w:rPr>
                <w:rFonts w:cs="Times New Roman"/>
                <w:sz w:val="24"/>
                <w:szCs w:val="24"/>
              </w:rPr>
            </w:pPr>
            <w:r w:rsidRPr="001C42BE">
              <w:rPr>
                <w:rFonts w:cs="Times New Roman"/>
                <w:sz w:val="24"/>
                <w:szCs w:val="24"/>
              </w:rPr>
              <w:t>22,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C42BE">
              <w:rPr>
                <w:rFonts w:cs="Times New Roman"/>
                <w:sz w:val="24"/>
                <w:szCs w:val="24"/>
              </w:rPr>
              <w:t>23,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C42BE">
              <w:rPr>
                <w:rFonts w:cs="Times New Roman"/>
                <w:sz w:val="24"/>
                <w:szCs w:val="24"/>
              </w:rPr>
              <w:t>26,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C42BE">
              <w:rPr>
                <w:rFonts w:cs="Times New Roman"/>
                <w:sz w:val="24"/>
                <w:szCs w:val="24"/>
              </w:rPr>
              <w:t>28</w:t>
            </w:r>
            <w:r>
              <w:rPr>
                <w:rFonts w:cs="Times New Roman"/>
                <w:sz w:val="24"/>
                <w:szCs w:val="24"/>
              </w:rPr>
              <w:t xml:space="preserve"> октября</w:t>
            </w:r>
          </w:p>
          <w:p w:rsidR="001C42BE" w:rsidRPr="00E82AF3" w:rsidRDefault="001C42BE" w:rsidP="00C075E2">
            <w:pPr>
              <w:rPr>
                <w:rFonts w:cs="Times New Roman"/>
                <w:sz w:val="24"/>
                <w:szCs w:val="24"/>
              </w:rPr>
            </w:pPr>
            <w:r w:rsidRPr="001C42BE">
              <w:rPr>
                <w:rFonts w:cs="Times New Roman"/>
                <w:sz w:val="24"/>
                <w:szCs w:val="24"/>
              </w:rPr>
              <w:t>21,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C42BE">
              <w:rPr>
                <w:rFonts w:cs="Times New Roman"/>
                <w:sz w:val="24"/>
                <w:szCs w:val="24"/>
              </w:rPr>
              <w:t>27,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C42BE">
              <w:rPr>
                <w:rFonts w:cs="Times New Roman"/>
                <w:sz w:val="24"/>
                <w:szCs w:val="24"/>
              </w:rPr>
              <w:t>29,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C42BE">
              <w:rPr>
                <w:rFonts w:cs="Times New Roman"/>
                <w:sz w:val="24"/>
                <w:szCs w:val="24"/>
              </w:rPr>
              <w:t>30</w:t>
            </w:r>
            <w:r>
              <w:rPr>
                <w:rFonts w:cs="Times New Roman"/>
                <w:sz w:val="24"/>
                <w:szCs w:val="24"/>
              </w:rPr>
              <w:t xml:space="preserve"> октября</w:t>
            </w:r>
          </w:p>
        </w:tc>
      </w:tr>
      <w:tr w:rsidR="00C075E2" w:rsidRPr="00580AED" w:rsidTr="00D2646D">
        <w:trPr>
          <w:trHeight w:val="415"/>
        </w:trPr>
        <w:tc>
          <w:tcPr>
            <w:tcW w:w="419" w:type="dxa"/>
          </w:tcPr>
          <w:p w:rsidR="00C075E2" w:rsidRPr="00580AED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15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075E2" w:rsidRPr="00580AED" w:rsidRDefault="00C075E2" w:rsidP="00C075E2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80AED">
              <w:rPr>
                <w:rFonts w:cs="Times New Roman"/>
                <w:snapToGrid w:val="0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486" w:type="dxa"/>
            <w:gridSpan w:val="2"/>
          </w:tcPr>
          <w:p w:rsidR="00C075E2" w:rsidRDefault="00C075E2" w:rsidP="00C075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Камышанова М.В.</w:t>
            </w:r>
            <w:r w:rsidR="008B7F3A">
              <w:rPr>
                <w:rFonts w:cs="Times New Roman"/>
                <w:sz w:val="24"/>
                <w:szCs w:val="24"/>
              </w:rPr>
              <w:t>,</w:t>
            </w:r>
          </w:p>
          <w:p w:rsidR="00C075E2" w:rsidRPr="00880675" w:rsidRDefault="00C075E2" w:rsidP="00C075E2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880675">
              <w:rPr>
                <w:rFonts w:cs="Times New Roman"/>
                <w:sz w:val="24"/>
                <w:szCs w:val="24"/>
              </w:rPr>
              <w:t xml:space="preserve">Анцева Л. А., </w:t>
            </w:r>
          </w:p>
          <w:p w:rsidR="00C075E2" w:rsidRPr="00880675" w:rsidRDefault="00C075E2" w:rsidP="00C075E2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880675">
              <w:rPr>
                <w:rFonts w:cs="Times New Roman"/>
                <w:sz w:val="24"/>
                <w:szCs w:val="24"/>
              </w:rPr>
              <w:t xml:space="preserve">Новичкова Т.Ю., </w:t>
            </w:r>
          </w:p>
          <w:p w:rsidR="00C075E2" w:rsidRPr="00880675" w:rsidRDefault="00C075E2" w:rsidP="00C075E2">
            <w:pPr>
              <w:rPr>
                <w:rFonts w:cs="Times New Roman"/>
                <w:snapToGrid w:val="0"/>
                <w:sz w:val="24"/>
                <w:szCs w:val="24"/>
              </w:rPr>
            </w:pPr>
            <w:proofErr w:type="spellStart"/>
            <w:r w:rsidRPr="00880675">
              <w:rPr>
                <w:rFonts w:cs="Times New Roman"/>
                <w:sz w:val="24"/>
                <w:szCs w:val="24"/>
              </w:rPr>
              <w:t>Служаева</w:t>
            </w:r>
            <w:proofErr w:type="spellEnd"/>
            <w:r w:rsidRPr="00880675">
              <w:rPr>
                <w:rFonts w:cs="Times New Roman"/>
                <w:sz w:val="24"/>
                <w:szCs w:val="24"/>
              </w:rPr>
              <w:t xml:space="preserve"> И.Г., </w:t>
            </w:r>
          </w:p>
          <w:p w:rsidR="00C075E2" w:rsidRPr="0045123B" w:rsidRDefault="001C42BE" w:rsidP="00C075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Шатилова И.В.</w:t>
            </w:r>
          </w:p>
        </w:tc>
        <w:tc>
          <w:tcPr>
            <w:tcW w:w="3042" w:type="dxa"/>
          </w:tcPr>
          <w:p w:rsidR="00C075E2" w:rsidRPr="00E82AF3" w:rsidRDefault="00C075E2" w:rsidP="00C075E2">
            <w:pPr>
              <w:rPr>
                <w:rFonts w:cs="Times New Roman"/>
                <w:sz w:val="24"/>
                <w:szCs w:val="24"/>
              </w:rPr>
            </w:pPr>
            <w:r w:rsidRPr="00E82AF3">
              <w:rPr>
                <w:rFonts w:cs="Times New Roman"/>
                <w:sz w:val="24"/>
                <w:szCs w:val="24"/>
              </w:rPr>
              <w:t>21, 23, 26, 27, 30</w:t>
            </w:r>
            <w:r>
              <w:rPr>
                <w:rFonts w:cs="Times New Roman"/>
                <w:sz w:val="24"/>
                <w:szCs w:val="24"/>
              </w:rPr>
              <w:t xml:space="preserve"> октября</w:t>
            </w:r>
          </w:p>
          <w:p w:rsidR="00C075E2" w:rsidRPr="00E82AF3" w:rsidRDefault="00C075E2" w:rsidP="00C075E2">
            <w:pPr>
              <w:rPr>
                <w:rFonts w:cs="Times New Roman"/>
                <w:sz w:val="24"/>
                <w:szCs w:val="24"/>
              </w:rPr>
            </w:pPr>
            <w:r w:rsidRPr="00E82AF3">
              <w:rPr>
                <w:rFonts w:cs="Times New Roman"/>
                <w:sz w:val="24"/>
                <w:szCs w:val="24"/>
              </w:rPr>
              <w:t>21, 22, 28, 29, 30</w:t>
            </w:r>
            <w:r>
              <w:rPr>
                <w:rFonts w:cs="Times New Roman"/>
                <w:sz w:val="24"/>
                <w:szCs w:val="24"/>
              </w:rPr>
              <w:t xml:space="preserve"> октября</w:t>
            </w:r>
          </w:p>
          <w:p w:rsidR="00C075E2" w:rsidRPr="00E82AF3" w:rsidRDefault="00C075E2" w:rsidP="00C075E2">
            <w:pPr>
              <w:rPr>
                <w:rFonts w:cs="Times New Roman"/>
                <w:sz w:val="24"/>
                <w:szCs w:val="24"/>
              </w:rPr>
            </w:pPr>
            <w:r w:rsidRPr="00E82AF3">
              <w:rPr>
                <w:rFonts w:cs="Times New Roman"/>
                <w:sz w:val="24"/>
                <w:szCs w:val="24"/>
              </w:rPr>
              <w:t>30 октября</w:t>
            </w:r>
          </w:p>
          <w:p w:rsidR="00C075E2" w:rsidRPr="00E82AF3" w:rsidRDefault="00C075E2" w:rsidP="00C075E2">
            <w:pPr>
              <w:rPr>
                <w:rFonts w:cs="Times New Roman"/>
                <w:sz w:val="24"/>
                <w:szCs w:val="24"/>
              </w:rPr>
            </w:pPr>
            <w:r w:rsidRPr="00E82AF3">
              <w:rPr>
                <w:rFonts w:cs="Times New Roman"/>
                <w:sz w:val="24"/>
                <w:szCs w:val="24"/>
              </w:rPr>
              <w:t>22, 23, 26, 27, 28</w:t>
            </w:r>
            <w:r>
              <w:rPr>
                <w:rFonts w:cs="Times New Roman"/>
                <w:sz w:val="24"/>
                <w:szCs w:val="24"/>
              </w:rPr>
              <w:t xml:space="preserve"> октября</w:t>
            </w:r>
          </w:p>
          <w:p w:rsidR="00C075E2" w:rsidRPr="00E82AF3" w:rsidRDefault="00C075E2" w:rsidP="00C075E2">
            <w:pPr>
              <w:rPr>
                <w:rFonts w:cs="Times New Roman"/>
                <w:sz w:val="24"/>
                <w:szCs w:val="24"/>
              </w:rPr>
            </w:pPr>
            <w:r w:rsidRPr="00E82AF3">
              <w:rPr>
                <w:rFonts w:cs="Times New Roman"/>
                <w:sz w:val="24"/>
                <w:szCs w:val="24"/>
              </w:rPr>
              <w:t>21, 23, 26, 28, 29</w:t>
            </w:r>
            <w:r>
              <w:rPr>
                <w:rFonts w:cs="Times New Roman"/>
                <w:sz w:val="24"/>
                <w:szCs w:val="24"/>
              </w:rPr>
              <w:t xml:space="preserve"> октября</w:t>
            </w:r>
          </w:p>
        </w:tc>
      </w:tr>
      <w:tr w:rsidR="00C075E2" w:rsidRPr="00580AED" w:rsidTr="00D2646D">
        <w:tc>
          <w:tcPr>
            <w:tcW w:w="419" w:type="dxa"/>
          </w:tcPr>
          <w:p w:rsidR="00C075E2" w:rsidRPr="00580AED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16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075E2" w:rsidRPr="00580AED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cs="Times New Roman"/>
                <w:snapToGrid w:val="0"/>
                <w:color w:val="000000"/>
                <w:sz w:val="24"/>
                <w:szCs w:val="24"/>
              </w:rPr>
              <w:t>Кафедра безопасности жизнедеятельности и биологии</w:t>
            </w:r>
          </w:p>
        </w:tc>
        <w:tc>
          <w:tcPr>
            <w:tcW w:w="2486" w:type="dxa"/>
            <w:gridSpan w:val="2"/>
          </w:tcPr>
          <w:p w:rsidR="00C075E2" w:rsidRDefault="00C075E2" w:rsidP="00C075E2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D95160">
              <w:rPr>
                <w:rFonts w:cs="Times New Roman"/>
                <w:sz w:val="24"/>
                <w:szCs w:val="24"/>
              </w:rPr>
              <w:t>Инишова</w:t>
            </w:r>
            <w:proofErr w:type="spellEnd"/>
            <w:r w:rsidRPr="00D95160">
              <w:rPr>
                <w:rFonts w:cs="Times New Roman"/>
                <w:sz w:val="24"/>
                <w:szCs w:val="24"/>
              </w:rPr>
              <w:t xml:space="preserve"> Е.А.</w:t>
            </w:r>
            <w:r w:rsidR="008B7F3A">
              <w:rPr>
                <w:rFonts w:cs="Times New Roman"/>
                <w:sz w:val="24"/>
                <w:szCs w:val="24"/>
              </w:rPr>
              <w:t>,</w:t>
            </w:r>
          </w:p>
          <w:p w:rsidR="008B7F3A" w:rsidRDefault="008B7F3A" w:rsidP="00C075E2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Морозов В.О.,</w:t>
            </w:r>
          </w:p>
          <w:p w:rsidR="008B7F3A" w:rsidRPr="00D95160" w:rsidRDefault="008B7F3A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Жданов С.И.</w:t>
            </w:r>
          </w:p>
        </w:tc>
        <w:tc>
          <w:tcPr>
            <w:tcW w:w="3042" w:type="dxa"/>
            <w:vAlign w:val="center"/>
          </w:tcPr>
          <w:p w:rsidR="008B7F3A" w:rsidRDefault="008B7F3A" w:rsidP="008B7F3A">
            <w:pPr>
              <w:rPr>
                <w:rFonts w:cs="Times New Roman"/>
                <w:sz w:val="24"/>
                <w:szCs w:val="24"/>
              </w:rPr>
            </w:pPr>
            <w:r w:rsidRPr="00E82AF3">
              <w:rPr>
                <w:rFonts w:cs="Times New Roman"/>
                <w:sz w:val="24"/>
                <w:szCs w:val="24"/>
              </w:rPr>
              <w:t>21, 23, 26, 27, 30</w:t>
            </w:r>
            <w:r>
              <w:rPr>
                <w:rFonts w:cs="Times New Roman"/>
                <w:sz w:val="24"/>
                <w:szCs w:val="24"/>
              </w:rPr>
              <w:t xml:space="preserve"> октября</w:t>
            </w:r>
          </w:p>
          <w:p w:rsidR="008B7F3A" w:rsidRPr="00E82AF3" w:rsidRDefault="008B7F3A" w:rsidP="008B7F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21-24; 26-31 октября </w:t>
            </w:r>
          </w:p>
          <w:p w:rsidR="00C075E2" w:rsidRPr="008B7F3A" w:rsidRDefault="008B7F3A" w:rsidP="008B7F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21-24; 26-31 октября </w:t>
            </w:r>
          </w:p>
        </w:tc>
      </w:tr>
      <w:tr w:rsidR="00C075E2" w:rsidRPr="00580AED" w:rsidTr="00D2646D">
        <w:tc>
          <w:tcPr>
            <w:tcW w:w="419" w:type="dxa"/>
          </w:tcPr>
          <w:p w:rsidR="00C075E2" w:rsidRPr="00580AED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17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075E2" w:rsidRPr="00580AED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cs="Times New Roman"/>
                <w:snapToGrid w:val="0"/>
                <w:color w:val="000000"/>
                <w:sz w:val="24"/>
                <w:szCs w:val="24"/>
              </w:rPr>
              <w:t>Кафедра дошкольного и начального образования</w:t>
            </w:r>
          </w:p>
        </w:tc>
        <w:tc>
          <w:tcPr>
            <w:tcW w:w="2486" w:type="dxa"/>
            <w:gridSpan w:val="2"/>
          </w:tcPr>
          <w:p w:rsidR="00C075E2" w:rsidRPr="00D95160" w:rsidRDefault="00C075E2" w:rsidP="00654CE1">
            <w:pPr>
              <w:ind w:right="-94"/>
              <w:contextualSpacing/>
              <w:rPr>
                <w:rFonts w:cs="Times New Roman"/>
                <w:snapToGrid w:val="0"/>
                <w:sz w:val="24"/>
                <w:szCs w:val="24"/>
              </w:rPr>
            </w:pPr>
            <w:r w:rsidRPr="00D95160">
              <w:rPr>
                <w:rFonts w:cs="Times New Roman"/>
                <w:snapToGrid w:val="0"/>
                <w:sz w:val="24"/>
                <w:szCs w:val="24"/>
              </w:rPr>
              <w:t>Диль-Илларионова Т.В.</w:t>
            </w:r>
          </w:p>
          <w:p w:rsidR="00C075E2" w:rsidRDefault="00C075E2" w:rsidP="00C075E2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 w:rsidRPr="00D95160">
              <w:rPr>
                <w:rFonts w:cs="Times New Roman"/>
                <w:sz w:val="24"/>
                <w:szCs w:val="24"/>
              </w:rPr>
              <w:t>Дудникова</w:t>
            </w:r>
            <w:proofErr w:type="spellEnd"/>
            <w:r w:rsidRPr="00D95160">
              <w:rPr>
                <w:rFonts w:cs="Times New Roman"/>
                <w:sz w:val="24"/>
                <w:szCs w:val="24"/>
              </w:rPr>
              <w:t xml:space="preserve"> Л.С.</w:t>
            </w:r>
          </w:p>
          <w:p w:rsidR="00C075E2" w:rsidRDefault="00C075E2" w:rsidP="00C075E2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Анохина Е.Ю.</w:t>
            </w:r>
          </w:p>
          <w:p w:rsidR="00C075E2" w:rsidRPr="00D95160" w:rsidRDefault="00C075E2" w:rsidP="00C075E2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Минибаева Э.Р.</w:t>
            </w:r>
          </w:p>
        </w:tc>
        <w:tc>
          <w:tcPr>
            <w:tcW w:w="3042" w:type="dxa"/>
          </w:tcPr>
          <w:p w:rsidR="00234BF6" w:rsidRDefault="00234BF6" w:rsidP="00234BF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23, 27, 28, 30 октября </w:t>
            </w:r>
          </w:p>
          <w:p w:rsidR="00234BF6" w:rsidRDefault="00234BF6" w:rsidP="00234BF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40D5">
              <w:rPr>
                <w:rFonts w:cs="Times New Roman"/>
                <w:color w:val="000000" w:themeColor="text1"/>
                <w:sz w:val="24"/>
                <w:szCs w:val="24"/>
              </w:rPr>
              <w:t xml:space="preserve">21, 23, 26, 28, 30 октября </w:t>
            </w:r>
          </w:p>
          <w:p w:rsidR="00234BF6" w:rsidRDefault="00234BF6" w:rsidP="00234BF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34BF6">
              <w:rPr>
                <w:rFonts w:cs="Times New Roman"/>
                <w:color w:val="000000" w:themeColor="text1"/>
                <w:sz w:val="24"/>
                <w:szCs w:val="24"/>
              </w:rPr>
              <w:t>21,22, 27,</w:t>
            </w:r>
            <w:r w:rsidR="003A3D9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4BF6">
              <w:rPr>
                <w:rFonts w:cs="Times New Roman"/>
                <w:color w:val="000000" w:themeColor="text1"/>
                <w:sz w:val="24"/>
                <w:szCs w:val="24"/>
              </w:rPr>
              <w:t>28,29 октября</w:t>
            </w:r>
          </w:p>
          <w:p w:rsidR="00C075E2" w:rsidRPr="00234BF6" w:rsidRDefault="00234BF6" w:rsidP="00234BF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34BF6">
              <w:rPr>
                <w:rFonts w:cs="Times New Roman"/>
                <w:color w:val="000000" w:themeColor="text1"/>
                <w:sz w:val="24"/>
                <w:szCs w:val="24"/>
              </w:rPr>
              <w:t>21,22, 27,</w:t>
            </w:r>
            <w:r w:rsidR="003A3D9A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4BF6">
              <w:rPr>
                <w:rFonts w:cs="Times New Roman"/>
                <w:color w:val="000000" w:themeColor="text1"/>
                <w:sz w:val="24"/>
                <w:szCs w:val="24"/>
              </w:rPr>
              <w:t>28,29 октября</w:t>
            </w:r>
          </w:p>
        </w:tc>
      </w:tr>
      <w:tr w:rsidR="00C075E2" w:rsidRPr="00580AED" w:rsidTr="00D2646D">
        <w:tc>
          <w:tcPr>
            <w:tcW w:w="419" w:type="dxa"/>
          </w:tcPr>
          <w:p w:rsidR="00C075E2" w:rsidRPr="00580AED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18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075E2" w:rsidRPr="00580AED" w:rsidRDefault="00C075E2" w:rsidP="00C075E2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80AED">
              <w:rPr>
                <w:rFonts w:cs="Times New Roman"/>
                <w:snapToGrid w:val="0"/>
                <w:color w:val="000000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2486" w:type="dxa"/>
            <w:gridSpan w:val="2"/>
          </w:tcPr>
          <w:p w:rsidR="00C075E2" w:rsidRPr="001A7E43" w:rsidRDefault="00C075E2" w:rsidP="00C075E2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1A7E43">
              <w:rPr>
                <w:rFonts w:cs="Times New Roman"/>
                <w:snapToGrid w:val="0"/>
                <w:sz w:val="24"/>
                <w:szCs w:val="24"/>
              </w:rPr>
              <w:t xml:space="preserve">Лапенков Д.С., </w:t>
            </w:r>
          </w:p>
          <w:p w:rsidR="00C075E2" w:rsidRPr="001A7E43" w:rsidRDefault="00ED4312" w:rsidP="00C075E2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>Гущина В.П.</w:t>
            </w:r>
          </w:p>
        </w:tc>
        <w:tc>
          <w:tcPr>
            <w:tcW w:w="3042" w:type="dxa"/>
          </w:tcPr>
          <w:p w:rsidR="00ED4312" w:rsidRDefault="00ED431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ED43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21, 22, 23, 28,</w:t>
            </w: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ED43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29,</w:t>
            </w: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ED43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30</w:t>
            </w: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октября</w:t>
            </w:r>
          </w:p>
          <w:p w:rsidR="00C075E2" w:rsidRPr="00AA25A1" w:rsidRDefault="00ED431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ED43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21,</w:t>
            </w: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ED43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22, 27,</w:t>
            </w: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ED43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28,</w:t>
            </w: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ED43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29 октября</w:t>
            </w: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75E2" w:rsidRPr="00580AED" w:rsidTr="00D2646D">
        <w:tc>
          <w:tcPr>
            <w:tcW w:w="419" w:type="dxa"/>
          </w:tcPr>
          <w:p w:rsidR="00C075E2" w:rsidRPr="00580AED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19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075E2" w:rsidRPr="00580AED" w:rsidRDefault="00C075E2" w:rsidP="00C075E2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80AED">
              <w:rPr>
                <w:rFonts w:cs="Times New Roman"/>
                <w:snapToGrid w:val="0"/>
                <w:color w:val="000000"/>
                <w:sz w:val="24"/>
                <w:szCs w:val="24"/>
              </w:rPr>
              <w:t>Кафедра истории, философии и социально-гуманитарных наук</w:t>
            </w:r>
          </w:p>
        </w:tc>
        <w:tc>
          <w:tcPr>
            <w:tcW w:w="2486" w:type="dxa"/>
            <w:gridSpan w:val="2"/>
          </w:tcPr>
          <w:p w:rsidR="00C075E2" w:rsidRPr="00553C4B" w:rsidRDefault="00C075E2" w:rsidP="00C075E2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553C4B">
              <w:rPr>
                <w:rFonts w:cs="Times New Roman"/>
                <w:snapToGrid w:val="0"/>
                <w:sz w:val="24"/>
                <w:szCs w:val="24"/>
              </w:rPr>
              <w:t xml:space="preserve">Шебалин И.А., </w:t>
            </w:r>
          </w:p>
          <w:p w:rsidR="00C075E2" w:rsidRPr="00553C4B" w:rsidRDefault="00C075E2" w:rsidP="00C075E2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553C4B">
              <w:rPr>
                <w:rFonts w:cs="Times New Roman"/>
                <w:snapToGrid w:val="0"/>
                <w:sz w:val="24"/>
                <w:szCs w:val="24"/>
              </w:rPr>
              <w:t>Медведева Е.В.</w:t>
            </w:r>
          </w:p>
        </w:tc>
        <w:tc>
          <w:tcPr>
            <w:tcW w:w="3042" w:type="dxa"/>
            <w:vAlign w:val="center"/>
          </w:tcPr>
          <w:p w:rsidR="00C075E2" w:rsidRDefault="00661973" w:rsidP="00C075E2">
            <w:pPr>
              <w:contextualSpacing/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26, 28, 29 октября </w:t>
            </w:r>
          </w:p>
          <w:p w:rsidR="00661973" w:rsidRPr="00AA25A1" w:rsidRDefault="00661973" w:rsidP="00C075E2">
            <w:pPr>
              <w:contextualSpacing/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22, 26, 27, 29 октября</w:t>
            </w:r>
          </w:p>
        </w:tc>
      </w:tr>
      <w:tr w:rsidR="0076074A" w:rsidRPr="0076074A" w:rsidTr="00D2646D">
        <w:tc>
          <w:tcPr>
            <w:tcW w:w="419" w:type="dxa"/>
          </w:tcPr>
          <w:p w:rsidR="00C075E2" w:rsidRPr="0076074A" w:rsidRDefault="00C075E2" w:rsidP="00C075E2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76074A">
              <w:rPr>
                <w:rFonts w:eastAsia="Calibri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687" w:type="dxa"/>
          </w:tcPr>
          <w:p w:rsidR="00C075E2" w:rsidRPr="0076074A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76074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математики, информатики и физики</w:t>
            </w:r>
          </w:p>
        </w:tc>
        <w:tc>
          <w:tcPr>
            <w:tcW w:w="2486" w:type="dxa"/>
            <w:gridSpan w:val="2"/>
          </w:tcPr>
          <w:p w:rsidR="00F54BA2" w:rsidRDefault="00F54BA2" w:rsidP="00F54BA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Зыкова Г.В.</w:t>
            </w:r>
          </w:p>
          <w:p w:rsidR="00C075E2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76074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Абдулвелеев</w:t>
            </w:r>
            <w:proofErr w:type="spellEnd"/>
            <w:r w:rsidRPr="0076074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Р.И.</w:t>
            </w:r>
          </w:p>
          <w:p w:rsidR="00F54BA2" w:rsidRDefault="00F54BA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Гладкая Е.О.</w:t>
            </w:r>
          </w:p>
          <w:p w:rsidR="004D665F" w:rsidRDefault="004D665F" w:rsidP="004D665F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4D665F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Голунова</w:t>
            </w:r>
            <w:proofErr w:type="spellEnd"/>
            <w:r w:rsidRPr="004D665F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А.А., </w:t>
            </w:r>
            <w:proofErr w:type="spellStart"/>
            <w:r w:rsidRPr="004D665F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Шабашова</w:t>
            </w:r>
            <w:proofErr w:type="spellEnd"/>
            <w:r w:rsidRPr="004D665F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О.В., Ткачева И.А., </w:t>
            </w:r>
          </w:p>
          <w:p w:rsidR="004D665F" w:rsidRDefault="004D665F" w:rsidP="004D665F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4D665F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Уткина Т.И., </w:t>
            </w:r>
          </w:p>
          <w:p w:rsidR="004D665F" w:rsidRDefault="004D665F" w:rsidP="004D665F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4D665F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Пергунов В.В., </w:t>
            </w:r>
          </w:p>
          <w:p w:rsidR="004D665F" w:rsidRPr="0076074A" w:rsidRDefault="004D665F" w:rsidP="004D665F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4D665F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Вирановская</w:t>
            </w:r>
            <w:proofErr w:type="spellEnd"/>
            <w:r w:rsidRPr="004D665F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3042" w:type="dxa"/>
          </w:tcPr>
          <w:p w:rsidR="00F54BA2" w:rsidRPr="001638F8" w:rsidRDefault="00F54BA2" w:rsidP="00F54BA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 xml:space="preserve">21-23, 26-30 октября </w:t>
            </w:r>
          </w:p>
          <w:p w:rsidR="00F54BA2" w:rsidRPr="001638F8" w:rsidRDefault="00F54BA2" w:rsidP="00F54BA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 xml:space="preserve">21-23, 26-30 октября </w:t>
            </w:r>
          </w:p>
          <w:p w:rsidR="00C075E2" w:rsidRDefault="00F54BA2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 xml:space="preserve">21-23, 26-30 октября </w:t>
            </w:r>
          </w:p>
          <w:p w:rsidR="004D665F" w:rsidRPr="001638F8" w:rsidRDefault="004D665F" w:rsidP="004D665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 xml:space="preserve">21-23, 26-30 октября </w:t>
            </w:r>
          </w:p>
          <w:p w:rsidR="004D665F" w:rsidRDefault="004D665F" w:rsidP="004D665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>21-23, 26-30 октября</w:t>
            </w:r>
          </w:p>
          <w:p w:rsidR="004D665F" w:rsidRPr="001638F8" w:rsidRDefault="004D665F" w:rsidP="004D665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 xml:space="preserve">21-23, 26-30 октября </w:t>
            </w:r>
          </w:p>
          <w:p w:rsidR="004D665F" w:rsidRDefault="004D665F" w:rsidP="004D665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>21-23, 26-30 октября</w:t>
            </w:r>
          </w:p>
          <w:p w:rsidR="004D665F" w:rsidRDefault="004D665F" w:rsidP="004D665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>21-23, 26-30 октября</w:t>
            </w:r>
          </w:p>
          <w:p w:rsidR="004D665F" w:rsidRPr="00F54BA2" w:rsidRDefault="004D665F" w:rsidP="004D665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>21-23, 26-30 октября</w:t>
            </w:r>
          </w:p>
        </w:tc>
      </w:tr>
    </w:tbl>
    <w:p w:rsidR="00A6416E" w:rsidRDefault="00A6416E">
      <w:r>
        <w:lastRenderedPageBreak/>
        <w:br w:type="page"/>
      </w:r>
    </w:p>
    <w:tbl>
      <w:tblPr>
        <w:tblStyle w:val="afa"/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3687"/>
        <w:gridCol w:w="2486"/>
        <w:gridCol w:w="3042"/>
      </w:tblGrid>
      <w:tr w:rsidR="00A6416E" w:rsidRPr="001638F8" w:rsidTr="001638F8">
        <w:trPr>
          <w:trHeight w:val="205"/>
        </w:trPr>
        <w:tc>
          <w:tcPr>
            <w:tcW w:w="419" w:type="dxa"/>
          </w:tcPr>
          <w:p w:rsidR="00A6416E" w:rsidRPr="001638F8" w:rsidRDefault="00A6416E" w:rsidP="00A6416E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bookmarkStart w:id="0" w:name="_GoBack"/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A6416E" w:rsidRPr="001638F8" w:rsidRDefault="00A6416E" w:rsidP="00A6416E">
            <w:pPr>
              <w:jc w:val="center"/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:rsidR="00A6416E" w:rsidRPr="001638F8" w:rsidRDefault="00A6416E" w:rsidP="00A6416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42" w:type="dxa"/>
          </w:tcPr>
          <w:p w:rsidR="00A6416E" w:rsidRPr="001638F8" w:rsidRDefault="00A6416E" w:rsidP="00A6416E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bookmarkEnd w:id="0"/>
      <w:tr w:rsidR="001638F8" w:rsidRPr="001638F8" w:rsidTr="001638F8">
        <w:trPr>
          <w:trHeight w:val="205"/>
        </w:trPr>
        <w:tc>
          <w:tcPr>
            <w:tcW w:w="419" w:type="dxa"/>
          </w:tcPr>
          <w:p w:rsidR="00C075E2" w:rsidRPr="001638F8" w:rsidRDefault="00C075E2" w:rsidP="00C075E2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1638F8">
              <w:rPr>
                <w:rFonts w:eastAsia="Calibri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687" w:type="dxa"/>
          </w:tcPr>
          <w:p w:rsidR="00C075E2" w:rsidRPr="001638F8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1638F8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Кафедра машиностроения, материаловедения и автомобильного транспорта </w:t>
            </w:r>
          </w:p>
        </w:tc>
        <w:tc>
          <w:tcPr>
            <w:tcW w:w="2486" w:type="dxa"/>
          </w:tcPr>
          <w:p w:rsidR="001638F8" w:rsidRPr="001638F8" w:rsidRDefault="001638F8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>Бащирова</w:t>
            </w:r>
            <w:proofErr w:type="spellEnd"/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  <w:p w:rsidR="001638F8" w:rsidRPr="001638F8" w:rsidRDefault="001638F8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>Клецова О.А.</w:t>
            </w:r>
          </w:p>
          <w:p w:rsidR="001638F8" w:rsidRPr="001638F8" w:rsidRDefault="001638F8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>Приймак Е.Ю.</w:t>
            </w:r>
          </w:p>
          <w:p w:rsidR="001638F8" w:rsidRPr="001638F8" w:rsidRDefault="001638F8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>Мазухина</w:t>
            </w:r>
            <w:proofErr w:type="spellEnd"/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C075E2" w:rsidRPr="001638F8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>Филимонова О.М.</w:t>
            </w:r>
          </w:p>
        </w:tc>
        <w:tc>
          <w:tcPr>
            <w:tcW w:w="3042" w:type="dxa"/>
          </w:tcPr>
          <w:p w:rsidR="001638F8" w:rsidRPr="001638F8" w:rsidRDefault="001638F8" w:rsidP="001638F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 xml:space="preserve">21-23, 26-30 октября </w:t>
            </w:r>
          </w:p>
          <w:p w:rsidR="001638F8" w:rsidRPr="001638F8" w:rsidRDefault="001638F8" w:rsidP="001638F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 xml:space="preserve">21-23, 26-30 октября </w:t>
            </w:r>
          </w:p>
          <w:p w:rsidR="00C075E2" w:rsidRPr="001638F8" w:rsidRDefault="001638F8" w:rsidP="00C075E2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 xml:space="preserve">22, 26, 29 октября </w:t>
            </w:r>
          </w:p>
          <w:p w:rsidR="001638F8" w:rsidRPr="001638F8" w:rsidRDefault="001638F8" w:rsidP="00C075E2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 xml:space="preserve">21, 23, 27, 28, 30 октября </w:t>
            </w:r>
          </w:p>
          <w:p w:rsidR="001638F8" w:rsidRPr="001638F8" w:rsidRDefault="001638F8" w:rsidP="00C075E2">
            <w:pPr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 xml:space="preserve">22, 26, 29, 30 октября </w:t>
            </w:r>
          </w:p>
        </w:tc>
      </w:tr>
      <w:tr w:rsidR="008B7F3A" w:rsidRPr="008B7F3A" w:rsidTr="008B7F3A">
        <w:trPr>
          <w:trHeight w:val="70"/>
        </w:trPr>
        <w:tc>
          <w:tcPr>
            <w:tcW w:w="419" w:type="dxa"/>
          </w:tcPr>
          <w:p w:rsidR="00C075E2" w:rsidRPr="008B7F3A" w:rsidRDefault="00C075E2" w:rsidP="00C075E2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8B7F3A">
              <w:rPr>
                <w:rFonts w:eastAsia="Calibri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687" w:type="dxa"/>
          </w:tcPr>
          <w:p w:rsidR="00C075E2" w:rsidRPr="008B7F3A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B7F3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менеджмента</w:t>
            </w:r>
          </w:p>
        </w:tc>
        <w:tc>
          <w:tcPr>
            <w:tcW w:w="2486" w:type="dxa"/>
          </w:tcPr>
          <w:p w:rsidR="00C075E2" w:rsidRPr="008B7F3A" w:rsidRDefault="008B7F3A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F3A">
              <w:rPr>
                <w:rFonts w:cs="Times New Roman"/>
                <w:color w:val="000000" w:themeColor="text1"/>
                <w:sz w:val="24"/>
                <w:szCs w:val="24"/>
              </w:rPr>
              <w:t>Зенченко И.В.</w:t>
            </w:r>
          </w:p>
        </w:tc>
        <w:tc>
          <w:tcPr>
            <w:tcW w:w="3042" w:type="dxa"/>
          </w:tcPr>
          <w:p w:rsidR="00C075E2" w:rsidRPr="008B7F3A" w:rsidRDefault="008B7F3A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F3A">
              <w:rPr>
                <w:rFonts w:cs="Times New Roman"/>
                <w:color w:val="000000" w:themeColor="text1"/>
                <w:sz w:val="24"/>
                <w:szCs w:val="24"/>
              </w:rPr>
              <w:t xml:space="preserve">22, 23, 26, 28, 30 октября </w:t>
            </w:r>
          </w:p>
        </w:tc>
      </w:tr>
      <w:tr w:rsidR="00F86914" w:rsidRPr="00F86914" w:rsidTr="00D2646D">
        <w:trPr>
          <w:trHeight w:val="558"/>
        </w:trPr>
        <w:tc>
          <w:tcPr>
            <w:tcW w:w="419" w:type="dxa"/>
          </w:tcPr>
          <w:p w:rsidR="00C075E2" w:rsidRPr="00F86914" w:rsidRDefault="00E51D23" w:rsidP="00C075E2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F86914">
              <w:rPr>
                <w:rFonts w:eastAsia="Calibri" w:cs="Times New Roman"/>
                <w:color w:val="000000" w:themeColor="text1"/>
                <w:sz w:val="24"/>
                <w:szCs w:val="24"/>
              </w:rPr>
              <w:t>2</w:t>
            </w:r>
            <w:r w:rsidR="00C075E2" w:rsidRPr="00F86914">
              <w:rPr>
                <w:rFonts w:eastAsia="Calibri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87" w:type="dxa"/>
          </w:tcPr>
          <w:p w:rsidR="00C075E2" w:rsidRPr="00F86914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F86914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программного обеспечения</w:t>
            </w:r>
          </w:p>
        </w:tc>
        <w:tc>
          <w:tcPr>
            <w:tcW w:w="2486" w:type="dxa"/>
          </w:tcPr>
          <w:p w:rsidR="00C075E2" w:rsidRPr="00F86914" w:rsidRDefault="00C075E2" w:rsidP="00C075E2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F86914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Попов А.С.</w:t>
            </w:r>
          </w:p>
          <w:p w:rsidR="00C075E2" w:rsidRPr="00F86914" w:rsidRDefault="00C075E2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86914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Миллер Т.Д.</w:t>
            </w:r>
          </w:p>
        </w:tc>
        <w:tc>
          <w:tcPr>
            <w:tcW w:w="3042" w:type="dxa"/>
            <w:vAlign w:val="center"/>
          </w:tcPr>
          <w:p w:rsidR="004D665F" w:rsidRPr="001638F8" w:rsidRDefault="004D665F" w:rsidP="004D665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38F8">
              <w:rPr>
                <w:rFonts w:cs="Times New Roman"/>
                <w:color w:val="000000" w:themeColor="text1"/>
                <w:sz w:val="24"/>
                <w:szCs w:val="24"/>
              </w:rPr>
              <w:t xml:space="preserve">21-23, 26-30 октября </w:t>
            </w:r>
          </w:p>
          <w:p w:rsidR="00C075E2" w:rsidRPr="00F86914" w:rsidRDefault="00F86914" w:rsidP="004D665F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86914">
              <w:rPr>
                <w:rFonts w:cs="Times New Roman"/>
                <w:color w:val="000000" w:themeColor="text1"/>
                <w:sz w:val="24"/>
                <w:szCs w:val="24"/>
              </w:rPr>
              <w:t xml:space="preserve">21, 23, 26, 28, 30 октября </w:t>
            </w:r>
          </w:p>
        </w:tc>
      </w:tr>
      <w:tr w:rsidR="00C075E2" w:rsidRPr="00580AED" w:rsidTr="00D2646D">
        <w:trPr>
          <w:trHeight w:val="566"/>
        </w:trPr>
        <w:tc>
          <w:tcPr>
            <w:tcW w:w="419" w:type="dxa"/>
          </w:tcPr>
          <w:p w:rsidR="00C075E2" w:rsidRPr="00580AED" w:rsidRDefault="00C075E2" w:rsidP="00C075E2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24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C075E2" w:rsidRPr="00580AED" w:rsidRDefault="00C075E2" w:rsidP="00C075E2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580AED">
              <w:rPr>
                <w:rFonts w:cs="Times New Roman"/>
                <w:snapToGrid w:val="0"/>
                <w:color w:val="000000"/>
                <w:sz w:val="24"/>
                <w:szCs w:val="24"/>
              </w:rPr>
              <w:t>Кафедра психологии и педагогики</w:t>
            </w:r>
          </w:p>
        </w:tc>
        <w:tc>
          <w:tcPr>
            <w:tcW w:w="2486" w:type="dxa"/>
          </w:tcPr>
          <w:p w:rsidR="00C075E2" w:rsidRPr="00EC436A" w:rsidRDefault="00C075E2" w:rsidP="00C075E2">
            <w:pPr>
              <w:rPr>
                <w:rFonts w:cs="Times New Roman"/>
                <w:sz w:val="24"/>
                <w:szCs w:val="24"/>
              </w:rPr>
            </w:pPr>
            <w:r w:rsidRPr="00EC436A">
              <w:rPr>
                <w:rFonts w:cs="Times New Roman"/>
                <w:sz w:val="24"/>
                <w:szCs w:val="24"/>
              </w:rPr>
              <w:t xml:space="preserve">Швацкий А.Ю., </w:t>
            </w:r>
          </w:p>
          <w:p w:rsidR="00C075E2" w:rsidRDefault="004B40D5" w:rsidP="00C075E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Демидочкина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Е.А.,</w:t>
            </w:r>
          </w:p>
          <w:p w:rsidR="004B40D5" w:rsidRPr="00EC436A" w:rsidRDefault="004B40D5" w:rsidP="00C075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Андриенко О.А., Емельянова Л</w:t>
            </w:r>
            <w:r w:rsidRPr="004B40D5">
              <w:rPr>
                <w:rFonts w:cs="Times New Roman"/>
                <w:sz w:val="24"/>
                <w:szCs w:val="24"/>
              </w:rPr>
              <w:t>.А., Мантрова М.С., Попрядухина Н.Г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042" w:type="dxa"/>
            <w:vAlign w:val="center"/>
          </w:tcPr>
          <w:p w:rsidR="00C075E2" w:rsidRDefault="004B40D5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40D5">
              <w:rPr>
                <w:rFonts w:cs="Times New Roman"/>
                <w:color w:val="000000" w:themeColor="text1"/>
                <w:sz w:val="24"/>
                <w:szCs w:val="24"/>
              </w:rPr>
              <w:t xml:space="preserve">21, 23, 26, 28, 30 октября </w:t>
            </w:r>
          </w:p>
          <w:p w:rsidR="004B40D5" w:rsidRDefault="004B40D5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40D5">
              <w:rPr>
                <w:rFonts w:cs="Times New Roman"/>
                <w:color w:val="000000" w:themeColor="text1"/>
                <w:sz w:val="24"/>
                <w:szCs w:val="24"/>
              </w:rPr>
              <w:t>21, 23, 26, 28, 30 октября</w:t>
            </w:r>
          </w:p>
          <w:p w:rsidR="004B40D5" w:rsidRDefault="004B40D5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40D5">
              <w:rPr>
                <w:rFonts w:cs="Times New Roman"/>
                <w:color w:val="000000" w:themeColor="text1"/>
                <w:sz w:val="24"/>
                <w:szCs w:val="24"/>
              </w:rPr>
              <w:t>21, 23, 26, 28, 30 октября</w:t>
            </w:r>
          </w:p>
          <w:p w:rsidR="004B40D5" w:rsidRDefault="004B40D5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40D5">
              <w:rPr>
                <w:rFonts w:cs="Times New Roman"/>
                <w:color w:val="000000" w:themeColor="text1"/>
                <w:sz w:val="24"/>
                <w:szCs w:val="24"/>
              </w:rPr>
              <w:t>21, 23, 26, 28, 30 октября</w:t>
            </w:r>
          </w:p>
          <w:p w:rsidR="004B40D5" w:rsidRDefault="004B40D5" w:rsidP="00C075E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40D5">
              <w:rPr>
                <w:rFonts w:cs="Times New Roman"/>
                <w:color w:val="000000" w:themeColor="text1"/>
                <w:sz w:val="24"/>
                <w:szCs w:val="24"/>
              </w:rPr>
              <w:t>21, 23, 26, 28, 30 октября</w:t>
            </w:r>
          </w:p>
          <w:p w:rsidR="004B40D5" w:rsidRPr="00B63D8D" w:rsidRDefault="004B40D5" w:rsidP="00C075E2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4B40D5">
              <w:rPr>
                <w:rFonts w:cs="Times New Roman"/>
                <w:color w:val="000000" w:themeColor="text1"/>
                <w:sz w:val="24"/>
                <w:szCs w:val="24"/>
              </w:rPr>
              <w:t>21, 23, 26, 28, 30 октября</w:t>
            </w:r>
          </w:p>
        </w:tc>
      </w:tr>
      <w:tr w:rsidR="00E51D23" w:rsidRPr="0074794D" w:rsidTr="00D2646D">
        <w:trPr>
          <w:trHeight w:val="561"/>
        </w:trPr>
        <w:tc>
          <w:tcPr>
            <w:tcW w:w="419" w:type="dxa"/>
          </w:tcPr>
          <w:p w:rsidR="00E51D23" w:rsidRPr="00661973" w:rsidRDefault="00E51D23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661973">
              <w:rPr>
                <w:rFonts w:eastAsia="Calibri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687" w:type="dxa"/>
          </w:tcPr>
          <w:p w:rsidR="00E51D23" w:rsidRPr="0074794D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74794D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русского языка и литературы</w:t>
            </w:r>
          </w:p>
        </w:tc>
        <w:tc>
          <w:tcPr>
            <w:tcW w:w="2486" w:type="dxa"/>
          </w:tcPr>
          <w:p w:rsidR="00E51D23" w:rsidRPr="0074794D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74794D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Орлова С.Л.</w:t>
            </w:r>
          </w:p>
          <w:p w:rsidR="00E51D23" w:rsidRPr="0074794D" w:rsidRDefault="00E51D23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4794D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Асеева Н.С.</w:t>
            </w:r>
          </w:p>
        </w:tc>
        <w:tc>
          <w:tcPr>
            <w:tcW w:w="3042" w:type="dxa"/>
            <w:vAlign w:val="center"/>
          </w:tcPr>
          <w:p w:rsidR="00E51D23" w:rsidRPr="0074794D" w:rsidRDefault="00E51D23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4794D">
              <w:rPr>
                <w:rFonts w:cs="Times New Roman"/>
                <w:color w:val="000000" w:themeColor="text1"/>
                <w:sz w:val="24"/>
                <w:szCs w:val="24"/>
              </w:rPr>
              <w:t>21, 23, 26, 28, 30 октября</w:t>
            </w:r>
          </w:p>
          <w:p w:rsidR="00E51D23" w:rsidRPr="0074794D" w:rsidRDefault="00E51D23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4794D">
              <w:rPr>
                <w:rFonts w:cs="Times New Roman"/>
                <w:color w:val="000000" w:themeColor="text1"/>
                <w:sz w:val="24"/>
                <w:szCs w:val="24"/>
              </w:rPr>
              <w:t>21, 23, 26, 28, 30 октября</w:t>
            </w:r>
          </w:p>
        </w:tc>
      </w:tr>
      <w:tr w:rsidR="00E51D23" w:rsidRPr="008B7F3A" w:rsidTr="00D2646D">
        <w:trPr>
          <w:trHeight w:val="561"/>
        </w:trPr>
        <w:tc>
          <w:tcPr>
            <w:tcW w:w="419" w:type="dxa"/>
          </w:tcPr>
          <w:p w:rsidR="00E51D23" w:rsidRPr="003A3D9A" w:rsidRDefault="00E51D23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3A3D9A">
              <w:rPr>
                <w:rFonts w:eastAsia="Calibri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3687" w:type="dxa"/>
          </w:tcPr>
          <w:p w:rsidR="00E51D23" w:rsidRPr="008B7F3A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B7F3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Кафедра экономики</w:t>
            </w:r>
          </w:p>
        </w:tc>
        <w:tc>
          <w:tcPr>
            <w:tcW w:w="2486" w:type="dxa"/>
          </w:tcPr>
          <w:p w:rsidR="00E51D23" w:rsidRPr="008B7F3A" w:rsidRDefault="00E51D23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F3A">
              <w:rPr>
                <w:rFonts w:cs="Times New Roman"/>
                <w:color w:val="000000" w:themeColor="text1"/>
                <w:sz w:val="24"/>
                <w:szCs w:val="24"/>
              </w:rPr>
              <w:t>Андреева Т.В.,</w:t>
            </w:r>
          </w:p>
          <w:p w:rsidR="00E51D23" w:rsidRPr="008B7F3A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B7F3A">
              <w:rPr>
                <w:rFonts w:cs="Times New Roman"/>
                <w:color w:val="000000" w:themeColor="text1"/>
                <w:sz w:val="24"/>
                <w:szCs w:val="24"/>
              </w:rPr>
              <w:t>Мифтахова О.В.,</w:t>
            </w:r>
          </w:p>
          <w:p w:rsidR="00E51D23" w:rsidRPr="008B7F3A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8B7F3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Якунина З.В.</w:t>
            </w:r>
          </w:p>
        </w:tc>
        <w:tc>
          <w:tcPr>
            <w:tcW w:w="3042" w:type="dxa"/>
            <w:vAlign w:val="center"/>
          </w:tcPr>
          <w:p w:rsidR="00E51D23" w:rsidRDefault="00E51D23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F3A">
              <w:rPr>
                <w:rFonts w:cs="Times New Roman"/>
                <w:color w:val="000000" w:themeColor="text1"/>
                <w:sz w:val="24"/>
                <w:szCs w:val="24"/>
              </w:rPr>
              <w:t>21,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7F3A">
              <w:rPr>
                <w:rFonts w:cs="Times New Roman"/>
                <w:color w:val="000000" w:themeColor="text1"/>
                <w:sz w:val="24"/>
                <w:szCs w:val="24"/>
              </w:rPr>
              <w:t>22,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7F3A">
              <w:rPr>
                <w:rFonts w:cs="Times New Roman"/>
                <w:color w:val="000000" w:themeColor="text1"/>
                <w:sz w:val="24"/>
                <w:szCs w:val="24"/>
              </w:rPr>
              <w:t xml:space="preserve">23,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28, 29, 30 октября</w:t>
            </w:r>
          </w:p>
          <w:p w:rsidR="00E51D23" w:rsidRDefault="00E51D23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23, 24, 28, 29, 31 октября</w:t>
            </w:r>
          </w:p>
          <w:p w:rsidR="00E51D23" w:rsidRPr="008B7F3A" w:rsidRDefault="00E51D23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26 октября</w:t>
            </w:r>
          </w:p>
        </w:tc>
      </w:tr>
      <w:tr w:rsidR="00013F12" w:rsidRPr="00013F12" w:rsidTr="00D2646D">
        <w:trPr>
          <w:trHeight w:val="561"/>
        </w:trPr>
        <w:tc>
          <w:tcPr>
            <w:tcW w:w="419" w:type="dxa"/>
          </w:tcPr>
          <w:p w:rsidR="00E51D23" w:rsidRPr="00013F12" w:rsidRDefault="00E51D23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13F12">
              <w:rPr>
                <w:rFonts w:eastAsia="Calibri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3687" w:type="dxa"/>
          </w:tcPr>
          <w:p w:rsidR="00E51D23" w:rsidRPr="00013F12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013F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Кафедра </w:t>
            </w:r>
            <w:proofErr w:type="gramStart"/>
            <w:r w:rsidRPr="00013F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электро-энергетики</w:t>
            </w:r>
            <w:proofErr w:type="gramEnd"/>
            <w:r w:rsidRPr="00013F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и теплоэнергетики</w:t>
            </w:r>
          </w:p>
        </w:tc>
        <w:tc>
          <w:tcPr>
            <w:tcW w:w="2486" w:type="dxa"/>
          </w:tcPr>
          <w:p w:rsidR="00E51D23" w:rsidRPr="00013F12" w:rsidRDefault="00E51D23" w:rsidP="00E51D23">
            <w:pPr>
              <w:tabs>
                <w:tab w:val="left" w:pos="1260"/>
                <w:tab w:val="center" w:pos="3128"/>
              </w:tabs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013F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Сердинова</w:t>
            </w:r>
            <w:proofErr w:type="spellEnd"/>
            <w:r w:rsidRPr="00013F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Е.И., </w:t>
            </w:r>
          </w:p>
          <w:p w:rsidR="00E51D23" w:rsidRPr="00013F12" w:rsidRDefault="00E51D23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F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Спиренкова</w:t>
            </w:r>
            <w:proofErr w:type="spellEnd"/>
            <w:r w:rsidRPr="00013F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3042" w:type="dxa"/>
            <w:vAlign w:val="center"/>
          </w:tcPr>
          <w:p w:rsidR="00E51D23" w:rsidRPr="00013F12" w:rsidRDefault="00013F12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13F12">
              <w:rPr>
                <w:rFonts w:cs="Times New Roman"/>
                <w:color w:val="000000" w:themeColor="text1"/>
                <w:sz w:val="24"/>
                <w:szCs w:val="24"/>
              </w:rPr>
              <w:t xml:space="preserve">21, 23, 27,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28, </w:t>
            </w:r>
            <w:r w:rsidRPr="00013F12">
              <w:rPr>
                <w:rFonts w:cs="Times New Roman"/>
                <w:color w:val="000000" w:themeColor="text1"/>
                <w:sz w:val="24"/>
                <w:szCs w:val="24"/>
              </w:rPr>
              <w:t xml:space="preserve">29 октября </w:t>
            </w:r>
          </w:p>
          <w:p w:rsidR="00013F12" w:rsidRPr="00013F12" w:rsidRDefault="00013F12" w:rsidP="001C014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13F12">
              <w:rPr>
                <w:rFonts w:cs="Times New Roman"/>
                <w:color w:val="000000" w:themeColor="text1"/>
                <w:sz w:val="24"/>
                <w:szCs w:val="24"/>
              </w:rPr>
              <w:t>22,</w:t>
            </w:r>
            <w:r w:rsidR="001C0141">
              <w:rPr>
                <w:rFonts w:cs="Times New Roman"/>
                <w:color w:val="000000" w:themeColor="text1"/>
                <w:sz w:val="24"/>
                <w:szCs w:val="24"/>
              </w:rPr>
              <w:t xml:space="preserve"> 23, </w:t>
            </w:r>
            <w:r w:rsidRPr="00013F12">
              <w:rPr>
                <w:rFonts w:cs="Times New Roman"/>
                <w:color w:val="000000" w:themeColor="text1"/>
                <w:sz w:val="24"/>
                <w:szCs w:val="24"/>
              </w:rPr>
              <w:t xml:space="preserve">26, 28, 30 октября </w:t>
            </w:r>
          </w:p>
        </w:tc>
      </w:tr>
      <w:tr w:rsidR="00E51D23" w:rsidRPr="00661973" w:rsidTr="00D2646D">
        <w:trPr>
          <w:trHeight w:val="561"/>
        </w:trPr>
        <w:tc>
          <w:tcPr>
            <w:tcW w:w="419" w:type="dxa"/>
          </w:tcPr>
          <w:p w:rsidR="00E51D23" w:rsidRPr="00580AED" w:rsidRDefault="00E51D23" w:rsidP="00E51D23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80AED">
              <w:rPr>
                <w:rFonts w:eastAsia="Calibri" w:cs="Times New Roman"/>
                <w:sz w:val="24"/>
                <w:szCs w:val="24"/>
              </w:rPr>
              <w:t>29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</w:tcPr>
          <w:p w:rsidR="00E51D23" w:rsidRPr="00661973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661973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Факультет педагогического образования</w:t>
            </w:r>
          </w:p>
        </w:tc>
        <w:tc>
          <w:tcPr>
            <w:tcW w:w="2486" w:type="dxa"/>
          </w:tcPr>
          <w:p w:rsidR="00E51D23" w:rsidRPr="00661973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661973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Абрамов С.М.</w:t>
            </w:r>
          </w:p>
          <w:p w:rsidR="00E51D23" w:rsidRPr="00661973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661973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Аркуша</w:t>
            </w:r>
            <w:proofErr w:type="spellEnd"/>
            <w:r w:rsidRPr="00661973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Т.А.</w:t>
            </w:r>
          </w:p>
          <w:p w:rsidR="00E51D23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661973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Асеева О.С.</w:t>
            </w:r>
          </w:p>
          <w:p w:rsidR="00AF39F3" w:rsidRPr="00661973" w:rsidRDefault="00AF39F3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Фомичев А.В.</w:t>
            </w:r>
          </w:p>
        </w:tc>
        <w:tc>
          <w:tcPr>
            <w:tcW w:w="3042" w:type="dxa"/>
          </w:tcPr>
          <w:p w:rsidR="00E51D23" w:rsidRDefault="00E51D23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1973">
              <w:rPr>
                <w:rFonts w:cs="Times New Roman"/>
                <w:color w:val="000000" w:themeColor="text1"/>
                <w:sz w:val="24"/>
                <w:szCs w:val="24"/>
              </w:rPr>
              <w:t xml:space="preserve">21-23, 26-30 октября </w:t>
            </w:r>
          </w:p>
          <w:p w:rsidR="00E51D23" w:rsidRDefault="00E51D23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1973">
              <w:rPr>
                <w:rFonts w:cs="Times New Roman"/>
                <w:color w:val="000000" w:themeColor="text1"/>
                <w:sz w:val="24"/>
                <w:szCs w:val="24"/>
              </w:rPr>
              <w:t>21,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1973">
              <w:rPr>
                <w:rFonts w:cs="Times New Roman"/>
                <w:color w:val="000000" w:themeColor="text1"/>
                <w:sz w:val="24"/>
                <w:szCs w:val="24"/>
              </w:rPr>
              <w:t>23,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1973">
              <w:rPr>
                <w:rFonts w:cs="Times New Roman"/>
                <w:color w:val="000000" w:themeColor="text1"/>
                <w:sz w:val="24"/>
                <w:szCs w:val="24"/>
              </w:rPr>
              <w:t>26,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1973">
              <w:rPr>
                <w:rFonts w:cs="Times New Roman"/>
                <w:color w:val="000000" w:themeColor="text1"/>
                <w:sz w:val="24"/>
                <w:szCs w:val="24"/>
              </w:rPr>
              <w:t>28,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1973">
              <w:rPr>
                <w:rFonts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октября </w:t>
            </w:r>
          </w:p>
          <w:p w:rsidR="00E51D23" w:rsidRDefault="00E51D23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61973">
              <w:rPr>
                <w:rFonts w:cs="Times New Roman"/>
                <w:color w:val="000000" w:themeColor="text1"/>
                <w:sz w:val="24"/>
                <w:szCs w:val="24"/>
              </w:rPr>
              <w:t>22,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1973">
              <w:rPr>
                <w:rFonts w:cs="Times New Roman"/>
                <w:color w:val="000000" w:themeColor="text1"/>
                <w:sz w:val="24"/>
                <w:szCs w:val="24"/>
              </w:rPr>
              <w:t>23,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1973">
              <w:rPr>
                <w:rFonts w:cs="Times New Roman"/>
                <w:color w:val="000000" w:themeColor="text1"/>
                <w:sz w:val="24"/>
                <w:szCs w:val="24"/>
              </w:rPr>
              <w:t>27,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1973">
              <w:rPr>
                <w:rFonts w:cs="Times New Roman"/>
                <w:color w:val="000000" w:themeColor="text1"/>
                <w:sz w:val="24"/>
                <w:szCs w:val="24"/>
              </w:rPr>
              <w:t>29,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1973">
              <w:rPr>
                <w:rFonts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октября </w:t>
            </w:r>
          </w:p>
          <w:p w:rsidR="00B97617" w:rsidRPr="00661973" w:rsidRDefault="00B97617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21, 22, 23, 28, 29, 30 октября</w:t>
            </w:r>
          </w:p>
        </w:tc>
      </w:tr>
      <w:tr w:rsidR="00E51D23" w:rsidRPr="003A3D9A" w:rsidTr="00D2646D">
        <w:trPr>
          <w:trHeight w:val="561"/>
        </w:trPr>
        <w:tc>
          <w:tcPr>
            <w:tcW w:w="419" w:type="dxa"/>
          </w:tcPr>
          <w:p w:rsidR="00E51D23" w:rsidRPr="003A3D9A" w:rsidRDefault="00E51D23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3687" w:type="dxa"/>
          </w:tcPr>
          <w:p w:rsidR="00E51D23" w:rsidRPr="003A3D9A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3A3D9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Психолого-педагогический факультет</w:t>
            </w:r>
          </w:p>
        </w:tc>
        <w:tc>
          <w:tcPr>
            <w:tcW w:w="2486" w:type="dxa"/>
          </w:tcPr>
          <w:p w:rsidR="00E51D23" w:rsidRPr="003A3D9A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3A3D9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Иванова Е.Р.,</w:t>
            </w:r>
          </w:p>
          <w:p w:rsidR="00E51D23" w:rsidRPr="003A3D9A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3A3D9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Трохина</w:t>
            </w:r>
            <w:proofErr w:type="spellEnd"/>
            <w:r w:rsidRPr="003A3D9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3042" w:type="dxa"/>
            <w:vAlign w:val="center"/>
          </w:tcPr>
          <w:p w:rsidR="00E51D23" w:rsidRPr="003A3D9A" w:rsidRDefault="00C70FC6" w:rsidP="00E51D2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21, 23, 27</w:t>
            </w:r>
            <w:r w:rsidR="00E51D23" w:rsidRPr="003A3D9A">
              <w:rPr>
                <w:rFonts w:cs="Times New Roman"/>
                <w:color w:val="000000" w:themeColor="text1"/>
                <w:sz w:val="24"/>
                <w:szCs w:val="24"/>
              </w:rPr>
              <w:t>, 28, 30 октября</w:t>
            </w:r>
          </w:p>
          <w:p w:rsidR="00E51D23" w:rsidRPr="003A3D9A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3A3D9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21,</w:t>
            </w: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="00C70FC6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22, 26</w:t>
            </w:r>
            <w:r w:rsidRPr="003A3D9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,</w:t>
            </w: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3A3D9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28,</w:t>
            </w: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3A3D9A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29 октября</w:t>
            </w:r>
          </w:p>
        </w:tc>
      </w:tr>
      <w:tr w:rsidR="00013F12" w:rsidRPr="00013F12" w:rsidTr="00D2646D">
        <w:trPr>
          <w:trHeight w:val="561"/>
        </w:trPr>
        <w:tc>
          <w:tcPr>
            <w:tcW w:w="419" w:type="dxa"/>
          </w:tcPr>
          <w:p w:rsidR="00E51D23" w:rsidRPr="00013F12" w:rsidRDefault="00E51D23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013F12">
              <w:rPr>
                <w:rFonts w:eastAsia="Calibri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687" w:type="dxa"/>
          </w:tcPr>
          <w:p w:rsidR="00E51D23" w:rsidRPr="00013F12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013F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Механико-технологический факультет</w:t>
            </w:r>
          </w:p>
        </w:tc>
        <w:tc>
          <w:tcPr>
            <w:tcW w:w="2486" w:type="dxa"/>
          </w:tcPr>
          <w:p w:rsidR="00E51D23" w:rsidRPr="00013F12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013F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Фирсова Н.В., </w:t>
            </w:r>
          </w:p>
          <w:p w:rsidR="00E51D23" w:rsidRPr="00013F12" w:rsidRDefault="00E51D23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013F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Ширшова</w:t>
            </w:r>
            <w:proofErr w:type="spellEnd"/>
            <w:r w:rsidRPr="00013F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О.Н.</w:t>
            </w:r>
          </w:p>
        </w:tc>
        <w:tc>
          <w:tcPr>
            <w:tcW w:w="3042" w:type="dxa"/>
          </w:tcPr>
          <w:p w:rsidR="00E51D23" w:rsidRPr="00013F12" w:rsidRDefault="00013F12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013F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21-24, 26-31 октября</w:t>
            </w:r>
          </w:p>
          <w:p w:rsidR="00013F12" w:rsidRPr="00013F12" w:rsidRDefault="00013F12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013F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22, 23, 27, 29, 30 октября </w:t>
            </w:r>
          </w:p>
        </w:tc>
      </w:tr>
      <w:tr w:rsidR="00EB029E" w:rsidRPr="00013F12" w:rsidTr="00D2646D">
        <w:trPr>
          <w:trHeight w:val="561"/>
        </w:trPr>
        <w:tc>
          <w:tcPr>
            <w:tcW w:w="419" w:type="dxa"/>
          </w:tcPr>
          <w:p w:rsidR="00EB029E" w:rsidRPr="00013F12" w:rsidRDefault="00EB029E" w:rsidP="00E51D23">
            <w:pPr>
              <w:contextualSpacing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687" w:type="dxa"/>
          </w:tcPr>
          <w:p w:rsidR="00EB029E" w:rsidRPr="00013F12" w:rsidRDefault="00EB029E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Факультет среднего профессионального образования</w:t>
            </w:r>
          </w:p>
        </w:tc>
        <w:tc>
          <w:tcPr>
            <w:tcW w:w="2486" w:type="dxa"/>
          </w:tcPr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B97617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Камаева Т.С</w:t>
            </w: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.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B97617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Токарь О.Ю.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B97617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Стрельникова А.П.</w:t>
            </w:r>
          </w:p>
          <w:p w:rsidR="00EB029E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B97617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Сосновцев</w:t>
            </w:r>
            <w:proofErr w:type="spellEnd"/>
            <w:r w:rsidRPr="00B97617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И.В.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B97617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Лыков А.А.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B97617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Твердохлебов В.А.</w:t>
            </w:r>
          </w:p>
          <w:p w:rsidR="00B97617" w:rsidRDefault="00B97617" w:rsidP="00B97617">
            <w:pPr>
              <w:rPr>
                <w:rFonts w:eastAsia="Times New Roman" w:cs="Times New Roman"/>
                <w:sz w:val="24"/>
                <w:szCs w:val="24"/>
              </w:rPr>
            </w:pPr>
            <w:r w:rsidRPr="000D4A9E">
              <w:rPr>
                <w:rFonts w:eastAsia="Times New Roman" w:cs="Times New Roman"/>
                <w:sz w:val="24"/>
                <w:szCs w:val="24"/>
              </w:rPr>
              <w:t>Трушина И.В.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B97617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Альмухамбетова А.С.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Рагузина</w:t>
            </w:r>
            <w:proofErr w:type="spellEnd"/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В.Г.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B97617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Белова Н.А.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B97617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Громова А.В.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B97617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Штаймец</w:t>
            </w:r>
            <w:proofErr w:type="spellEnd"/>
            <w:r w:rsidRPr="00B97617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А.В.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 w:rsidRPr="00B97617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Михайличенко Ж.В.</w:t>
            </w:r>
          </w:p>
          <w:p w:rsidR="00B97617" w:rsidRPr="00013F12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proofErr w:type="spellStart"/>
            <w:r w:rsidRPr="000D4A9E">
              <w:rPr>
                <w:rFonts w:eastAsia="Times New Roman" w:cs="Times New Roman"/>
                <w:sz w:val="24"/>
                <w:szCs w:val="24"/>
              </w:rPr>
              <w:t>Аразашвили</w:t>
            </w:r>
            <w:proofErr w:type="spellEnd"/>
            <w:r w:rsidRPr="000D4A9E">
              <w:rPr>
                <w:rFonts w:eastAsia="Times New Roman" w:cs="Times New Roman"/>
                <w:sz w:val="24"/>
                <w:szCs w:val="24"/>
              </w:rPr>
              <w:t xml:space="preserve"> Г.Т.</w:t>
            </w:r>
          </w:p>
        </w:tc>
        <w:tc>
          <w:tcPr>
            <w:tcW w:w="3042" w:type="dxa"/>
          </w:tcPr>
          <w:p w:rsidR="00EB029E" w:rsidRDefault="00B97617" w:rsidP="00E51D23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21-24, 26-31 </w:t>
            </w:r>
            <w:r w:rsidRPr="00013F12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октября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21-23, 28-</w:t>
            </w:r>
            <w:r w:rsidRPr="00B97617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31</w:t>
            </w: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октября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21-24, 26-31 октября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21, 22 октября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21, 22, 28, 29 октября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21-24, 26-31 октября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21-23, 26-30 октября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21-</w:t>
            </w:r>
            <w:r w:rsidR="00013AD0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24</w:t>
            </w: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, 26-</w:t>
            </w:r>
            <w:r w:rsidR="00013AD0"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31</w:t>
            </w: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 октября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22, 29 октября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22, 23, 29, 30 октября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22, 29 октября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24, 26, 31 октября </w:t>
            </w:r>
          </w:p>
          <w:p w:rsidR="00B97617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>23, 30 октября</w:t>
            </w:r>
          </w:p>
          <w:p w:rsidR="00B97617" w:rsidRPr="00013F12" w:rsidRDefault="00B97617" w:rsidP="00B97617">
            <w:pP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napToGrid w:val="0"/>
                <w:color w:val="000000" w:themeColor="text1"/>
                <w:sz w:val="24"/>
                <w:szCs w:val="24"/>
              </w:rPr>
              <w:t xml:space="preserve">24, 31 октября </w:t>
            </w:r>
          </w:p>
        </w:tc>
      </w:tr>
    </w:tbl>
    <w:p w:rsidR="006A5A91" w:rsidRPr="00BB1C92" w:rsidRDefault="006A5A91" w:rsidP="007B036F"/>
    <w:sectPr w:rsidR="006A5A91" w:rsidRPr="00BB1C92" w:rsidSect="00BB1C92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57D" w:rsidRDefault="00C2057D" w:rsidP="0084119E">
      <w:pPr>
        <w:spacing w:after="0" w:line="240" w:lineRule="auto"/>
      </w:pPr>
      <w:r>
        <w:separator/>
      </w:r>
    </w:p>
  </w:endnote>
  <w:endnote w:type="continuationSeparator" w:id="0">
    <w:p w:rsidR="00C2057D" w:rsidRDefault="00C2057D" w:rsidP="0084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57D" w:rsidRDefault="00C2057D" w:rsidP="0084119E">
      <w:pPr>
        <w:spacing w:after="0" w:line="240" w:lineRule="auto"/>
      </w:pPr>
      <w:r>
        <w:separator/>
      </w:r>
    </w:p>
  </w:footnote>
  <w:footnote w:type="continuationSeparator" w:id="0">
    <w:p w:rsidR="00C2057D" w:rsidRDefault="00C2057D" w:rsidP="0084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1333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4119E" w:rsidRPr="00CD6CB6" w:rsidRDefault="00E27873">
        <w:pPr>
          <w:pStyle w:val="af4"/>
          <w:jc w:val="center"/>
          <w:rPr>
            <w:sz w:val="24"/>
            <w:szCs w:val="24"/>
          </w:rPr>
        </w:pPr>
        <w:r w:rsidRPr="00CD6CB6">
          <w:rPr>
            <w:sz w:val="24"/>
            <w:szCs w:val="24"/>
          </w:rPr>
          <w:fldChar w:fldCharType="begin"/>
        </w:r>
        <w:r w:rsidR="0084119E" w:rsidRPr="00CD6CB6">
          <w:rPr>
            <w:sz w:val="24"/>
            <w:szCs w:val="24"/>
          </w:rPr>
          <w:instrText>PAGE   \* MERGEFORMAT</w:instrText>
        </w:r>
        <w:r w:rsidRPr="00CD6CB6">
          <w:rPr>
            <w:sz w:val="24"/>
            <w:szCs w:val="24"/>
          </w:rPr>
          <w:fldChar w:fldCharType="separate"/>
        </w:r>
        <w:r w:rsidR="00A6416E">
          <w:rPr>
            <w:noProof/>
            <w:sz w:val="24"/>
            <w:szCs w:val="24"/>
          </w:rPr>
          <w:t>5</w:t>
        </w:r>
        <w:r w:rsidRPr="00CD6CB6">
          <w:rPr>
            <w:sz w:val="24"/>
            <w:szCs w:val="24"/>
          </w:rPr>
          <w:fldChar w:fldCharType="end"/>
        </w:r>
      </w:p>
    </w:sdtContent>
  </w:sdt>
  <w:p w:rsidR="0084119E" w:rsidRDefault="0084119E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5C" w:rsidRPr="001F3F5C" w:rsidRDefault="00F450CA" w:rsidP="001F3F5C">
    <w:pPr>
      <w:pStyle w:val="af4"/>
      <w:jc w:val="center"/>
      <w:rPr>
        <w:sz w:val="24"/>
        <w:szCs w:val="24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2955063</wp:posOffset>
              </wp:positionH>
              <wp:positionV relativeFrom="paragraph">
                <wp:posOffset>-27134</wp:posOffset>
              </wp:positionV>
              <wp:extent cx="504967" cy="225188"/>
              <wp:effectExtent l="0" t="0" r="9525" b="381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967" cy="2251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3B0ABD" id="Прямоугольник 5" o:spid="_x0000_s1026" style="position:absolute;margin-left:232.7pt;margin-top:-2.15pt;width:39.75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" fillcolor="white [3212]" stroked="f" strokeweight="2pt"/>
          </w:pict>
        </mc:Fallback>
      </mc:AlternateContent>
    </w:r>
    <w:r w:rsidR="001F3F5C"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B5B"/>
    <w:multiLevelType w:val="hybridMultilevel"/>
    <w:tmpl w:val="8488E0BA"/>
    <w:lvl w:ilvl="0" w:tplc="406AAD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376F"/>
    <w:multiLevelType w:val="hybridMultilevel"/>
    <w:tmpl w:val="A98E3AD4"/>
    <w:lvl w:ilvl="0" w:tplc="C1E27FF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6B2C5E"/>
    <w:multiLevelType w:val="multilevel"/>
    <w:tmpl w:val="7F124D14"/>
    <w:lvl w:ilvl="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 w15:restartNumberingAfterBreak="0">
    <w:nsid w:val="66021B9C"/>
    <w:multiLevelType w:val="hybridMultilevel"/>
    <w:tmpl w:val="D69CD1FC"/>
    <w:lvl w:ilvl="0" w:tplc="AB08C28A">
      <w:start w:val="5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24"/>
    <w:rsid w:val="00005B5A"/>
    <w:rsid w:val="00006C95"/>
    <w:rsid w:val="00013AD0"/>
    <w:rsid w:val="00013F12"/>
    <w:rsid w:val="00026869"/>
    <w:rsid w:val="00030FCF"/>
    <w:rsid w:val="00041364"/>
    <w:rsid w:val="00047CAD"/>
    <w:rsid w:val="00050336"/>
    <w:rsid w:val="00056239"/>
    <w:rsid w:val="00060ECA"/>
    <w:rsid w:val="000672AE"/>
    <w:rsid w:val="0007557C"/>
    <w:rsid w:val="00081B3B"/>
    <w:rsid w:val="00095797"/>
    <w:rsid w:val="000A1E8B"/>
    <w:rsid w:val="000A4A89"/>
    <w:rsid w:val="000A730C"/>
    <w:rsid w:val="000B0054"/>
    <w:rsid w:val="000B36ED"/>
    <w:rsid w:val="000D5C82"/>
    <w:rsid w:val="000E5476"/>
    <w:rsid w:val="000F767E"/>
    <w:rsid w:val="0010656F"/>
    <w:rsid w:val="00126976"/>
    <w:rsid w:val="00126CBD"/>
    <w:rsid w:val="00130110"/>
    <w:rsid w:val="00130DD3"/>
    <w:rsid w:val="00133BB5"/>
    <w:rsid w:val="00136B9A"/>
    <w:rsid w:val="00137D7E"/>
    <w:rsid w:val="00140016"/>
    <w:rsid w:val="0014760C"/>
    <w:rsid w:val="00152D2D"/>
    <w:rsid w:val="0016359D"/>
    <w:rsid w:val="001638F8"/>
    <w:rsid w:val="00163D32"/>
    <w:rsid w:val="00167FFB"/>
    <w:rsid w:val="00170811"/>
    <w:rsid w:val="001846FD"/>
    <w:rsid w:val="00190263"/>
    <w:rsid w:val="0019083D"/>
    <w:rsid w:val="00192E46"/>
    <w:rsid w:val="001A7E43"/>
    <w:rsid w:val="001C0141"/>
    <w:rsid w:val="001C42BE"/>
    <w:rsid w:val="001C6D98"/>
    <w:rsid w:val="001E11E6"/>
    <w:rsid w:val="001E6702"/>
    <w:rsid w:val="001F1CC3"/>
    <w:rsid w:val="001F3F5C"/>
    <w:rsid w:val="0022031B"/>
    <w:rsid w:val="00226B63"/>
    <w:rsid w:val="00234BF6"/>
    <w:rsid w:val="002376E8"/>
    <w:rsid w:val="00237DC5"/>
    <w:rsid w:val="002405BE"/>
    <w:rsid w:val="00283BE2"/>
    <w:rsid w:val="0028467E"/>
    <w:rsid w:val="002A0FA8"/>
    <w:rsid w:val="002A2F69"/>
    <w:rsid w:val="002A7A10"/>
    <w:rsid w:val="002B1443"/>
    <w:rsid w:val="002D6C5C"/>
    <w:rsid w:val="002D6DAB"/>
    <w:rsid w:val="002E70B2"/>
    <w:rsid w:val="00307419"/>
    <w:rsid w:val="0031224A"/>
    <w:rsid w:val="00315F91"/>
    <w:rsid w:val="00317C21"/>
    <w:rsid w:val="003277E4"/>
    <w:rsid w:val="00344EC1"/>
    <w:rsid w:val="00360658"/>
    <w:rsid w:val="00362DBE"/>
    <w:rsid w:val="00387173"/>
    <w:rsid w:val="00387CA0"/>
    <w:rsid w:val="003A08E1"/>
    <w:rsid w:val="003A222B"/>
    <w:rsid w:val="003A3D9A"/>
    <w:rsid w:val="003B363C"/>
    <w:rsid w:val="003C15AD"/>
    <w:rsid w:val="003C5363"/>
    <w:rsid w:val="003F08EF"/>
    <w:rsid w:val="003F6E1F"/>
    <w:rsid w:val="003F7A60"/>
    <w:rsid w:val="00403907"/>
    <w:rsid w:val="00411B40"/>
    <w:rsid w:val="00431A91"/>
    <w:rsid w:val="0045123B"/>
    <w:rsid w:val="0045705F"/>
    <w:rsid w:val="00474A52"/>
    <w:rsid w:val="0048740D"/>
    <w:rsid w:val="004958E4"/>
    <w:rsid w:val="004B187F"/>
    <w:rsid w:val="004B40D5"/>
    <w:rsid w:val="004D665F"/>
    <w:rsid w:val="004E112A"/>
    <w:rsid w:val="004F12B1"/>
    <w:rsid w:val="004F5BB8"/>
    <w:rsid w:val="004F6F92"/>
    <w:rsid w:val="00501CA9"/>
    <w:rsid w:val="005052F9"/>
    <w:rsid w:val="0051064A"/>
    <w:rsid w:val="00531EB9"/>
    <w:rsid w:val="00534DD9"/>
    <w:rsid w:val="00543227"/>
    <w:rsid w:val="00546DE7"/>
    <w:rsid w:val="00553C4B"/>
    <w:rsid w:val="005631B9"/>
    <w:rsid w:val="00563B14"/>
    <w:rsid w:val="00575FAC"/>
    <w:rsid w:val="0059349F"/>
    <w:rsid w:val="005A0E5C"/>
    <w:rsid w:val="005A207C"/>
    <w:rsid w:val="005A2A5E"/>
    <w:rsid w:val="005A762B"/>
    <w:rsid w:val="005B1BD7"/>
    <w:rsid w:val="005B75C1"/>
    <w:rsid w:val="005C58CA"/>
    <w:rsid w:val="005E226E"/>
    <w:rsid w:val="0060129B"/>
    <w:rsid w:val="0060677C"/>
    <w:rsid w:val="00606C0D"/>
    <w:rsid w:val="006238BB"/>
    <w:rsid w:val="00633B13"/>
    <w:rsid w:val="0064623C"/>
    <w:rsid w:val="00654CE1"/>
    <w:rsid w:val="00656BB6"/>
    <w:rsid w:val="00660DE5"/>
    <w:rsid w:val="00661973"/>
    <w:rsid w:val="00674BE0"/>
    <w:rsid w:val="006831E9"/>
    <w:rsid w:val="00686446"/>
    <w:rsid w:val="00690ED6"/>
    <w:rsid w:val="00695557"/>
    <w:rsid w:val="006961CA"/>
    <w:rsid w:val="006A5A91"/>
    <w:rsid w:val="006C19D8"/>
    <w:rsid w:val="006C5218"/>
    <w:rsid w:val="006D76C3"/>
    <w:rsid w:val="006E2CEF"/>
    <w:rsid w:val="006F259B"/>
    <w:rsid w:val="006F2C69"/>
    <w:rsid w:val="0070346C"/>
    <w:rsid w:val="00724CED"/>
    <w:rsid w:val="00727B08"/>
    <w:rsid w:val="007357BF"/>
    <w:rsid w:val="0074283E"/>
    <w:rsid w:val="0074794D"/>
    <w:rsid w:val="007578D9"/>
    <w:rsid w:val="0076074A"/>
    <w:rsid w:val="00761FC0"/>
    <w:rsid w:val="007760C3"/>
    <w:rsid w:val="0077619B"/>
    <w:rsid w:val="00783F78"/>
    <w:rsid w:val="007859FF"/>
    <w:rsid w:val="00786837"/>
    <w:rsid w:val="007A182C"/>
    <w:rsid w:val="007B036F"/>
    <w:rsid w:val="007B7D50"/>
    <w:rsid w:val="007C5BD1"/>
    <w:rsid w:val="007E0EF9"/>
    <w:rsid w:val="007E2A98"/>
    <w:rsid w:val="007F6B02"/>
    <w:rsid w:val="00826F91"/>
    <w:rsid w:val="00831646"/>
    <w:rsid w:val="00832EC1"/>
    <w:rsid w:val="0084119E"/>
    <w:rsid w:val="00841AC2"/>
    <w:rsid w:val="008521CA"/>
    <w:rsid w:val="008626FB"/>
    <w:rsid w:val="008627CD"/>
    <w:rsid w:val="00876C6A"/>
    <w:rsid w:val="00880675"/>
    <w:rsid w:val="00881EC4"/>
    <w:rsid w:val="00884F47"/>
    <w:rsid w:val="008A0056"/>
    <w:rsid w:val="008A1C3A"/>
    <w:rsid w:val="008A3CB7"/>
    <w:rsid w:val="008B0186"/>
    <w:rsid w:val="008B75C8"/>
    <w:rsid w:val="008B7F3A"/>
    <w:rsid w:val="008F358D"/>
    <w:rsid w:val="009100DB"/>
    <w:rsid w:val="00912D9C"/>
    <w:rsid w:val="009247D3"/>
    <w:rsid w:val="00937210"/>
    <w:rsid w:val="009521E9"/>
    <w:rsid w:val="00960C16"/>
    <w:rsid w:val="00963841"/>
    <w:rsid w:val="00965C5C"/>
    <w:rsid w:val="009678E8"/>
    <w:rsid w:val="00982EB6"/>
    <w:rsid w:val="0098312B"/>
    <w:rsid w:val="009A53D1"/>
    <w:rsid w:val="009A5CE4"/>
    <w:rsid w:val="009B2332"/>
    <w:rsid w:val="009D2DCF"/>
    <w:rsid w:val="009E544C"/>
    <w:rsid w:val="009E5624"/>
    <w:rsid w:val="009F7B88"/>
    <w:rsid w:val="00A16177"/>
    <w:rsid w:val="00A219DF"/>
    <w:rsid w:val="00A22943"/>
    <w:rsid w:val="00A23DE0"/>
    <w:rsid w:val="00A25964"/>
    <w:rsid w:val="00A34C09"/>
    <w:rsid w:val="00A43328"/>
    <w:rsid w:val="00A51C52"/>
    <w:rsid w:val="00A563BE"/>
    <w:rsid w:val="00A6416E"/>
    <w:rsid w:val="00A72CDF"/>
    <w:rsid w:val="00A764E1"/>
    <w:rsid w:val="00A80FE3"/>
    <w:rsid w:val="00A8236C"/>
    <w:rsid w:val="00A8788E"/>
    <w:rsid w:val="00A91C62"/>
    <w:rsid w:val="00A93A0B"/>
    <w:rsid w:val="00A94CDD"/>
    <w:rsid w:val="00AA1B87"/>
    <w:rsid w:val="00AA25A1"/>
    <w:rsid w:val="00AA2CF4"/>
    <w:rsid w:val="00AA51AB"/>
    <w:rsid w:val="00AC5FF4"/>
    <w:rsid w:val="00AD3580"/>
    <w:rsid w:val="00AD7BE9"/>
    <w:rsid w:val="00AF2323"/>
    <w:rsid w:val="00AF39F3"/>
    <w:rsid w:val="00B04580"/>
    <w:rsid w:val="00B15A7C"/>
    <w:rsid w:val="00B163B2"/>
    <w:rsid w:val="00B16F5E"/>
    <w:rsid w:val="00B274D8"/>
    <w:rsid w:val="00B36A5D"/>
    <w:rsid w:val="00B501A3"/>
    <w:rsid w:val="00B621FB"/>
    <w:rsid w:val="00B63322"/>
    <w:rsid w:val="00B63D8D"/>
    <w:rsid w:val="00B70643"/>
    <w:rsid w:val="00B77188"/>
    <w:rsid w:val="00B97617"/>
    <w:rsid w:val="00BB1429"/>
    <w:rsid w:val="00BB1C92"/>
    <w:rsid w:val="00BD1C75"/>
    <w:rsid w:val="00BD2E25"/>
    <w:rsid w:val="00BD4E67"/>
    <w:rsid w:val="00BE3BF7"/>
    <w:rsid w:val="00BF5507"/>
    <w:rsid w:val="00C0311C"/>
    <w:rsid w:val="00C075E2"/>
    <w:rsid w:val="00C16437"/>
    <w:rsid w:val="00C2057D"/>
    <w:rsid w:val="00C22D60"/>
    <w:rsid w:val="00C237E1"/>
    <w:rsid w:val="00C24147"/>
    <w:rsid w:val="00C51E9A"/>
    <w:rsid w:val="00C6213F"/>
    <w:rsid w:val="00C70FC6"/>
    <w:rsid w:val="00C84384"/>
    <w:rsid w:val="00CA0F41"/>
    <w:rsid w:val="00CA4879"/>
    <w:rsid w:val="00CA4BA6"/>
    <w:rsid w:val="00CB7A48"/>
    <w:rsid w:val="00CC2627"/>
    <w:rsid w:val="00CC307C"/>
    <w:rsid w:val="00CD6CB6"/>
    <w:rsid w:val="00D02FB2"/>
    <w:rsid w:val="00D064D0"/>
    <w:rsid w:val="00D06A8E"/>
    <w:rsid w:val="00D2646D"/>
    <w:rsid w:val="00D36E57"/>
    <w:rsid w:val="00D43C90"/>
    <w:rsid w:val="00D46278"/>
    <w:rsid w:val="00D47C56"/>
    <w:rsid w:val="00D61D4E"/>
    <w:rsid w:val="00D642F0"/>
    <w:rsid w:val="00D6489C"/>
    <w:rsid w:val="00D727E1"/>
    <w:rsid w:val="00D8198F"/>
    <w:rsid w:val="00D85997"/>
    <w:rsid w:val="00D95160"/>
    <w:rsid w:val="00DB092C"/>
    <w:rsid w:val="00DB5578"/>
    <w:rsid w:val="00DB76DF"/>
    <w:rsid w:val="00DD46CA"/>
    <w:rsid w:val="00DE168D"/>
    <w:rsid w:val="00DE3A8F"/>
    <w:rsid w:val="00DE5C5C"/>
    <w:rsid w:val="00E01126"/>
    <w:rsid w:val="00E042F6"/>
    <w:rsid w:val="00E27079"/>
    <w:rsid w:val="00E27873"/>
    <w:rsid w:val="00E34D22"/>
    <w:rsid w:val="00E4206B"/>
    <w:rsid w:val="00E50AA4"/>
    <w:rsid w:val="00E51D23"/>
    <w:rsid w:val="00E5266A"/>
    <w:rsid w:val="00E558D9"/>
    <w:rsid w:val="00E82AF3"/>
    <w:rsid w:val="00E835F8"/>
    <w:rsid w:val="00EA1680"/>
    <w:rsid w:val="00EB029E"/>
    <w:rsid w:val="00EC436A"/>
    <w:rsid w:val="00ED4312"/>
    <w:rsid w:val="00ED4518"/>
    <w:rsid w:val="00ED4944"/>
    <w:rsid w:val="00ED76E2"/>
    <w:rsid w:val="00ED7704"/>
    <w:rsid w:val="00EE17AD"/>
    <w:rsid w:val="00EE3082"/>
    <w:rsid w:val="00EE4DF0"/>
    <w:rsid w:val="00F021CB"/>
    <w:rsid w:val="00F13917"/>
    <w:rsid w:val="00F25057"/>
    <w:rsid w:val="00F25E33"/>
    <w:rsid w:val="00F30B14"/>
    <w:rsid w:val="00F322AD"/>
    <w:rsid w:val="00F450CA"/>
    <w:rsid w:val="00F51F03"/>
    <w:rsid w:val="00F54BA2"/>
    <w:rsid w:val="00F66720"/>
    <w:rsid w:val="00F71C5C"/>
    <w:rsid w:val="00F83E26"/>
    <w:rsid w:val="00F853F4"/>
    <w:rsid w:val="00F86914"/>
    <w:rsid w:val="00F93CD9"/>
    <w:rsid w:val="00FB629B"/>
    <w:rsid w:val="00FB6964"/>
    <w:rsid w:val="00FB7129"/>
    <w:rsid w:val="00FC5D19"/>
    <w:rsid w:val="00FC5E1E"/>
    <w:rsid w:val="00FD085E"/>
    <w:rsid w:val="00FE0763"/>
    <w:rsid w:val="00FE2549"/>
    <w:rsid w:val="00FF07CE"/>
    <w:rsid w:val="00FF2E48"/>
    <w:rsid w:val="00FF578E"/>
    <w:rsid w:val="00FF7107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2FC2FAB-2131-4BF5-A95A-5E0078AC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429"/>
    <w:rPr>
      <w:b/>
      <w:bCs/>
    </w:rPr>
  </w:style>
  <w:style w:type="character" w:styleId="a9">
    <w:name w:val="Emphasis"/>
    <w:basedOn w:val="a0"/>
    <w:uiPriority w:val="20"/>
    <w:qFormat/>
    <w:rsid w:val="00BB1429"/>
    <w:rPr>
      <w:i/>
      <w:iCs/>
    </w:rPr>
  </w:style>
  <w:style w:type="paragraph" w:styleId="aa">
    <w:name w:val="No Spacing"/>
    <w:uiPriority w:val="1"/>
    <w:qFormat/>
    <w:rsid w:val="00BB14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4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4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4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4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4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4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4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header"/>
    <w:basedOn w:val="a"/>
    <w:link w:val="af5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4119E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4119E"/>
    <w:rPr>
      <w:rFonts w:ascii="Times New Roman" w:hAnsi="Times New Roman"/>
      <w:sz w:val="28"/>
    </w:rPr>
  </w:style>
  <w:style w:type="paragraph" w:styleId="af8">
    <w:name w:val="Balloon Text"/>
    <w:basedOn w:val="a"/>
    <w:link w:val="af9"/>
    <w:uiPriority w:val="99"/>
    <w:semiHidden/>
    <w:unhideWhenUsed/>
    <w:rsid w:val="00EE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E4DF0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39"/>
    <w:rsid w:val="0004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01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blank_prikaza_569dc554b9d1b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blank_prikaza_569dc554b9d1b</Template>
  <TotalTime>202</TotalTime>
  <Pages>5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Уметбаева Елена Юрьевна</dc:creator>
  <cp:lastModifiedBy>Лоскутова Лариса Евгеньевна</cp:lastModifiedBy>
  <cp:revision>41</cp:revision>
  <cp:lastPrinted>2020-10-21T05:21:00Z</cp:lastPrinted>
  <dcterms:created xsi:type="dcterms:W3CDTF">2020-10-20T04:39:00Z</dcterms:created>
  <dcterms:modified xsi:type="dcterms:W3CDTF">2020-10-21T05:33:00Z</dcterms:modified>
</cp:coreProperties>
</file>