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8037DE" w:rsidRPr="0074084A" w:rsidTr="005C7031">
        <w:trPr>
          <w:trHeight w:val="1276"/>
        </w:trPr>
        <w:tc>
          <w:tcPr>
            <w:tcW w:w="5387" w:type="dxa"/>
            <w:shd w:val="clear" w:color="auto" w:fill="auto"/>
          </w:tcPr>
          <w:p w:rsidR="008037DE" w:rsidRPr="008037DE" w:rsidRDefault="008037DE" w:rsidP="008037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1539226</wp:posOffset>
                  </wp:positionH>
                  <wp:positionV relativeFrom="paragraph">
                    <wp:posOffset>43584</wp:posOffset>
                  </wp:positionV>
                  <wp:extent cx="322594" cy="693336"/>
                  <wp:effectExtent l="19050" t="0" r="1256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4" cy="6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8037DE" w:rsidRPr="0074084A" w:rsidRDefault="008037DE" w:rsidP="008037DE">
            <w:pPr>
              <w:spacing w:after="0" w:line="240" w:lineRule="auto"/>
              <w:contextualSpacing/>
            </w:pPr>
          </w:p>
        </w:tc>
      </w:tr>
      <w:tr w:rsidR="008037DE" w:rsidRPr="0074084A" w:rsidTr="005C7031">
        <w:trPr>
          <w:trHeight w:val="3688"/>
        </w:trPr>
        <w:tc>
          <w:tcPr>
            <w:tcW w:w="5387" w:type="dxa"/>
            <w:shd w:val="clear" w:color="auto" w:fill="auto"/>
          </w:tcPr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037DE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2E1778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  <w:p w:rsidR="005C7031" w:rsidRPr="008037DE" w:rsidRDefault="005C7031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037DE" w:rsidRPr="005C7031" w:rsidRDefault="005C7031" w:rsidP="005C7031">
            <w:pPr>
              <w:spacing w:after="0" w:line="240" w:lineRule="auto"/>
              <w:ind w:left="-14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О Л О Ж Е Н И 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7031" w:rsidRPr="005C7031" w:rsidRDefault="005C7031" w:rsidP="005C7031">
            <w:pPr>
              <w:spacing w:after="0" w:line="360" w:lineRule="auto"/>
              <w:jc w:val="both"/>
              <w:rPr>
                <w:szCs w:val="28"/>
              </w:rPr>
            </w:pPr>
            <w:r w:rsidRPr="005C7031">
              <w:rPr>
                <w:szCs w:val="28"/>
              </w:rPr>
              <w:t>УТВЕРЖДАЮ</w:t>
            </w:r>
          </w:p>
          <w:p w:rsidR="005C7031" w:rsidRPr="005C7031" w:rsidRDefault="0016461B" w:rsidP="005C703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Проректор по СВР</w:t>
            </w:r>
          </w:p>
          <w:p w:rsidR="005C7031" w:rsidRPr="005C7031" w:rsidRDefault="005C7031" w:rsidP="005C7031">
            <w:pPr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 w:val="20"/>
                <w:szCs w:val="20"/>
              </w:rPr>
              <w:t>___________________</w:t>
            </w:r>
            <w:r w:rsidRPr="005C7031">
              <w:rPr>
                <w:szCs w:val="28"/>
              </w:rPr>
              <w:t xml:space="preserve"> </w:t>
            </w:r>
            <w:r w:rsidR="0016461B">
              <w:rPr>
                <w:szCs w:val="28"/>
              </w:rPr>
              <w:t>Л. В. Писаренко</w:t>
            </w:r>
          </w:p>
          <w:p w:rsidR="00F051F5" w:rsidRDefault="00F051F5" w:rsidP="005C7031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</w:p>
          <w:p w:rsidR="005C7031" w:rsidRPr="0016461B" w:rsidRDefault="000E3459" w:rsidP="005C7031">
            <w:pPr>
              <w:spacing w:after="0" w:line="240" w:lineRule="auto"/>
              <w:jc w:val="both"/>
              <w:rPr>
                <w:caps/>
                <w:szCs w:val="28"/>
              </w:rPr>
            </w:pPr>
            <w:r>
              <w:rPr>
                <w:szCs w:val="28"/>
              </w:rPr>
              <w:t>«</w:t>
            </w:r>
            <w:r w:rsidR="00A7233C">
              <w:rPr>
                <w:szCs w:val="28"/>
              </w:rPr>
              <w:t xml:space="preserve">28» ноября </w:t>
            </w:r>
            <w:r w:rsidR="0016461B" w:rsidRPr="0016461B">
              <w:rPr>
                <w:szCs w:val="28"/>
              </w:rPr>
              <w:t xml:space="preserve">2016 г. </w:t>
            </w:r>
          </w:p>
          <w:p w:rsidR="00F051F5" w:rsidRPr="005C7031" w:rsidRDefault="00F051F5" w:rsidP="005C7031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CE70F4" w:rsidRPr="005C7031" w:rsidRDefault="00CE70F4" w:rsidP="00CE70F4">
            <w:pPr>
              <w:spacing w:after="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CE70F4" w:rsidRPr="005C7031" w:rsidRDefault="00CE70F4" w:rsidP="00CE70F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ППО</w:t>
            </w:r>
          </w:p>
          <w:p w:rsidR="00CE70F4" w:rsidRPr="005C7031" w:rsidRDefault="00CE70F4" w:rsidP="00CE70F4">
            <w:pPr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 w:val="20"/>
                <w:szCs w:val="20"/>
              </w:rPr>
              <w:t>___________________</w:t>
            </w:r>
            <w:r w:rsidRPr="005C7031">
              <w:rPr>
                <w:szCs w:val="28"/>
              </w:rPr>
              <w:t xml:space="preserve"> </w:t>
            </w:r>
            <w:r>
              <w:rPr>
                <w:szCs w:val="28"/>
              </w:rPr>
              <w:t>Г. В. Наследова</w:t>
            </w:r>
          </w:p>
          <w:p w:rsidR="00CE70F4" w:rsidRDefault="00CE70F4" w:rsidP="00CE70F4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</w:p>
          <w:p w:rsidR="008037DE" w:rsidRPr="005C7031" w:rsidRDefault="00CE70F4" w:rsidP="00CE70F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«28» ноября </w:t>
            </w:r>
            <w:r w:rsidRPr="0016461B">
              <w:rPr>
                <w:szCs w:val="28"/>
              </w:rPr>
              <w:t xml:space="preserve">2016 г. </w:t>
            </w:r>
          </w:p>
        </w:tc>
      </w:tr>
      <w:tr w:rsidR="005C3126" w:rsidRPr="0074084A" w:rsidTr="005C7031">
        <w:trPr>
          <w:trHeight w:val="848"/>
        </w:trPr>
        <w:tc>
          <w:tcPr>
            <w:tcW w:w="5387" w:type="dxa"/>
            <w:shd w:val="clear" w:color="auto" w:fill="auto"/>
          </w:tcPr>
          <w:p w:rsidR="005C3126" w:rsidRPr="005C3126" w:rsidRDefault="005C3126" w:rsidP="005C312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5C3126" w:rsidRDefault="005C3126" w:rsidP="00806906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r w:rsidRPr="005C3126">
              <w:rPr>
                <w:sz w:val="24"/>
                <w:szCs w:val="24"/>
              </w:rPr>
              <w:t>_______________ № ______________</w:t>
            </w:r>
          </w:p>
          <w:p w:rsidR="005C3126" w:rsidRPr="005C7031" w:rsidRDefault="005C3126" w:rsidP="005C312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3126" w:rsidRPr="0074084A" w:rsidRDefault="005C3126" w:rsidP="008037DE">
            <w:pPr>
              <w:spacing w:after="0" w:line="240" w:lineRule="auto"/>
              <w:contextualSpacing/>
            </w:pPr>
          </w:p>
        </w:tc>
      </w:tr>
      <w:tr w:rsidR="002E1778" w:rsidRPr="00B70723" w:rsidTr="005C7031">
        <w:trPr>
          <w:trHeight w:val="989"/>
        </w:trPr>
        <w:tc>
          <w:tcPr>
            <w:tcW w:w="5387" w:type="dxa"/>
            <w:shd w:val="clear" w:color="auto" w:fill="auto"/>
          </w:tcPr>
          <w:p w:rsidR="00806906" w:rsidRPr="00B70723" w:rsidRDefault="00806906" w:rsidP="00B70723">
            <w:pPr>
              <w:spacing w:after="0" w:line="240" w:lineRule="auto"/>
              <w:ind w:left="318" w:right="459"/>
              <w:jc w:val="both"/>
              <w:rPr>
                <w:b/>
                <w:sz w:val="24"/>
                <w:szCs w:val="24"/>
              </w:rPr>
            </w:pPr>
          </w:p>
          <w:p w:rsidR="002E1778" w:rsidRPr="00062B33" w:rsidRDefault="0059484C" w:rsidP="0016461B">
            <w:pPr>
              <w:spacing w:after="0" w:line="240" w:lineRule="auto"/>
              <w:ind w:left="318" w:right="459"/>
              <w:jc w:val="center"/>
              <w:rPr>
                <w:sz w:val="24"/>
                <w:szCs w:val="24"/>
              </w:rPr>
            </w:pPr>
            <w:r w:rsidRPr="00062B3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3056255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5715" t="13335" r="7620" b="9525"/>
                      <wp:wrapNone/>
                      <wp:docPr id="2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41FE" id="Freeform 9" o:spid="_x0000_s1026" style="position:absolute;margin-left:240.65pt;margin-top:8.5pt;width:18.45pt;height:18.4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062B3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12065" t="13335" r="10795" b="952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2EFEC" id="Полилиния 12" o:spid="_x0000_s1026" style="position:absolute;margin-left:5.65pt;margin-top:8.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16461B" w:rsidRPr="00062B33">
              <w:rPr>
                <w:sz w:val="24"/>
                <w:szCs w:val="24"/>
              </w:rPr>
              <w:t>О проведении новогоднего конкурса</w:t>
            </w:r>
          </w:p>
          <w:p w:rsidR="0016461B" w:rsidRPr="00B70723" w:rsidRDefault="0016461B" w:rsidP="0016461B">
            <w:pPr>
              <w:spacing w:after="0" w:line="240" w:lineRule="auto"/>
              <w:ind w:left="318" w:right="459"/>
              <w:jc w:val="center"/>
              <w:rPr>
                <w:b/>
                <w:sz w:val="24"/>
                <w:szCs w:val="24"/>
              </w:rPr>
            </w:pPr>
            <w:r w:rsidRPr="00062B33">
              <w:rPr>
                <w:sz w:val="24"/>
                <w:szCs w:val="24"/>
              </w:rPr>
              <w:t>«Супер Дед Мороз - 2017»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2E1778" w:rsidRPr="00B70723" w:rsidRDefault="002E1778" w:rsidP="00806906">
            <w:pPr>
              <w:spacing w:after="0" w:line="240" w:lineRule="auto"/>
              <w:ind w:left="459" w:right="459"/>
              <w:contextualSpacing/>
              <w:rPr>
                <w:sz w:val="24"/>
                <w:szCs w:val="24"/>
              </w:rPr>
            </w:pPr>
          </w:p>
        </w:tc>
      </w:tr>
    </w:tbl>
    <w:p w:rsidR="002E1778" w:rsidRDefault="002E1778" w:rsidP="00AA5893">
      <w:pPr>
        <w:spacing w:after="0" w:line="240" w:lineRule="auto"/>
        <w:rPr>
          <w:szCs w:val="28"/>
        </w:rPr>
      </w:pPr>
    </w:p>
    <w:p w:rsidR="00AA5893" w:rsidRDefault="00AA5893" w:rsidP="00AA5893">
      <w:pPr>
        <w:spacing w:after="0" w:line="240" w:lineRule="auto"/>
        <w:rPr>
          <w:szCs w:val="28"/>
        </w:rPr>
      </w:pPr>
    </w:p>
    <w:p w:rsidR="00062B33" w:rsidRPr="007A20ED" w:rsidRDefault="00062B33" w:rsidP="00F428E1">
      <w:pPr>
        <w:pStyle w:val="a5"/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 w:rsidRPr="007A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A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ПОЛОЖЕНИ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0E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положение регламентирует процедуру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-развлекательной программы</w:t>
      </w:r>
      <w:r w:rsidR="00A7233C">
        <w:rPr>
          <w:rFonts w:ascii="Times New Roman" w:hAnsi="Times New Roman" w:cs="Times New Roman"/>
          <w:sz w:val="24"/>
          <w:szCs w:val="24"/>
        </w:rPr>
        <w:t xml:space="preserve"> «Супер Дед Мороз-2017», которая</w:t>
      </w:r>
      <w:r>
        <w:rPr>
          <w:rFonts w:ascii="Times New Roman" w:hAnsi="Times New Roman" w:cs="Times New Roman"/>
          <w:sz w:val="24"/>
          <w:szCs w:val="24"/>
        </w:rPr>
        <w:t xml:space="preserve"> состоится 20 декабря 2016 г. в 15.00</w:t>
      </w:r>
      <w:r w:rsidR="00A7233C">
        <w:rPr>
          <w:rFonts w:ascii="Times New Roman" w:hAnsi="Times New Roman" w:cs="Times New Roman"/>
          <w:sz w:val="24"/>
          <w:szCs w:val="24"/>
        </w:rPr>
        <w:t xml:space="preserve"> час.</w:t>
      </w:r>
      <w:r w:rsidR="00C4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9B4">
        <w:rPr>
          <w:rFonts w:ascii="Times New Roman" w:hAnsi="Times New Roman" w:cs="Times New Roman"/>
          <w:sz w:val="24"/>
          <w:szCs w:val="24"/>
        </w:rPr>
        <w:t>1.2.</w:t>
      </w:r>
      <w:r>
        <w:t xml:space="preserve"> </w:t>
      </w:r>
      <w:r w:rsidRPr="007A20ED">
        <w:rPr>
          <w:rFonts w:ascii="Times New Roman" w:hAnsi="Times New Roman" w:cs="Times New Roman"/>
          <w:sz w:val="24"/>
          <w:szCs w:val="24"/>
        </w:rPr>
        <w:t>Цель конкурса – развитие творческих способностей участников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7A20ED">
        <w:rPr>
          <w:rFonts w:ascii="Times New Roman" w:hAnsi="Times New Roman" w:cs="Times New Roman"/>
          <w:sz w:val="24"/>
          <w:szCs w:val="24"/>
        </w:rPr>
        <w:t xml:space="preserve">. </w:t>
      </w:r>
      <w:r w:rsidR="00C429D1">
        <w:rPr>
          <w:rFonts w:ascii="Times New Roman" w:hAnsi="Times New Roman" w:cs="Times New Roman"/>
          <w:sz w:val="24"/>
          <w:szCs w:val="24"/>
        </w:rPr>
        <w:t>Основные задачи –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досуга; стимулирование активного участия </w:t>
      </w:r>
      <w:r w:rsidR="00C429D1">
        <w:rPr>
          <w:rFonts w:ascii="Times New Roman" w:hAnsi="Times New Roman" w:cs="Times New Roman"/>
          <w:sz w:val="24"/>
          <w:szCs w:val="24"/>
        </w:rPr>
        <w:t xml:space="preserve">студентов </w:t>
      </w:r>
      <w:r>
        <w:rPr>
          <w:rFonts w:ascii="Times New Roman" w:hAnsi="Times New Roman" w:cs="Times New Roman"/>
          <w:sz w:val="24"/>
          <w:szCs w:val="24"/>
        </w:rPr>
        <w:t>в культурно-массовых мероприятиях института; выявление новых участников культурно-досуговой деятельности</w:t>
      </w:r>
      <w:r w:rsidR="00CE70F4">
        <w:rPr>
          <w:rFonts w:ascii="Times New Roman" w:hAnsi="Times New Roman" w:cs="Times New Roman"/>
          <w:sz w:val="24"/>
          <w:szCs w:val="24"/>
        </w:rPr>
        <w:t>; мотивация профсоюзной деятельности студентов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62B33" w:rsidRDefault="00062B33" w:rsidP="000E3459">
      <w:pPr>
        <w:pStyle w:val="a6"/>
        <w:ind w:firstLine="709"/>
      </w:pPr>
    </w:p>
    <w:p w:rsidR="00062B33" w:rsidRPr="007A20ED" w:rsidRDefault="00062B33" w:rsidP="00F428E1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7A20ED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0ED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конкурсе принимают участие юноши – студенты Орского гуманитарно-технологического института (филиала) ОГУ (один участник от факультета).</w:t>
      </w: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Заявки на участие в конкурсе принимаются до 15.12.2016 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428E1">
        <w:rPr>
          <w:rFonts w:ascii="Times New Roman" w:hAnsi="Times New Roman" w:cs="Times New Roman"/>
          <w:sz w:val="24"/>
          <w:szCs w:val="24"/>
        </w:rPr>
        <w:t>. 1-210 (пр-т Мира, д.15А</w:t>
      </w:r>
      <w:r>
        <w:rPr>
          <w:rFonts w:ascii="Times New Roman" w:hAnsi="Times New Roman" w:cs="Times New Roman"/>
          <w:sz w:val="24"/>
          <w:szCs w:val="24"/>
        </w:rPr>
        <w:t xml:space="preserve">), форма заявки в </w:t>
      </w:r>
      <w:r w:rsidRPr="00F428E1">
        <w:rPr>
          <w:rFonts w:ascii="Times New Roman" w:hAnsi="Times New Roman" w:cs="Times New Roman"/>
          <w:i/>
          <w:sz w:val="24"/>
          <w:szCs w:val="24"/>
        </w:rPr>
        <w:t>Приложении</w:t>
      </w:r>
      <w:r w:rsidR="00F428E1" w:rsidRPr="00F428E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F428E1">
        <w:rPr>
          <w:rFonts w:ascii="Times New Roman" w:hAnsi="Times New Roman" w:cs="Times New Roman"/>
          <w:i/>
          <w:sz w:val="24"/>
          <w:szCs w:val="24"/>
        </w:rPr>
        <w:t>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Pr="007A20ED" w:rsidRDefault="00F428E1" w:rsidP="00F428E1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</w:t>
      </w:r>
      <w:r w:rsidR="00062B33" w:rsidRPr="007A20ED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2B33" w:rsidRPr="00F428E1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046">
        <w:rPr>
          <w:rFonts w:ascii="Times New Roman" w:hAnsi="Times New Roman" w:cs="Times New Roman"/>
          <w:sz w:val="24"/>
          <w:szCs w:val="24"/>
        </w:rPr>
        <w:t xml:space="preserve">3.1 </w:t>
      </w:r>
      <w:r w:rsidRPr="00F428E1">
        <w:rPr>
          <w:rFonts w:ascii="Times New Roman" w:hAnsi="Times New Roman" w:cs="Times New Roman"/>
          <w:sz w:val="24"/>
          <w:szCs w:val="24"/>
        </w:rPr>
        <w:t>Конкурс состоит из следующих номинаций:</w:t>
      </w:r>
    </w:p>
    <w:p w:rsidR="00062B33" w:rsidRPr="00F428E1" w:rsidRDefault="00B03365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="00F428E1">
        <w:rPr>
          <w:rFonts w:ascii="Times New Roman" w:hAnsi="Times New Roman" w:cs="Times New Roman"/>
          <w:sz w:val="24"/>
          <w:szCs w:val="24"/>
        </w:rPr>
        <w:t>«Дед Мороз и К</w:t>
      </w:r>
      <w:r w:rsidR="00F428E1">
        <w:rPr>
          <w:rFonts w:ascii="Times New Roman" w:hAnsi="Times New Roman" w:cs="Times New Roman"/>
          <w:sz w:val="24"/>
          <w:szCs w:val="24"/>
          <w:vertAlign w:val="superscript"/>
        </w:rPr>
        <w:t xml:space="preserve">о» </w:t>
      </w:r>
      <w:r w:rsidR="00F428E1">
        <w:rPr>
          <w:rFonts w:ascii="Times New Roman" w:hAnsi="Times New Roman" w:cs="Times New Roman"/>
          <w:sz w:val="24"/>
          <w:szCs w:val="24"/>
        </w:rPr>
        <w:t>(</w:t>
      </w:r>
      <w:r w:rsidR="00062B33" w:rsidRPr="00F428E1">
        <w:rPr>
          <w:rFonts w:ascii="Times New Roman" w:hAnsi="Times New Roman" w:cs="Times New Roman"/>
          <w:sz w:val="24"/>
          <w:szCs w:val="24"/>
        </w:rPr>
        <w:t>визитна</w:t>
      </w:r>
      <w:r w:rsidR="00F428E1">
        <w:rPr>
          <w:rFonts w:ascii="Times New Roman" w:hAnsi="Times New Roman" w:cs="Times New Roman"/>
          <w:sz w:val="24"/>
          <w:szCs w:val="24"/>
        </w:rPr>
        <w:t>я карточка)</w:t>
      </w:r>
      <w:r w:rsidR="00062B33" w:rsidRPr="00F428E1">
        <w:rPr>
          <w:rFonts w:ascii="Times New Roman" w:hAnsi="Times New Roman" w:cs="Times New Roman"/>
          <w:sz w:val="24"/>
          <w:szCs w:val="24"/>
        </w:rPr>
        <w:t xml:space="preserve"> (форма представления произвольная);</w:t>
      </w:r>
    </w:p>
    <w:p w:rsidR="00062B33" w:rsidRPr="00F428E1" w:rsidRDefault="00B03365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="00F428E1" w:rsidRPr="00F428E1">
        <w:rPr>
          <w:rFonts w:ascii="Times New Roman" w:hAnsi="Times New Roman" w:cs="Times New Roman"/>
          <w:sz w:val="24"/>
          <w:szCs w:val="24"/>
        </w:rPr>
        <w:t>«Модный дизайнер»</w:t>
      </w:r>
      <w:r w:rsidR="00F428E1">
        <w:rPr>
          <w:rFonts w:ascii="Times New Roman" w:hAnsi="Times New Roman" w:cs="Times New Roman"/>
          <w:sz w:val="24"/>
          <w:szCs w:val="24"/>
        </w:rPr>
        <w:t xml:space="preserve"> (</w:t>
      </w:r>
      <w:r w:rsidR="00062B33" w:rsidRPr="00F428E1">
        <w:rPr>
          <w:rFonts w:ascii="Times New Roman" w:hAnsi="Times New Roman" w:cs="Times New Roman"/>
          <w:sz w:val="24"/>
          <w:szCs w:val="24"/>
        </w:rPr>
        <w:t>домашнее задание</w:t>
      </w:r>
      <w:r w:rsidR="00F428E1">
        <w:rPr>
          <w:rFonts w:ascii="Times New Roman" w:hAnsi="Times New Roman" w:cs="Times New Roman"/>
          <w:sz w:val="24"/>
          <w:szCs w:val="24"/>
        </w:rPr>
        <w:t xml:space="preserve">: </w:t>
      </w:r>
      <w:r w:rsidR="00062B33" w:rsidRPr="00F428E1">
        <w:rPr>
          <w:rFonts w:ascii="Times New Roman" w:hAnsi="Times New Roman" w:cs="Times New Roman"/>
          <w:sz w:val="24"/>
          <w:szCs w:val="24"/>
        </w:rPr>
        <w:t>художественное оформление костюма);</w:t>
      </w:r>
    </w:p>
    <w:p w:rsidR="00062B33" w:rsidRPr="00A51B97" w:rsidRDefault="00F428E1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8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«С</w:t>
      </w:r>
      <w:r w:rsidR="00062B33" w:rsidRPr="00F428E1">
        <w:rPr>
          <w:rFonts w:ascii="Times New Roman" w:hAnsi="Times New Roman" w:cs="Times New Roman"/>
          <w:sz w:val="24"/>
          <w:szCs w:val="24"/>
        </w:rPr>
        <w:t>амый умный» (</w:t>
      </w:r>
      <w:r w:rsidR="000E3459" w:rsidRPr="00F428E1">
        <w:rPr>
          <w:rFonts w:ascii="Times New Roman" w:hAnsi="Times New Roman" w:cs="Times New Roman"/>
          <w:sz w:val="24"/>
          <w:szCs w:val="24"/>
        </w:rPr>
        <w:t>викторина</w:t>
      </w:r>
      <w:r w:rsidR="00062B33" w:rsidRPr="00F428E1">
        <w:rPr>
          <w:rFonts w:ascii="Times New Roman" w:hAnsi="Times New Roman" w:cs="Times New Roman"/>
          <w:sz w:val="24"/>
          <w:szCs w:val="24"/>
        </w:rPr>
        <w:t xml:space="preserve"> «Празднование Нового года в разных странах», время </w:t>
      </w:r>
      <w:r>
        <w:rPr>
          <w:rFonts w:ascii="Times New Roman" w:hAnsi="Times New Roman" w:cs="Times New Roman"/>
          <w:sz w:val="24"/>
          <w:szCs w:val="24"/>
        </w:rPr>
        <w:t>на обдумывание каждого вопроса 2</w:t>
      </w:r>
      <w:r w:rsidR="00062B33" w:rsidRPr="00F428E1">
        <w:rPr>
          <w:rFonts w:ascii="Times New Roman" w:hAnsi="Times New Roman" w:cs="Times New Roman"/>
          <w:sz w:val="24"/>
          <w:szCs w:val="24"/>
        </w:rPr>
        <w:t xml:space="preserve"> минуты</w:t>
      </w:r>
      <w:r w:rsidR="000E3459" w:rsidRPr="00F428E1">
        <w:rPr>
          <w:rFonts w:ascii="Times New Roman" w:hAnsi="Times New Roman" w:cs="Times New Roman"/>
          <w:sz w:val="24"/>
          <w:szCs w:val="24"/>
        </w:rPr>
        <w:t>)</w:t>
      </w:r>
      <w:r w:rsidR="00062B33" w:rsidRPr="00F428E1">
        <w:rPr>
          <w:rFonts w:ascii="Times New Roman" w:hAnsi="Times New Roman" w:cs="Times New Roman"/>
          <w:sz w:val="24"/>
          <w:szCs w:val="24"/>
        </w:rPr>
        <w:t>;</w:t>
      </w:r>
    </w:p>
    <w:p w:rsidR="00062B33" w:rsidRDefault="00F428E1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«З</w:t>
      </w:r>
      <w:r w:rsidR="00062B33">
        <w:rPr>
          <w:rFonts w:ascii="Times New Roman" w:hAnsi="Times New Roman" w:cs="Times New Roman"/>
          <w:sz w:val="24"/>
          <w:szCs w:val="24"/>
        </w:rPr>
        <w:t xml:space="preserve">ажигай» (в течение 10 минут необходимо поставить танец под </w:t>
      </w:r>
      <w:r w:rsidR="00412D0F">
        <w:rPr>
          <w:rFonts w:ascii="Times New Roman" w:hAnsi="Times New Roman" w:cs="Times New Roman"/>
          <w:sz w:val="24"/>
          <w:szCs w:val="24"/>
        </w:rPr>
        <w:t xml:space="preserve">заданную </w:t>
      </w:r>
      <w:r w:rsidR="00062B33">
        <w:rPr>
          <w:rFonts w:ascii="Times New Roman" w:hAnsi="Times New Roman" w:cs="Times New Roman"/>
          <w:sz w:val="24"/>
          <w:szCs w:val="24"/>
        </w:rPr>
        <w:t>музыку);</w:t>
      </w:r>
    </w:p>
    <w:p w:rsidR="00062B33" w:rsidRDefault="00B03365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 xml:space="preserve"> </w:t>
      </w:r>
      <w:r w:rsidR="00F428E1">
        <w:rPr>
          <w:rFonts w:ascii="Times New Roman" w:hAnsi="Times New Roman" w:cs="Times New Roman"/>
          <w:sz w:val="24"/>
          <w:szCs w:val="24"/>
        </w:rPr>
        <w:t>«А</w:t>
      </w:r>
      <w:r w:rsidR="00062B33">
        <w:rPr>
          <w:rFonts w:ascii="Times New Roman" w:hAnsi="Times New Roman" w:cs="Times New Roman"/>
          <w:sz w:val="24"/>
          <w:szCs w:val="24"/>
        </w:rPr>
        <w:t xml:space="preserve">ссоциация» (на экран выводятся </w:t>
      </w:r>
      <w:r w:rsidR="00412D0F">
        <w:rPr>
          <w:rFonts w:ascii="Times New Roman" w:hAnsi="Times New Roman" w:cs="Times New Roman"/>
          <w:sz w:val="24"/>
          <w:szCs w:val="24"/>
        </w:rPr>
        <w:t>картинки, в течение 2 минут</w:t>
      </w:r>
      <w:r w:rsidR="00062B33">
        <w:rPr>
          <w:rFonts w:ascii="Times New Roman" w:hAnsi="Times New Roman" w:cs="Times New Roman"/>
          <w:sz w:val="24"/>
          <w:szCs w:val="24"/>
        </w:rPr>
        <w:t xml:space="preserve"> необходимо придумать </w:t>
      </w:r>
      <w:r w:rsidR="00A55CD4">
        <w:rPr>
          <w:rFonts w:ascii="Times New Roman" w:hAnsi="Times New Roman" w:cs="Times New Roman"/>
          <w:sz w:val="24"/>
          <w:szCs w:val="24"/>
        </w:rPr>
        <w:t xml:space="preserve">согласно представленному изображению </w:t>
      </w:r>
      <w:r w:rsidR="00062B33">
        <w:rPr>
          <w:rFonts w:ascii="Times New Roman" w:hAnsi="Times New Roman" w:cs="Times New Roman"/>
          <w:sz w:val="24"/>
          <w:szCs w:val="24"/>
        </w:rPr>
        <w:t xml:space="preserve">слоган, </w:t>
      </w:r>
      <w:r w:rsidR="00A55CD4">
        <w:rPr>
          <w:rFonts w:ascii="Times New Roman" w:hAnsi="Times New Roman" w:cs="Times New Roman"/>
          <w:sz w:val="24"/>
          <w:szCs w:val="24"/>
        </w:rPr>
        <w:t>соответствующий</w:t>
      </w:r>
      <w:r w:rsidR="00062B33">
        <w:rPr>
          <w:rFonts w:ascii="Times New Roman" w:hAnsi="Times New Roman" w:cs="Times New Roman"/>
          <w:sz w:val="24"/>
          <w:szCs w:val="24"/>
        </w:rPr>
        <w:t xml:space="preserve"> новогодней тематике).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2B33" w:rsidRPr="00F428E1" w:rsidRDefault="00062B33" w:rsidP="00F428E1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8E1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062B33" w:rsidRPr="00F428E1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F428E1">
        <w:rPr>
          <w:rFonts w:ascii="Times New Roman" w:hAnsi="Times New Roman" w:cs="Times New Roman"/>
          <w:sz w:val="24"/>
          <w:szCs w:val="24"/>
        </w:rPr>
        <w:t>4.1. «</w:t>
      </w:r>
      <w:r w:rsidR="00F428E1">
        <w:rPr>
          <w:rFonts w:ascii="Times New Roman" w:hAnsi="Times New Roman" w:cs="Times New Roman"/>
          <w:sz w:val="24"/>
          <w:szCs w:val="24"/>
        </w:rPr>
        <w:t>Дед Мороз и К</w:t>
      </w:r>
      <w:r w:rsidR="00F428E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428E1">
        <w:rPr>
          <w:rFonts w:ascii="Times New Roman" w:hAnsi="Times New Roman" w:cs="Times New Roman"/>
          <w:sz w:val="24"/>
          <w:szCs w:val="24"/>
        </w:rPr>
        <w:t>»</w:t>
      </w:r>
    </w:p>
    <w:p w:rsidR="00062B33" w:rsidRPr="00F428E1" w:rsidRDefault="00412D0F" w:rsidP="000E3459">
      <w:pPr>
        <w:pStyle w:val="a6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428E1">
        <w:rPr>
          <w:rFonts w:ascii="Times New Roman" w:hAnsi="Times New Roman" w:cs="Times New Roman"/>
          <w:sz w:val="24"/>
          <w:szCs w:val="24"/>
        </w:rPr>
        <w:t>х</w:t>
      </w:r>
      <w:r w:rsidR="00062B33" w:rsidRPr="00F428E1">
        <w:rPr>
          <w:rFonts w:ascii="Times New Roman" w:hAnsi="Times New Roman" w:cs="Times New Roman"/>
          <w:sz w:val="24"/>
          <w:szCs w:val="24"/>
        </w:rPr>
        <w:t>удожественное оформление;</w:t>
      </w:r>
    </w:p>
    <w:p w:rsidR="00062B33" w:rsidRPr="00F428E1" w:rsidRDefault="00412D0F" w:rsidP="000E3459">
      <w:pPr>
        <w:pStyle w:val="a6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428E1">
        <w:rPr>
          <w:rFonts w:ascii="Times New Roman" w:hAnsi="Times New Roman" w:cs="Times New Roman"/>
          <w:sz w:val="24"/>
          <w:szCs w:val="24"/>
        </w:rPr>
        <w:t>п</w:t>
      </w:r>
      <w:r w:rsidR="00062B33" w:rsidRPr="00F428E1">
        <w:rPr>
          <w:rFonts w:ascii="Times New Roman" w:hAnsi="Times New Roman" w:cs="Times New Roman"/>
          <w:sz w:val="24"/>
          <w:szCs w:val="24"/>
        </w:rPr>
        <w:t>роявление индивидуальности.</w:t>
      </w: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 xml:space="preserve">4.2. </w:t>
      </w:r>
      <w:r w:rsidR="00F428E1" w:rsidRPr="00F428E1">
        <w:rPr>
          <w:rFonts w:ascii="Times New Roman" w:hAnsi="Times New Roman" w:cs="Times New Roman"/>
          <w:sz w:val="24"/>
          <w:szCs w:val="24"/>
        </w:rPr>
        <w:t>«Модный дизайнер»</w:t>
      </w:r>
      <w:r w:rsidR="00F42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B33" w:rsidRPr="00151BFB" w:rsidRDefault="00412D0F" w:rsidP="000E3459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062B33" w:rsidRPr="00151BFB">
        <w:rPr>
          <w:rFonts w:ascii="Times New Roman" w:hAnsi="Times New Roman" w:cs="Times New Roman"/>
          <w:sz w:val="24"/>
          <w:szCs w:val="24"/>
        </w:rPr>
        <w:t>удожественное оформление костюмов;</w:t>
      </w:r>
    </w:p>
    <w:p w:rsidR="00062B33" w:rsidRPr="00151BFB" w:rsidRDefault="00412D0F" w:rsidP="000E3459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62B33" w:rsidRPr="00151BFB">
        <w:rPr>
          <w:rFonts w:ascii="Times New Roman" w:hAnsi="Times New Roman" w:cs="Times New Roman"/>
          <w:sz w:val="24"/>
          <w:szCs w:val="24"/>
        </w:rPr>
        <w:t>реативность и индивидуальность.</w:t>
      </w: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151BFB">
        <w:rPr>
          <w:rFonts w:ascii="Times New Roman" w:hAnsi="Times New Roman" w:cs="Times New Roman"/>
          <w:sz w:val="24"/>
          <w:szCs w:val="24"/>
        </w:rPr>
        <w:t>. «Самый умный»</w:t>
      </w:r>
    </w:p>
    <w:p w:rsidR="00062B33" w:rsidRPr="00151BFB" w:rsidRDefault="00412D0F" w:rsidP="000E3459">
      <w:pPr>
        <w:pStyle w:val="a6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62B33" w:rsidRPr="00151BFB">
        <w:rPr>
          <w:rFonts w:ascii="Times New Roman" w:hAnsi="Times New Roman" w:cs="Times New Roman"/>
          <w:sz w:val="24"/>
          <w:szCs w:val="24"/>
        </w:rPr>
        <w:t>очность и выразительность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2B33" w:rsidRPr="00062B33" w:rsidRDefault="00412D0F" w:rsidP="000E3459">
      <w:pPr>
        <w:pStyle w:val="a6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62B33" w:rsidRPr="00062B33">
        <w:rPr>
          <w:rFonts w:ascii="Times New Roman" w:hAnsi="Times New Roman" w:cs="Times New Roman"/>
          <w:sz w:val="24"/>
          <w:szCs w:val="24"/>
        </w:rPr>
        <w:t>ыстрота (скорость) реагирования на вопросы.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 xml:space="preserve">4.4. «Зажигай» </w:t>
      </w:r>
    </w:p>
    <w:p w:rsidR="00062B33" w:rsidRPr="00151BFB" w:rsidRDefault="00412D0F" w:rsidP="000E3459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эстетичность</w:t>
      </w:r>
      <w:r w:rsidR="00062B33" w:rsidRPr="00151BFB">
        <w:rPr>
          <w:rFonts w:ascii="Times New Roman" w:hAnsi="Times New Roman" w:cs="Times New Roman"/>
          <w:sz w:val="24"/>
          <w:szCs w:val="24"/>
        </w:rPr>
        <w:t>;</w:t>
      </w:r>
    </w:p>
    <w:p w:rsidR="00062B33" w:rsidRPr="00151BFB" w:rsidRDefault="00412D0F" w:rsidP="000E3459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62B33">
        <w:rPr>
          <w:rFonts w:ascii="Times New Roman" w:hAnsi="Times New Roman" w:cs="Times New Roman"/>
          <w:sz w:val="24"/>
          <w:szCs w:val="24"/>
        </w:rPr>
        <w:t>реативность</w:t>
      </w:r>
      <w:r w:rsidR="00062B33" w:rsidRPr="00151BFB">
        <w:rPr>
          <w:rFonts w:ascii="Times New Roman" w:hAnsi="Times New Roman" w:cs="Times New Roman"/>
          <w:sz w:val="24"/>
          <w:szCs w:val="24"/>
        </w:rPr>
        <w:t>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="00412D0F">
        <w:rPr>
          <w:rFonts w:ascii="Times New Roman" w:hAnsi="Times New Roman" w:cs="Times New Roman"/>
          <w:sz w:val="24"/>
          <w:szCs w:val="24"/>
        </w:rPr>
        <w:t xml:space="preserve">. </w:t>
      </w:r>
      <w:r w:rsidRPr="00151BFB">
        <w:rPr>
          <w:rFonts w:ascii="Times New Roman" w:hAnsi="Times New Roman" w:cs="Times New Roman"/>
          <w:sz w:val="24"/>
          <w:szCs w:val="24"/>
        </w:rPr>
        <w:t xml:space="preserve">«Ассоциация» </w:t>
      </w:r>
    </w:p>
    <w:p w:rsidR="00062B33" w:rsidRPr="00151BFB" w:rsidRDefault="00412D0F" w:rsidP="000E3459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идеи</w:t>
      </w:r>
      <w:r w:rsidR="00062B33" w:rsidRPr="00151BFB">
        <w:rPr>
          <w:rFonts w:ascii="Times New Roman" w:hAnsi="Times New Roman" w:cs="Times New Roman"/>
          <w:sz w:val="24"/>
          <w:szCs w:val="24"/>
        </w:rPr>
        <w:t>;</w:t>
      </w:r>
    </w:p>
    <w:p w:rsidR="00062B33" w:rsidRPr="00151BFB" w:rsidRDefault="00412D0F" w:rsidP="000E3459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красноречие</w:t>
      </w:r>
      <w:r w:rsidR="00062B33" w:rsidRPr="00151BFB">
        <w:rPr>
          <w:rFonts w:ascii="Times New Roman" w:hAnsi="Times New Roman" w:cs="Times New Roman"/>
          <w:sz w:val="24"/>
          <w:szCs w:val="24"/>
        </w:rPr>
        <w:t>.</w:t>
      </w: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51BFB">
        <w:rPr>
          <w:rFonts w:ascii="Times New Roman" w:hAnsi="Times New Roman" w:cs="Times New Roman"/>
          <w:sz w:val="24"/>
          <w:szCs w:val="24"/>
        </w:rPr>
        <w:t>ажды</w:t>
      </w:r>
      <w:r w:rsidR="00412D0F">
        <w:rPr>
          <w:rFonts w:ascii="Times New Roman" w:hAnsi="Times New Roman" w:cs="Times New Roman"/>
          <w:sz w:val="24"/>
          <w:szCs w:val="24"/>
        </w:rPr>
        <w:t>й критерий оценивается по 10-</w:t>
      </w:r>
      <w:r w:rsidRPr="00151BFB">
        <w:rPr>
          <w:rFonts w:ascii="Times New Roman" w:hAnsi="Times New Roman" w:cs="Times New Roman"/>
          <w:sz w:val="24"/>
          <w:szCs w:val="24"/>
        </w:rPr>
        <w:t>ба</w:t>
      </w:r>
      <w:r w:rsidR="00412D0F">
        <w:rPr>
          <w:rFonts w:ascii="Times New Roman" w:hAnsi="Times New Roman" w:cs="Times New Roman"/>
          <w:sz w:val="24"/>
          <w:szCs w:val="24"/>
        </w:rPr>
        <w:t>л</w:t>
      </w:r>
      <w:r w:rsidRPr="00151BFB">
        <w:rPr>
          <w:rFonts w:ascii="Times New Roman" w:hAnsi="Times New Roman" w:cs="Times New Roman"/>
          <w:sz w:val="24"/>
          <w:szCs w:val="24"/>
        </w:rPr>
        <w:t xml:space="preserve">льной шкале. Максимальное количество баллов в каждом конкурсе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 Максимальное количество баллов </w:t>
      </w:r>
      <w:r w:rsidR="00412D0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программе – 100 баллов.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2B33" w:rsidRDefault="00062B33" w:rsidP="00F428E1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FB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>Победитель получи</w:t>
      </w:r>
      <w:r>
        <w:rPr>
          <w:rFonts w:ascii="Times New Roman" w:hAnsi="Times New Roman" w:cs="Times New Roman"/>
          <w:sz w:val="24"/>
          <w:szCs w:val="24"/>
        </w:rPr>
        <w:t>т звание «Супер Дед Мороз – 2017</w:t>
      </w:r>
      <w:r w:rsidRPr="00151B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право открытия Новогодней ёлки</w:t>
      </w:r>
      <w:r w:rsidRPr="00151B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B33" w:rsidRPr="00151BFB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51BFB">
        <w:rPr>
          <w:rFonts w:ascii="Times New Roman" w:hAnsi="Times New Roman" w:cs="Times New Roman"/>
          <w:sz w:val="24"/>
          <w:szCs w:val="24"/>
        </w:rPr>
        <w:t>Дополнительные номинации:</w:t>
      </w:r>
    </w:p>
    <w:p w:rsidR="00062B33" w:rsidRPr="00151BFB" w:rsidRDefault="00B03365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62B33" w:rsidRPr="00151BFB">
        <w:rPr>
          <w:rFonts w:ascii="Times New Roman" w:hAnsi="Times New Roman" w:cs="Times New Roman"/>
          <w:sz w:val="24"/>
          <w:szCs w:val="24"/>
        </w:rPr>
        <w:t xml:space="preserve"> «Приз зрительских симпатий»</w:t>
      </w:r>
    </w:p>
    <w:p w:rsidR="00062B33" w:rsidRPr="00151BFB" w:rsidRDefault="00B03365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2B33" w:rsidRPr="00151BFB">
        <w:rPr>
          <w:rFonts w:ascii="Times New Roman" w:hAnsi="Times New Roman" w:cs="Times New Roman"/>
          <w:sz w:val="24"/>
          <w:szCs w:val="24"/>
        </w:rPr>
        <w:t>«Лучший танцор»</w:t>
      </w:r>
    </w:p>
    <w:p w:rsidR="00062B33" w:rsidRDefault="00B03365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62B33" w:rsidRPr="00151BFB">
        <w:rPr>
          <w:rFonts w:ascii="Times New Roman" w:hAnsi="Times New Roman" w:cs="Times New Roman"/>
          <w:sz w:val="24"/>
          <w:szCs w:val="24"/>
        </w:rPr>
        <w:t xml:space="preserve"> «Лучшая новогодняя </w:t>
      </w:r>
      <w:r>
        <w:rPr>
          <w:rFonts w:ascii="Times New Roman" w:hAnsi="Times New Roman" w:cs="Times New Roman"/>
          <w:sz w:val="24"/>
          <w:szCs w:val="24"/>
        </w:rPr>
        <w:t>команда</w:t>
      </w:r>
      <w:r w:rsidR="00062B33">
        <w:rPr>
          <w:rFonts w:ascii="Times New Roman" w:hAnsi="Times New Roman" w:cs="Times New Roman"/>
          <w:sz w:val="24"/>
          <w:szCs w:val="24"/>
        </w:rPr>
        <w:t>»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Призеры награждаются грамотами и сувенирами.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1E66F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В. Зыкова</w:t>
      </w:r>
    </w:p>
    <w:p w:rsidR="00062B33" w:rsidRDefault="00062B33" w:rsidP="000E345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62B3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2B33" w:rsidRDefault="00062B33" w:rsidP="00062B3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2B33" w:rsidRDefault="00062B33" w:rsidP="00062B3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2B33" w:rsidRPr="00F428E1" w:rsidRDefault="00062B33" w:rsidP="00412D0F">
      <w:pPr>
        <w:pStyle w:val="a6"/>
        <w:pageBreakBefore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428E1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062B33" w:rsidRPr="00F428E1" w:rsidRDefault="00062B33" w:rsidP="00062B33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28E1">
        <w:rPr>
          <w:rFonts w:ascii="Times New Roman" w:hAnsi="Times New Roman" w:cs="Times New Roman"/>
          <w:i/>
          <w:sz w:val="28"/>
          <w:szCs w:val="28"/>
        </w:rPr>
        <w:t>Заявка</w:t>
      </w:r>
    </w:p>
    <w:p w:rsidR="00062B33" w:rsidRPr="00F428E1" w:rsidRDefault="00062B33" w:rsidP="00062B33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28E1">
        <w:rPr>
          <w:rFonts w:ascii="Times New Roman" w:hAnsi="Times New Roman" w:cs="Times New Roman"/>
          <w:i/>
          <w:sz w:val="28"/>
          <w:szCs w:val="28"/>
        </w:rPr>
        <w:t>на участие в новогоднем конкурсе «Супер Дед Мороз - 2017»</w:t>
      </w:r>
    </w:p>
    <w:p w:rsidR="00062B33" w:rsidRPr="00F428E1" w:rsidRDefault="00062B33" w:rsidP="00062B33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B33" w:rsidRPr="00F428E1" w:rsidRDefault="00062B33" w:rsidP="00062B33">
      <w:pPr>
        <w:pStyle w:val="a6"/>
        <w:rPr>
          <w:rFonts w:ascii="Times New Roman" w:hAnsi="Times New Roman" w:cs="Times New Roman"/>
          <w:sz w:val="28"/>
          <w:szCs w:val="28"/>
        </w:rPr>
      </w:pPr>
      <w:r w:rsidRPr="00F428E1">
        <w:rPr>
          <w:rFonts w:ascii="Times New Roman" w:hAnsi="Times New Roman" w:cs="Times New Roman"/>
          <w:sz w:val="28"/>
          <w:szCs w:val="28"/>
        </w:rPr>
        <w:t>Ф.И.О. участника</w:t>
      </w:r>
      <w:r w:rsidR="00F428E1">
        <w:rPr>
          <w:rFonts w:ascii="Times New Roman" w:hAnsi="Times New Roman" w:cs="Times New Roman"/>
          <w:sz w:val="28"/>
          <w:szCs w:val="28"/>
        </w:rPr>
        <w:t xml:space="preserve"> </w:t>
      </w:r>
      <w:r w:rsidRPr="00F428E1">
        <w:rPr>
          <w:rFonts w:ascii="Times New Roman" w:hAnsi="Times New Roman" w:cs="Times New Roman"/>
          <w:sz w:val="28"/>
          <w:szCs w:val="28"/>
        </w:rPr>
        <w:t>____________________________</w:t>
      </w:r>
      <w:r w:rsidR="00F428E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62B33" w:rsidRPr="00F428E1" w:rsidRDefault="00062B33" w:rsidP="00062B3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62B33" w:rsidRPr="00F428E1" w:rsidRDefault="00062B33" w:rsidP="00F428E1">
      <w:pPr>
        <w:pStyle w:val="a6"/>
        <w:rPr>
          <w:rFonts w:ascii="Times New Roman" w:hAnsi="Times New Roman" w:cs="Times New Roman"/>
          <w:sz w:val="28"/>
          <w:szCs w:val="28"/>
        </w:rPr>
      </w:pPr>
      <w:r w:rsidRPr="00F428E1">
        <w:rPr>
          <w:rFonts w:ascii="Times New Roman" w:hAnsi="Times New Roman" w:cs="Times New Roman"/>
          <w:sz w:val="28"/>
          <w:szCs w:val="28"/>
        </w:rPr>
        <w:t>Факультет, курс, группа _______________________</w:t>
      </w:r>
      <w:r w:rsidR="00F428E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428E1" w:rsidRDefault="00F428E1" w:rsidP="00062B33">
      <w:pPr>
        <w:spacing w:after="0" w:line="240" w:lineRule="auto"/>
        <w:rPr>
          <w:szCs w:val="28"/>
        </w:rPr>
      </w:pPr>
    </w:p>
    <w:p w:rsidR="00AA5893" w:rsidRPr="00F428E1" w:rsidRDefault="00062B33" w:rsidP="00062B33">
      <w:pPr>
        <w:spacing w:after="0" w:line="240" w:lineRule="auto"/>
        <w:rPr>
          <w:szCs w:val="28"/>
        </w:rPr>
      </w:pPr>
      <w:r w:rsidRPr="00F428E1">
        <w:rPr>
          <w:szCs w:val="28"/>
        </w:rPr>
        <w:t>Контактный телефон ________________________</w:t>
      </w:r>
      <w:r w:rsidR="00F428E1">
        <w:rPr>
          <w:szCs w:val="28"/>
        </w:rPr>
        <w:t>___________________________</w:t>
      </w:r>
    </w:p>
    <w:p w:rsidR="00412D0F" w:rsidRPr="00F428E1" w:rsidRDefault="00412D0F" w:rsidP="00062B33">
      <w:pPr>
        <w:spacing w:after="0" w:line="240" w:lineRule="auto"/>
        <w:rPr>
          <w:szCs w:val="28"/>
        </w:rPr>
      </w:pPr>
    </w:p>
    <w:p w:rsidR="00BA22C0" w:rsidRPr="00F428E1" w:rsidRDefault="00412D0F" w:rsidP="00062B33">
      <w:pPr>
        <w:spacing w:after="0" w:line="240" w:lineRule="auto"/>
        <w:rPr>
          <w:szCs w:val="28"/>
        </w:rPr>
      </w:pPr>
      <w:r w:rsidRPr="00F428E1">
        <w:rPr>
          <w:szCs w:val="28"/>
        </w:rPr>
        <w:t xml:space="preserve">Зам. декана по СВР </w:t>
      </w:r>
      <w:r w:rsidR="00BA22C0" w:rsidRPr="00F428E1">
        <w:rPr>
          <w:szCs w:val="28"/>
        </w:rPr>
        <w:t xml:space="preserve">факультета </w:t>
      </w:r>
    </w:p>
    <w:p w:rsidR="00412D0F" w:rsidRPr="00F428E1" w:rsidRDefault="00412D0F" w:rsidP="00062B33">
      <w:pPr>
        <w:spacing w:after="0" w:line="240" w:lineRule="auto"/>
        <w:rPr>
          <w:szCs w:val="28"/>
        </w:rPr>
      </w:pPr>
      <w:r w:rsidRPr="00F428E1">
        <w:rPr>
          <w:szCs w:val="28"/>
        </w:rPr>
        <w:t>______</w:t>
      </w:r>
      <w:r w:rsidR="00BA22C0" w:rsidRPr="00F428E1">
        <w:rPr>
          <w:szCs w:val="28"/>
        </w:rPr>
        <w:t>_____________________</w:t>
      </w:r>
      <w:r w:rsidR="00BA22C0" w:rsidRPr="00F428E1">
        <w:rPr>
          <w:szCs w:val="28"/>
        </w:rPr>
        <w:tab/>
      </w:r>
      <w:r w:rsidR="00BA22C0" w:rsidRPr="00F428E1">
        <w:rPr>
          <w:szCs w:val="28"/>
        </w:rPr>
        <w:tab/>
        <w:t xml:space="preserve">_________________ </w:t>
      </w:r>
      <w:r w:rsidR="00BA22C0" w:rsidRPr="00F428E1">
        <w:rPr>
          <w:szCs w:val="28"/>
        </w:rPr>
        <w:tab/>
      </w:r>
      <w:r w:rsidRPr="001E3AF3">
        <w:rPr>
          <w:color w:val="FF0000"/>
          <w:szCs w:val="28"/>
        </w:rPr>
        <w:t xml:space="preserve">А.А. Иванова </w:t>
      </w:r>
    </w:p>
    <w:p w:rsidR="00BA22C0" w:rsidRPr="00BA22C0" w:rsidRDefault="001E3AF3" w:rsidP="001E3AF3">
      <w:pPr>
        <w:spacing w:after="0"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>наименование факультета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BA22C0" w:rsidRPr="00BA22C0">
        <w:rPr>
          <w:sz w:val="24"/>
          <w:szCs w:val="28"/>
        </w:rPr>
        <w:t>подпись</w:t>
      </w:r>
    </w:p>
    <w:p w:rsidR="00BA22C0" w:rsidRDefault="00BA22C0">
      <w:pPr>
        <w:spacing w:after="0" w:line="240" w:lineRule="auto"/>
        <w:rPr>
          <w:szCs w:val="28"/>
        </w:rPr>
      </w:pPr>
    </w:p>
    <w:sectPr w:rsidR="00BA22C0" w:rsidSect="005C70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620"/>
    <w:multiLevelType w:val="hybridMultilevel"/>
    <w:tmpl w:val="D764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0694"/>
    <w:multiLevelType w:val="multilevel"/>
    <w:tmpl w:val="59547C50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3B5E4EF7"/>
    <w:multiLevelType w:val="hybridMultilevel"/>
    <w:tmpl w:val="3C5C2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7056"/>
    <w:multiLevelType w:val="hybridMultilevel"/>
    <w:tmpl w:val="C3C0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241FA"/>
    <w:multiLevelType w:val="hybridMultilevel"/>
    <w:tmpl w:val="A83E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75806"/>
    <w:multiLevelType w:val="hybridMultilevel"/>
    <w:tmpl w:val="5B8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1B"/>
    <w:rsid w:val="00062B33"/>
    <w:rsid w:val="00072CB9"/>
    <w:rsid w:val="000A36F2"/>
    <w:rsid w:val="000C76F4"/>
    <w:rsid w:val="000E3459"/>
    <w:rsid w:val="0016461B"/>
    <w:rsid w:val="001A1E5F"/>
    <w:rsid w:val="001E3AF3"/>
    <w:rsid w:val="001E66F6"/>
    <w:rsid w:val="00216D1C"/>
    <w:rsid w:val="00224263"/>
    <w:rsid w:val="00285C61"/>
    <w:rsid w:val="002C1D1F"/>
    <w:rsid w:val="002E1778"/>
    <w:rsid w:val="002E332F"/>
    <w:rsid w:val="00376320"/>
    <w:rsid w:val="00376F2F"/>
    <w:rsid w:val="00383236"/>
    <w:rsid w:val="00412D0F"/>
    <w:rsid w:val="00482EA8"/>
    <w:rsid w:val="004B0C41"/>
    <w:rsid w:val="004F1F25"/>
    <w:rsid w:val="0051512D"/>
    <w:rsid w:val="005216A5"/>
    <w:rsid w:val="00536BB4"/>
    <w:rsid w:val="0059484C"/>
    <w:rsid w:val="005C3126"/>
    <w:rsid w:val="005C3205"/>
    <w:rsid w:val="005C7031"/>
    <w:rsid w:val="005D171C"/>
    <w:rsid w:val="005E42E0"/>
    <w:rsid w:val="0060187C"/>
    <w:rsid w:val="00630FD7"/>
    <w:rsid w:val="00652B53"/>
    <w:rsid w:val="00660D68"/>
    <w:rsid w:val="00696111"/>
    <w:rsid w:val="006A3126"/>
    <w:rsid w:val="006E016E"/>
    <w:rsid w:val="006E373C"/>
    <w:rsid w:val="00704A03"/>
    <w:rsid w:val="00710580"/>
    <w:rsid w:val="0074084A"/>
    <w:rsid w:val="007804A0"/>
    <w:rsid w:val="007807BC"/>
    <w:rsid w:val="00790062"/>
    <w:rsid w:val="008037DE"/>
    <w:rsid w:val="00806906"/>
    <w:rsid w:val="0086356F"/>
    <w:rsid w:val="00867A59"/>
    <w:rsid w:val="00885656"/>
    <w:rsid w:val="008920D4"/>
    <w:rsid w:val="00913213"/>
    <w:rsid w:val="0096527F"/>
    <w:rsid w:val="00970BD9"/>
    <w:rsid w:val="00997140"/>
    <w:rsid w:val="009D3170"/>
    <w:rsid w:val="00A55CD4"/>
    <w:rsid w:val="00A6353E"/>
    <w:rsid w:val="00A7233C"/>
    <w:rsid w:val="00AA5893"/>
    <w:rsid w:val="00AE2BF1"/>
    <w:rsid w:val="00B03365"/>
    <w:rsid w:val="00B128D0"/>
    <w:rsid w:val="00B322A7"/>
    <w:rsid w:val="00B412A0"/>
    <w:rsid w:val="00B70723"/>
    <w:rsid w:val="00B917F4"/>
    <w:rsid w:val="00BA04A7"/>
    <w:rsid w:val="00BA22C0"/>
    <w:rsid w:val="00BC0091"/>
    <w:rsid w:val="00BE40CD"/>
    <w:rsid w:val="00C32DC0"/>
    <w:rsid w:val="00C3349B"/>
    <w:rsid w:val="00C429D1"/>
    <w:rsid w:val="00C56759"/>
    <w:rsid w:val="00CD67AC"/>
    <w:rsid w:val="00CE70F4"/>
    <w:rsid w:val="00D67C2D"/>
    <w:rsid w:val="00DA0658"/>
    <w:rsid w:val="00DE12F9"/>
    <w:rsid w:val="00E03E50"/>
    <w:rsid w:val="00E42223"/>
    <w:rsid w:val="00E857DF"/>
    <w:rsid w:val="00F051F5"/>
    <w:rsid w:val="00F3236E"/>
    <w:rsid w:val="00F428E1"/>
    <w:rsid w:val="00F70647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A824ADDD-D044-4844-BAE3-CED21A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062B33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6">
    <w:name w:val="No Spacing"/>
    <w:uiPriority w:val="1"/>
    <w:qFormat/>
    <w:rsid w:val="00062B3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74;&#1072;&#1085;&#1086;&#1074;&#1072;_&#1053;&#1045;\Desktop\blank_polozhenija_o_podrazdelenii_56a07d6226d3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blank_polozhenija_o_podrazdelenii_56a07d6226d35</Template>
  <TotalTime>67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Зыкова Галина Владимировна</cp:lastModifiedBy>
  <cp:revision>12</cp:revision>
  <cp:lastPrinted>2012-10-03T05:09:00Z</cp:lastPrinted>
  <dcterms:created xsi:type="dcterms:W3CDTF">2016-12-04T16:32:00Z</dcterms:created>
  <dcterms:modified xsi:type="dcterms:W3CDTF">2016-12-19T08:56:00Z</dcterms:modified>
</cp:coreProperties>
</file>